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70B86743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5FBBE258" w14:textId="77777777" w:rsidR="00E548FA" w:rsidRDefault="00E548FA" w:rsidP="008F0617"/>
        </w:tc>
        <w:tc>
          <w:tcPr>
            <w:tcW w:w="4515" w:type="dxa"/>
            <w:vAlign w:val="bottom"/>
          </w:tcPr>
          <w:p w14:paraId="45E72C20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50949F84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1CB00234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6D5E6D26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A8E35BA" w14:textId="02A6C0F1" w:rsidR="00E548FA" w:rsidRPr="00445B0A" w:rsidRDefault="007329EF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Coventry School</w:t>
            </w:r>
            <w:r w:rsidR="007F0FED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08CABCBE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2751525E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75D1B2F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3972DC90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64B77BCB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5F3CD3BF" w14:textId="66053AA4" w:rsidR="00E548FA" w:rsidRDefault="007329EF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Thursday </w:t>
            </w:r>
            <w:r w:rsidR="00F9779A">
              <w:rPr>
                <w:b w:val="0"/>
                <w:sz w:val="24"/>
                <w:szCs w:val="24"/>
              </w:rPr>
              <w:t>27 November</w:t>
            </w:r>
            <w:r>
              <w:rPr>
                <w:b w:val="0"/>
                <w:sz w:val="24"/>
                <w:szCs w:val="24"/>
              </w:rPr>
              <w:t xml:space="preserve"> 2025 at 4:30pm</w:t>
            </w:r>
          </w:p>
          <w:p w14:paraId="6E15127B" w14:textId="43BC1692" w:rsidR="007329EF" w:rsidRPr="00426D58" w:rsidRDefault="007329EF" w:rsidP="00065EAA">
            <w:pPr>
              <w:pStyle w:val="Department"/>
              <w:rPr>
                <w:b w:val="0"/>
                <w:sz w:val="24"/>
                <w:szCs w:val="24"/>
              </w:rPr>
            </w:pPr>
          </w:p>
        </w:tc>
      </w:tr>
      <w:tr w:rsidR="00E548FA" w:rsidRPr="00C04701" w14:paraId="1E8E6D48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6845F1A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3DE15484" w14:textId="77777777" w:rsidR="00E548FA" w:rsidRDefault="007329EF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Council House, Committee Room 2</w:t>
            </w:r>
          </w:p>
          <w:p w14:paraId="1F41134E" w14:textId="4E5C6FB3" w:rsidR="007329EF" w:rsidRPr="00C04701" w:rsidRDefault="007329EF" w:rsidP="002C1B8F">
            <w:pPr>
              <w:pStyle w:val="Department"/>
              <w:rPr>
                <w:b w:val="0"/>
                <w:sz w:val="24"/>
                <w:szCs w:val="24"/>
              </w:rPr>
            </w:pPr>
          </w:p>
        </w:tc>
      </w:tr>
      <w:tr w:rsidR="00E548FA" w:rsidRPr="00C04701" w14:paraId="6FF74EEF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590323BE" w14:textId="77777777" w:rsidR="00714DE0" w:rsidRPr="003672F9" w:rsidRDefault="00B30C20" w:rsidP="009533B8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Present:</w:t>
            </w:r>
            <w:r w:rsidR="005F174E">
              <w:rPr>
                <w:sz w:val="24"/>
                <w:szCs w:val="24"/>
              </w:rPr>
              <w:t xml:space="preserve"> </w:t>
            </w:r>
            <w:r w:rsidR="003672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  <w:gridSpan w:val="2"/>
          </w:tcPr>
          <w:p w14:paraId="7EFC8C24" w14:textId="0F17BAED" w:rsidR="007329EF" w:rsidRPr="00E71EC0" w:rsidRDefault="0065732F" w:rsidP="004300F6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  <w:r w:rsidRPr="00E71EC0">
              <w:rPr>
                <w:b w:val="0"/>
                <w:color w:val="000000"/>
                <w:sz w:val="24"/>
                <w:szCs w:val="24"/>
              </w:rPr>
              <w:t xml:space="preserve">Schools Forum: </w:t>
            </w:r>
            <w:r w:rsidR="00E11029" w:rsidRPr="00E71EC0">
              <w:rPr>
                <w:b w:val="0"/>
                <w:color w:val="000000"/>
                <w:sz w:val="24"/>
                <w:szCs w:val="24"/>
              </w:rPr>
              <w:t>Sybil Hanson,</w:t>
            </w:r>
            <w:r w:rsidR="00864223" w:rsidRPr="00E71EC0">
              <w:rPr>
                <w:b w:val="0"/>
                <w:color w:val="000000"/>
                <w:sz w:val="24"/>
                <w:szCs w:val="24"/>
              </w:rPr>
              <w:t xml:space="preserve"> Amjid Zaman, </w:t>
            </w:r>
            <w:r w:rsidR="00695F0E" w:rsidRPr="00E71EC0">
              <w:rPr>
                <w:b w:val="0"/>
                <w:color w:val="000000"/>
                <w:sz w:val="24"/>
                <w:szCs w:val="24"/>
              </w:rPr>
              <w:t xml:space="preserve">Julieanne </w:t>
            </w:r>
            <w:r w:rsidR="00065CB0" w:rsidRPr="00E71EC0">
              <w:rPr>
                <w:b w:val="0"/>
                <w:color w:val="000000"/>
                <w:sz w:val="24"/>
                <w:szCs w:val="24"/>
              </w:rPr>
              <w:t>Morton, Nicky Downes, John Teago, Michael Berry, Ruth Williamson</w:t>
            </w:r>
            <w:r w:rsidR="00D10142" w:rsidRPr="00E71EC0">
              <w:rPr>
                <w:b w:val="0"/>
                <w:color w:val="000000"/>
                <w:sz w:val="24"/>
                <w:szCs w:val="24"/>
              </w:rPr>
              <w:t>, Helen Quinn, Lisa Henden, Miranda Coles</w:t>
            </w:r>
          </w:p>
          <w:p w14:paraId="13F9A78C" w14:textId="77777777" w:rsidR="000C3213" w:rsidRPr="00E71EC0" w:rsidRDefault="000C3213" w:rsidP="004300F6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  <w:highlight w:val="yellow"/>
              </w:rPr>
            </w:pPr>
          </w:p>
          <w:p w14:paraId="128C7AF9" w14:textId="712DE170" w:rsidR="000C3213" w:rsidRDefault="0065732F" w:rsidP="004300F6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  <w:r w:rsidRPr="00E71EC0">
              <w:rPr>
                <w:b w:val="0"/>
                <w:color w:val="000000"/>
                <w:sz w:val="24"/>
                <w:szCs w:val="24"/>
              </w:rPr>
              <w:t xml:space="preserve">Local Authority: </w:t>
            </w:r>
            <w:r w:rsidR="00B96527" w:rsidRPr="00E71EC0">
              <w:rPr>
                <w:b w:val="0"/>
                <w:color w:val="000000"/>
                <w:sz w:val="24"/>
                <w:szCs w:val="24"/>
              </w:rPr>
              <w:t xml:space="preserve">Rachael Sugars, </w:t>
            </w:r>
            <w:r w:rsidR="00065CB0" w:rsidRPr="00E71EC0">
              <w:rPr>
                <w:b w:val="0"/>
                <w:color w:val="000000"/>
                <w:sz w:val="24"/>
                <w:szCs w:val="24"/>
              </w:rPr>
              <w:t>Paul Hammond</w:t>
            </w:r>
            <w:r w:rsidR="00E11029" w:rsidRPr="00E71EC0">
              <w:rPr>
                <w:b w:val="0"/>
                <w:color w:val="000000"/>
                <w:sz w:val="24"/>
                <w:szCs w:val="24"/>
              </w:rPr>
              <w:t>, Lucy Lambert</w:t>
            </w:r>
            <w:r w:rsidR="00D10142" w:rsidRPr="00E71EC0">
              <w:rPr>
                <w:b w:val="0"/>
                <w:color w:val="000000"/>
                <w:sz w:val="24"/>
                <w:szCs w:val="24"/>
              </w:rPr>
              <w:t>, Sarah Kinsell, Cllr Kindy Sandhu</w:t>
            </w:r>
          </w:p>
          <w:p w14:paraId="687F1FE4" w14:textId="6A4271AF" w:rsidR="00E00084" w:rsidRPr="000E4FCA" w:rsidRDefault="00E00084" w:rsidP="004300F6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709B9" w:rsidRPr="00C04701" w14:paraId="0BDD7D8F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7D9C103F" w14:textId="77777777" w:rsidR="001709B9" w:rsidRDefault="001709B9" w:rsidP="009533B8">
            <w:pPr>
              <w:pStyle w:val="Departm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Apologies:</w:t>
            </w:r>
            <w:r w:rsidR="007C65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  <w:gridSpan w:val="2"/>
          </w:tcPr>
          <w:p w14:paraId="6728309A" w14:textId="623ED496" w:rsidR="001709B9" w:rsidRDefault="0065732F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Schools Forum: </w:t>
            </w:r>
            <w:r w:rsidR="00D767BC">
              <w:rPr>
                <w:b w:val="0"/>
                <w:color w:val="000000"/>
                <w:sz w:val="24"/>
                <w:szCs w:val="24"/>
              </w:rPr>
              <w:t>Louise Kelman, Joss Andrews, Sarah Malam, Sarah Kenrick, Glenn Mellor, David Kershaw, Louise Stewart, Sharon Cutler, Fiona Brinson, Rebekah Hayes</w:t>
            </w:r>
          </w:p>
        </w:tc>
      </w:tr>
      <w:tr w:rsidR="0033138A" w:rsidRPr="00C04701" w14:paraId="31D4EE80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  <w:tcBorders>
              <w:bottom w:val="single" w:sz="4" w:space="0" w:color="auto"/>
            </w:tcBorders>
          </w:tcPr>
          <w:p w14:paraId="4B2682DB" w14:textId="77777777" w:rsidR="0033138A" w:rsidRDefault="0033138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1F76F655" w14:textId="77777777" w:rsidR="0033138A" w:rsidRDefault="0033138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50CE7340" w14:textId="77777777" w:rsidR="001709B9" w:rsidRDefault="001709B9" w:rsidP="002456F4">
      <w:pPr>
        <w:tabs>
          <w:tab w:val="left" w:pos="1560"/>
        </w:tabs>
        <w:rPr>
          <w:sz w:val="24"/>
          <w:szCs w:val="24"/>
        </w:rPr>
      </w:pPr>
    </w:p>
    <w:p w14:paraId="1B28346C" w14:textId="77777777" w:rsidR="00C01ACB" w:rsidRDefault="00C01ACB" w:rsidP="002456F4">
      <w:pPr>
        <w:tabs>
          <w:tab w:val="left" w:pos="1560"/>
        </w:tabs>
        <w:rPr>
          <w:sz w:val="24"/>
          <w:szCs w:val="24"/>
        </w:rPr>
      </w:pPr>
    </w:p>
    <w:p w14:paraId="706FC25D" w14:textId="73BCCB2F" w:rsidR="003C0CFA" w:rsidRPr="00E61CA2" w:rsidRDefault="00653F98" w:rsidP="003C0CFA">
      <w:pPr>
        <w:rPr>
          <w:b/>
          <w:sz w:val="24"/>
          <w:szCs w:val="24"/>
        </w:rPr>
      </w:pPr>
      <w:r w:rsidRPr="00E61CA2">
        <w:rPr>
          <w:b/>
          <w:sz w:val="24"/>
          <w:szCs w:val="24"/>
        </w:rPr>
        <w:t>CSF</w:t>
      </w:r>
      <w:r w:rsidR="0010629A" w:rsidRPr="00E61CA2">
        <w:rPr>
          <w:b/>
          <w:sz w:val="24"/>
          <w:szCs w:val="24"/>
        </w:rPr>
        <w:t>26/</w:t>
      </w:r>
      <w:r w:rsidR="007441F6" w:rsidRPr="00E61CA2">
        <w:rPr>
          <w:b/>
          <w:sz w:val="24"/>
          <w:szCs w:val="24"/>
        </w:rPr>
        <w:t>2</w:t>
      </w:r>
      <w:r w:rsidR="009D2E00" w:rsidRPr="00E61CA2">
        <w:rPr>
          <w:b/>
          <w:sz w:val="24"/>
          <w:szCs w:val="24"/>
        </w:rPr>
        <w:t xml:space="preserve">5 - </w:t>
      </w:r>
      <w:r w:rsidR="007441F6" w:rsidRPr="00E61CA2">
        <w:rPr>
          <w:b/>
          <w:sz w:val="24"/>
          <w:szCs w:val="24"/>
        </w:rPr>
        <w:t>APOLOGIES AND WELCOMES</w:t>
      </w:r>
    </w:p>
    <w:p w14:paraId="02B9B636" w14:textId="77777777" w:rsidR="009D2E00" w:rsidRDefault="009D2E00" w:rsidP="003C0CFA">
      <w:pPr>
        <w:rPr>
          <w:b/>
          <w:szCs w:val="22"/>
        </w:rPr>
      </w:pPr>
    </w:p>
    <w:p w14:paraId="399BD120" w14:textId="1FC97733" w:rsidR="00514740" w:rsidRDefault="00514740" w:rsidP="00EF57A8">
      <w:pPr>
        <w:rPr>
          <w:bCs/>
          <w:sz w:val="24"/>
          <w:szCs w:val="24"/>
        </w:rPr>
      </w:pPr>
      <w:r w:rsidRPr="00EF57A8">
        <w:rPr>
          <w:bCs/>
          <w:sz w:val="24"/>
          <w:szCs w:val="24"/>
        </w:rPr>
        <w:t>Please see above for attendance and recorded apologies.</w:t>
      </w:r>
    </w:p>
    <w:p w14:paraId="14A770FF" w14:textId="77777777" w:rsidR="005B7AC4" w:rsidRDefault="005B7AC4" w:rsidP="00EF57A8">
      <w:pPr>
        <w:rPr>
          <w:bCs/>
          <w:sz w:val="24"/>
          <w:szCs w:val="24"/>
        </w:rPr>
      </w:pPr>
    </w:p>
    <w:p w14:paraId="766FB9A0" w14:textId="2D709D50" w:rsidR="00CE3B24" w:rsidRDefault="0010629A" w:rsidP="00EF57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Cllr Kindy Sandhu said thank you to Sybil Hanson on behalf of Schools Forum and the Local Authority for </w:t>
      </w:r>
      <w:r w:rsidR="00766B64">
        <w:rPr>
          <w:bCs/>
          <w:sz w:val="24"/>
          <w:szCs w:val="24"/>
        </w:rPr>
        <w:t>her unwavering support over the years.</w:t>
      </w:r>
    </w:p>
    <w:p w14:paraId="124FAD54" w14:textId="77777777" w:rsidR="00437BDD" w:rsidRDefault="00437BDD" w:rsidP="00EF57A8">
      <w:pPr>
        <w:rPr>
          <w:bCs/>
          <w:sz w:val="24"/>
          <w:szCs w:val="24"/>
        </w:rPr>
      </w:pPr>
    </w:p>
    <w:p w14:paraId="1439D607" w14:textId="77777777" w:rsidR="00766B64" w:rsidRDefault="00766B64" w:rsidP="00EF57A8">
      <w:pPr>
        <w:rPr>
          <w:bCs/>
          <w:sz w:val="24"/>
          <w:szCs w:val="24"/>
        </w:rPr>
      </w:pPr>
    </w:p>
    <w:p w14:paraId="3A603B8E" w14:textId="1FF7CE7C" w:rsidR="00766B64" w:rsidRPr="00766B64" w:rsidRDefault="00766B64" w:rsidP="00EF57A8">
      <w:pPr>
        <w:rPr>
          <w:b/>
          <w:sz w:val="24"/>
          <w:szCs w:val="24"/>
        </w:rPr>
      </w:pPr>
      <w:r w:rsidRPr="00766B64">
        <w:rPr>
          <w:b/>
          <w:sz w:val="24"/>
          <w:szCs w:val="24"/>
        </w:rPr>
        <w:t>CSF27/25 – ELECTION OF CHAIR AND VICE CHAIR</w:t>
      </w:r>
    </w:p>
    <w:p w14:paraId="5A4D5B69" w14:textId="77777777" w:rsidR="00766B64" w:rsidRDefault="00766B64" w:rsidP="00EF57A8">
      <w:pPr>
        <w:rPr>
          <w:bCs/>
          <w:sz w:val="24"/>
          <w:szCs w:val="24"/>
        </w:rPr>
      </w:pPr>
    </w:p>
    <w:p w14:paraId="1A229A3F" w14:textId="043006DA" w:rsidR="00766B64" w:rsidRDefault="008031B8" w:rsidP="00EF57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Chair of Schools Forum – Joss Andrews was proposed</w:t>
      </w:r>
      <w:r w:rsidR="00793FB2">
        <w:rPr>
          <w:bCs/>
          <w:sz w:val="24"/>
          <w:szCs w:val="24"/>
        </w:rPr>
        <w:t xml:space="preserve"> by Sybil Hanson</w:t>
      </w:r>
      <w:r>
        <w:rPr>
          <w:bCs/>
          <w:sz w:val="24"/>
          <w:szCs w:val="24"/>
        </w:rPr>
        <w:t xml:space="preserve"> and seconded</w:t>
      </w:r>
      <w:r w:rsidR="00793FB2">
        <w:rPr>
          <w:bCs/>
          <w:sz w:val="24"/>
          <w:szCs w:val="24"/>
        </w:rPr>
        <w:t xml:space="preserve"> by John Teago</w:t>
      </w:r>
      <w:r>
        <w:rPr>
          <w:bCs/>
          <w:sz w:val="24"/>
          <w:szCs w:val="24"/>
        </w:rPr>
        <w:t>.</w:t>
      </w:r>
    </w:p>
    <w:p w14:paraId="297EA3CD" w14:textId="7AFA50DA" w:rsidR="008031B8" w:rsidRDefault="008031B8" w:rsidP="00EF57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Vice Chair of Schools Forum will be deferred to the next meeting.</w:t>
      </w:r>
    </w:p>
    <w:p w14:paraId="4EDEBC18" w14:textId="77777777" w:rsidR="008031B8" w:rsidRDefault="008031B8" w:rsidP="00EF57A8">
      <w:pPr>
        <w:rPr>
          <w:bCs/>
          <w:sz w:val="24"/>
          <w:szCs w:val="24"/>
        </w:rPr>
      </w:pPr>
    </w:p>
    <w:p w14:paraId="21F5B41B" w14:textId="2FCF8CFE" w:rsidR="001E4FD4" w:rsidRDefault="00E61CA2" w:rsidP="00EF57A8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0C5E3" wp14:editId="53BFC42E">
                <wp:simplePos x="0" y="0"/>
                <wp:positionH relativeFrom="column">
                  <wp:posOffset>-113030</wp:posOffset>
                </wp:positionH>
                <wp:positionV relativeFrom="paragraph">
                  <wp:posOffset>92710</wp:posOffset>
                </wp:positionV>
                <wp:extent cx="5913120" cy="548640"/>
                <wp:effectExtent l="0" t="0" r="11430" b="22860"/>
                <wp:wrapNone/>
                <wp:docPr id="11596175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AB1A86" id="Rectangle: Rounded Corners 1" o:spid="_x0000_s1026" style="position:absolute;margin-left:-8.9pt;margin-top:7.3pt;width:465.6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</w:p>
    <w:p w14:paraId="017913DA" w14:textId="28CCB541" w:rsidR="008031B8" w:rsidRPr="001E4FD4" w:rsidRDefault="008031B8" w:rsidP="00EF57A8">
      <w:pPr>
        <w:rPr>
          <w:b/>
          <w:sz w:val="24"/>
          <w:szCs w:val="24"/>
        </w:rPr>
      </w:pPr>
      <w:r w:rsidRPr="001E4FD4">
        <w:rPr>
          <w:b/>
          <w:sz w:val="24"/>
          <w:szCs w:val="24"/>
        </w:rPr>
        <w:t xml:space="preserve">Action </w:t>
      </w:r>
      <w:r w:rsidR="00EA5E6B" w:rsidRPr="001E4FD4">
        <w:rPr>
          <w:b/>
          <w:sz w:val="24"/>
          <w:szCs w:val="24"/>
        </w:rPr>
        <w:t xml:space="preserve">– Lucy Lambert to </w:t>
      </w:r>
      <w:r w:rsidR="001961E6" w:rsidRPr="001E4FD4">
        <w:rPr>
          <w:b/>
          <w:sz w:val="24"/>
          <w:szCs w:val="24"/>
        </w:rPr>
        <w:t>include election of Vice Chair on the Schools Forum agenda in January.</w:t>
      </w:r>
      <w:r w:rsidR="00EA5E6B" w:rsidRPr="001E4FD4">
        <w:rPr>
          <w:b/>
          <w:sz w:val="24"/>
          <w:szCs w:val="24"/>
        </w:rPr>
        <w:t xml:space="preserve"> </w:t>
      </w:r>
    </w:p>
    <w:p w14:paraId="598A6871" w14:textId="77777777" w:rsidR="00334317" w:rsidRDefault="00334317" w:rsidP="00334317">
      <w:pPr>
        <w:rPr>
          <w:bCs/>
          <w:sz w:val="24"/>
          <w:szCs w:val="24"/>
        </w:rPr>
      </w:pPr>
    </w:p>
    <w:p w14:paraId="48809740" w14:textId="77777777" w:rsidR="001E4FD4" w:rsidRDefault="001E4FD4" w:rsidP="00334317">
      <w:pPr>
        <w:rPr>
          <w:bCs/>
          <w:sz w:val="24"/>
          <w:szCs w:val="24"/>
        </w:rPr>
      </w:pPr>
    </w:p>
    <w:p w14:paraId="7868C6DD" w14:textId="59D89C8B" w:rsidR="00334317" w:rsidRPr="00E61CA2" w:rsidRDefault="00334317" w:rsidP="00334317">
      <w:pPr>
        <w:rPr>
          <w:b/>
          <w:sz w:val="24"/>
          <w:szCs w:val="24"/>
        </w:rPr>
      </w:pPr>
      <w:r w:rsidRPr="00E61CA2">
        <w:rPr>
          <w:b/>
          <w:sz w:val="24"/>
          <w:szCs w:val="24"/>
        </w:rPr>
        <w:t>CSF</w:t>
      </w:r>
      <w:r w:rsidR="001E4FD4" w:rsidRPr="00E61CA2">
        <w:rPr>
          <w:b/>
          <w:sz w:val="24"/>
          <w:szCs w:val="24"/>
        </w:rPr>
        <w:t>28</w:t>
      </w:r>
      <w:r w:rsidRPr="00E61CA2">
        <w:rPr>
          <w:b/>
          <w:sz w:val="24"/>
          <w:szCs w:val="24"/>
        </w:rPr>
        <w:t>/25 -</w:t>
      </w:r>
      <w:r w:rsidRPr="00E61CA2">
        <w:rPr>
          <w:bCs/>
          <w:sz w:val="24"/>
          <w:szCs w:val="24"/>
        </w:rPr>
        <w:t xml:space="preserve"> </w:t>
      </w:r>
      <w:r w:rsidR="00A76BDD" w:rsidRPr="00E61CA2">
        <w:rPr>
          <w:b/>
          <w:sz w:val="24"/>
          <w:szCs w:val="24"/>
        </w:rPr>
        <w:t>CONFIRMATION OF MINUTES</w:t>
      </w:r>
    </w:p>
    <w:p w14:paraId="6B53C8C7" w14:textId="77777777" w:rsidR="00A76BDD" w:rsidRDefault="00A76BDD" w:rsidP="00334317">
      <w:pPr>
        <w:rPr>
          <w:b/>
          <w:szCs w:val="22"/>
        </w:rPr>
      </w:pPr>
    </w:p>
    <w:p w14:paraId="2A2244B7" w14:textId="64EB6614" w:rsidR="00E61CA2" w:rsidRDefault="00A76BDD" w:rsidP="00EF57A8">
      <w:pPr>
        <w:rPr>
          <w:bCs/>
          <w:sz w:val="24"/>
          <w:szCs w:val="24"/>
        </w:rPr>
      </w:pPr>
      <w:r w:rsidRPr="00EF57A8">
        <w:rPr>
          <w:bCs/>
          <w:sz w:val="24"/>
          <w:szCs w:val="24"/>
        </w:rPr>
        <w:t xml:space="preserve">The minutes of the meeting held on </w:t>
      </w:r>
      <w:r w:rsidR="00FC5B32">
        <w:rPr>
          <w:bCs/>
          <w:sz w:val="24"/>
          <w:szCs w:val="24"/>
        </w:rPr>
        <w:t>10 July</w:t>
      </w:r>
      <w:r w:rsidR="003408D2">
        <w:rPr>
          <w:bCs/>
          <w:sz w:val="24"/>
          <w:szCs w:val="24"/>
        </w:rPr>
        <w:t xml:space="preserve"> 2025</w:t>
      </w:r>
      <w:r w:rsidR="00FC0E25">
        <w:rPr>
          <w:bCs/>
          <w:sz w:val="24"/>
          <w:szCs w:val="24"/>
        </w:rPr>
        <w:t xml:space="preserve"> </w:t>
      </w:r>
      <w:r w:rsidRPr="00EF57A8">
        <w:rPr>
          <w:bCs/>
          <w:sz w:val="24"/>
          <w:szCs w:val="24"/>
        </w:rPr>
        <w:t>were confirmed, Schools Forum members are encouraged to read the minutes in conjunction with the presentation slides.</w:t>
      </w:r>
    </w:p>
    <w:p w14:paraId="35B7FD96" w14:textId="77777777" w:rsidR="00E61CA2" w:rsidRDefault="00E61CA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277995C2" w14:textId="77777777" w:rsidR="00C33CFA" w:rsidRDefault="00C33CFA" w:rsidP="00C33CFA">
      <w:pPr>
        <w:rPr>
          <w:bCs/>
          <w:sz w:val="24"/>
          <w:szCs w:val="24"/>
        </w:rPr>
      </w:pPr>
    </w:p>
    <w:p w14:paraId="0841DC43" w14:textId="77777777" w:rsidR="00C33CFA" w:rsidRDefault="00C33CFA" w:rsidP="00C33CFA">
      <w:pPr>
        <w:rPr>
          <w:bCs/>
          <w:sz w:val="24"/>
          <w:szCs w:val="24"/>
        </w:rPr>
      </w:pPr>
    </w:p>
    <w:p w14:paraId="1214634C" w14:textId="5ADF3709" w:rsidR="00C33CFA" w:rsidRPr="00917B14" w:rsidRDefault="00C33CFA" w:rsidP="00C33CFA">
      <w:pPr>
        <w:rPr>
          <w:b/>
          <w:sz w:val="24"/>
          <w:szCs w:val="24"/>
        </w:rPr>
      </w:pPr>
      <w:r w:rsidRPr="00917B14">
        <w:rPr>
          <w:b/>
          <w:sz w:val="24"/>
          <w:szCs w:val="24"/>
        </w:rPr>
        <w:t>CSF</w:t>
      </w:r>
      <w:r w:rsidR="00FC0E25">
        <w:rPr>
          <w:b/>
          <w:sz w:val="24"/>
          <w:szCs w:val="24"/>
        </w:rPr>
        <w:t>2</w:t>
      </w:r>
      <w:r w:rsidR="00FC5B32">
        <w:rPr>
          <w:b/>
          <w:sz w:val="24"/>
          <w:szCs w:val="24"/>
        </w:rPr>
        <w:t>9</w:t>
      </w:r>
      <w:r w:rsidRPr="00917B14">
        <w:rPr>
          <w:b/>
          <w:sz w:val="24"/>
          <w:szCs w:val="24"/>
        </w:rPr>
        <w:t xml:space="preserve">/25 </w:t>
      </w:r>
      <w:r w:rsidR="00917B14" w:rsidRPr="00917B14">
        <w:rPr>
          <w:b/>
          <w:sz w:val="24"/>
          <w:szCs w:val="24"/>
        </w:rPr>
        <w:t>–</w:t>
      </w:r>
      <w:r w:rsidRPr="00917B14">
        <w:rPr>
          <w:b/>
          <w:sz w:val="24"/>
          <w:szCs w:val="24"/>
        </w:rPr>
        <w:t xml:space="preserve"> </w:t>
      </w:r>
      <w:r w:rsidR="00917B14" w:rsidRPr="00917B14">
        <w:rPr>
          <w:b/>
          <w:sz w:val="24"/>
          <w:szCs w:val="24"/>
        </w:rPr>
        <w:t>MATTERS ARISING AND REVIEW OF ACTION LOG</w:t>
      </w:r>
    </w:p>
    <w:p w14:paraId="4CA14B50" w14:textId="77777777" w:rsidR="00917B14" w:rsidRDefault="00917B14" w:rsidP="00C33CFA">
      <w:pPr>
        <w:rPr>
          <w:bCs/>
          <w:sz w:val="24"/>
          <w:szCs w:val="24"/>
        </w:rPr>
      </w:pPr>
    </w:p>
    <w:p w14:paraId="54FF477B" w14:textId="2402B4C6" w:rsidR="00917B14" w:rsidRDefault="00EF57A8" w:rsidP="00EF57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6943A4">
        <w:rPr>
          <w:bCs/>
          <w:sz w:val="24"/>
          <w:szCs w:val="24"/>
        </w:rPr>
        <w:t>below actions have been completed or are on today’s agenda:</w:t>
      </w:r>
    </w:p>
    <w:p w14:paraId="3E9EE74D" w14:textId="77777777" w:rsidR="008624E0" w:rsidRDefault="008624E0" w:rsidP="008624E0">
      <w:pPr>
        <w:rPr>
          <w:bCs/>
          <w:sz w:val="24"/>
          <w:szCs w:val="24"/>
        </w:rPr>
      </w:pPr>
    </w:p>
    <w:p w14:paraId="7044C568" w14:textId="15E11B25" w:rsidR="0033498A" w:rsidRDefault="00D60D48" w:rsidP="00D60D48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CSF21/25 - </w:t>
      </w:r>
      <w:r w:rsidRPr="00D60D48">
        <w:rPr>
          <w:bCs/>
          <w:sz w:val="24"/>
          <w:szCs w:val="24"/>
        </w:rPr>
        <w:t>Paul Hammond to update schools on budget forecasts once National Funding Formula information has been published in the Autumn term.</w:t>
      </w:r>
    </w:p>
    <w:p w14:paraId="2CFBFC27" w14:textId="4312B93F" w:rsidR="00D60D48" w:rsidRDefault="00AF4328" w:rsidP="00D60D48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CSF21/25 - </w:t>
      </w:r>
      <w:r w:rsidRPr="00AF4328">
        <w:rPr>
          <w:bCs/>
          <w:sz w:val="24"/>
          <w:szCs w:val="24"/>
        </w:rPr>
        <w:t>Rachael Sugars to share an update on the SEND white paper at a future Schools Forum.</w:t>
      </w:r>
    </w:p>
    <w:p w14:paraId="463220F9" w14:textId="685CD5EE" w:rsidR="00AF4328" w:rsidRDefault="00591E10" w:rsidP="00D60D48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CSF23/25 - </w:t>
      </w:r>
      <w:r w:rsidRPr="00591E10">
        <w:rPr>
          <w:bCs/>
          <w:sz w:val="24"/>
          <w:szCs w:val="24"/>
        </w:rPr>
        <w:t>Paul Hammond to review school balances and discuss with schools as required.</w:t>
      </w:r>
    </w:p>
    <w:p w14:paraId="3DCFC7CB" w14:textId="6EDCCABB" w:rsidR="00591E10" w:rsidRDefault="00591E10" w:rsidP="00D60D48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CSF24/25 - </w:t>
      </w:r>
      <w:r w:rsidRPr="00591E10">
        <w:rPr>
          <w:bCs/>
          <w:sz w:val="24"/>
          <w:szCs w:val="24"/>
        </w:rPr>
        <w:t>Lucy Lambert to contact academies about the Schools Forum vacancy.</w:t>
      </w:r>
    </w:p>
    <w:p w14:paraId="4F99AF26" w14:textId="7E58B23B" w:rsidR="00591E10" w:rsidRPr="00D60D48" w:rsidRDefault="006B61B8" w:rsidP="00D60D48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CSF24/25 - </w:t>
      </w:r>
      <w:r w:rsidRPr="006B61B8">
        <w:rPr>
          <w:bCs/>
          <w:sz w:val="24"/>
          <w:szCs w:val="24"/>
        </w:rPr>
        <w:t>Paul Hammond to bring an update on Schools Forum membership to the next meeting.</w:t>
      </w:r>
    </w:p>
    <w:p w14:paraId="18B6CF0C" w14:textId="77777777" w:rsidR="007D6726" w:rsidRDefault="007D6726" w:rsidP="0033498A">
      <w:pPr>
        <w:rPr>
          <w:bCs/>
          <w:sz w:val="24"/>
          <w:szCs w:val="24"/>
        </w:rPr>
      </w:pPr>
    </w:p>
    <w:p w14:paraId="3DF21EB4" w14:textId="77777777" w:rsidR="00614079" w:rsidRDefault="00614079" w:rsidP="0033498A">
      <w:pPr>
        <w:rPr>
          <w:bCs/>
          <w:sz w:val="24"/>
          <w:szCs w:val="24"/>
        </w:rPr>
      </w:pPr>
    </w:p>
    <w:p w14:paraId="05E64B89" w14:textId="4D86BBF8" w:rsidR="0033498A" w:rsidRDefault="0033498A" w:rsidP="0033498A">
      <w:pPr>
        <w:rPr>
          <w:b/>
          <w:sz w:val="24"/>
          <w:szCs w:val="24"/>
        </w:rPr>
      </w:pPr>
      <w:r w:rsidRPr="00271704">
        <w:rPr>
          <w:b/>
          <w:sz w:val="24"/>
          <w:szCs w:val="24"/>
        </w:rPr>
        <w:t>CSF</w:t>
      </w:r>
      <w:r w:rsidR="006B0023">
        <w:rPr>
          <w:b/>
          <w:sz w:val="24"/>
          <w:szCs w:val="24"/>
        </w:rPr>
        <w:t>30</w:t>
      </w:r>
      <w:r w:rsidRPr="00271704">
        <w:rPr>
          <w:b/>
          <w:sz w:val="24"/>
          <w:szCs w:val="24"/>
        </w:rPr>
        <w:t xml:space="preserve">/25 </w:t>
      </w:r>
      <w:r w:rsidR="00271704" w:rsidRPr="00271704">
        <w:rPr>
          <w:b/>
          <w:sz w:val="24"/>
          <w:szCs w:val="24"/>
        </w:rPr>
        <w:t>–</w:t>
      </w:r>
      <w:r w:rsidRPr="00271704">
        <w:rPr>
          <w:b/>
          <w:sz w:val="24"/>
          <w:szCs w:val="24"/>
        </w:rPr>
        <w:t xml:space="preserve"> </w:t>
      </w:r>
      <w:r w:rsidR="00757E06">
        <w:rPr>
          <w:b/>
          <w:sz w:val="24"/>
          <w:szCs w:val="24"/>
        </w:rPr>
        <w:t>MEMBERSHIP</w:t>
      </w:r>
    </w:p>
    <w:p w14:paraId="7C24F146" w14:textId="77777777" w:rsidR="00E12639" w:rsidRDefault="00E12639" w:rsidP="0033498A">
      <w:pPr>
        <w:rPr>
          <w:b/>
          <w:sz w:val="24"/>
          <w:szCs w:val="24"/>
        </w:rPr>
      </w:pPr>
    </w:p>
    <w:p w14:paraId="1BC971DC" w14:textId="3E00452E" w:rsidR="006A2AE7" w:rsidRDefault="00E12639" w:rsidP="003F4B47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see presentation slides </w:t>
      </w:r>
      <w:r w:rsidR="0082276F">
        <w:rPr>
          <w:bCs/>
          <w:sz w:val="24"/>
          <w:szCs w:val="24"/>
        </w:rPr>
        <w:t>4</w:t>
      </w:r>
      <w:r w:rsidR="009D2295">
        <w:rPr>
          <w:bCs/>
          <w:sz w:val="24"/>
          <w:szCs w:val="24"/>
        </w:rPr>
        <w:t xml:space="preserve"> to </w:t>
      </w:r>
      <w:r w:rsidR="003F4B47">
        <w:rPr>
          <w:bCs/>
          <w:sz w:val="24"/>
          <w:szCs w:val="24"/>
        </w:rPr>
        <w:t>5.</w:t>
      </w:r>
    </w:p>
    <w:p w14:paraId="15249CF4" w14:textId="0A1EBFCB" w:rsidR="001F40E8" w:rsidRDefault="001F40E8" w:rsidP="0061591B">
      <w:pPr>
        <w:rPr>
          <w:bCs/>
          <w:sz w:val="24"/>
          <w:szCs w:val="24"/>
        </w:rPr>
      </w:pPr>
    </w:p>
    <w:p w14:paraId="5270BF5D" w14:textId="648AF6B2" w:rsidR="0082276F" w:rsidRDefault="00960E56" w:rsidP="0061591B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7CB55" wp14:editId="0C532C73">
                <wp:simplePos x="0" y="0"/>
                <wp:positionH relativeFrom="page">
                  <wp:posOffset>815340</wp:posOffset>
                </wp:positionH>
                <wp:positionV relativeFrom="paragraph">
                  <wp:posOffset>73660</wp:posOffset>
                </wp:positionV>
                <wp:extent cx="6080760" cy="548640"/>
                <wp:effectExtent l="0" t="0" r="15240" b="22860"/>
                <wp:wrapNone/>
                <wp:docPr id="163794025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E73450" id="Rectangle: Rounded Corners 1" o:spid="_x0000_s1026" style="position:absolute;margin-left:64.2pt;margin-top:5.8pt;width:478.8pt;height:43.2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" filled="f" strokecolor="#09101d [484]" strokeweight="1pt">
                <v:stroke joinstyle="miter"/>
                <w10:wrap anchorx="page"/>
              </v:roundrect>
            </w:pict>
          </mc:Fallback>
        </mc:AlternateContent>
      </w:r>
    </w:p>
    <w:p w14:paraId="78296E5A" w14:textId="7F8D232A" w:rsidR="0082276F" w:rsidRPr="00614079" w:rsidRDefault="0082276F" w:rsidP="0082276F">
      <w:pPr>
        <w:rPr>
          <w:b/>
          <w:sz w:val="24"/>
          <w:szCs w:val="24"/>
        </w:rPr>
      </w:pPr>
      <w:r w:rsidRPr="00614079">
        <w:rPr>
          <w:b/>
          <w:sz w:val="24"/>
          <w:szCs w:val="24"/>
        </w:rPr>
        <w:t xml:space="preserve">Action – Lucy Lambert to update on academy and maintained Primary </w:t>
      </w:r>
      <w:r>
        <w:rPr>
          <w:b/>
          <w:sz w:val="24"/>
          <w:szCs w:val="24"/>
        </w:rPr>
        <w:t>vacancies</w:t>
      </w:r>
      <w:r w:rsidRPr="00614079">
        <w:rPr>
          <w:b/>
          <w:sz w:val="24"/>
          <w:szCs w:val="24"/>
        </w:rPr>
        <w:t xml:space="preserve"> at Schools Forum in January.</w:t>
      </w:r>
      <w:r w:rsidR="00960E56" w:rsidRPr="00960E56">
        <w:rPr>
          <w:bCs/>
          <w:noProof/>
          <w:sz w:val="24"/>
          <w:szCs w:val="24"/>
        </w:rPr>
        <w:t xml:space="preserve"> </w:t>
      </w:r>
    </w:p>
    <w:p w14:paraId="34428D09" w14:textId="77777777" w:rsidR="0082276F" w:rsidRPr="0061591B" w:rsidRDefault="0082276F" w:rsidP="0061591B">
      <w:pPr>
        <w:rPr>
          <w:bCs/>
          <w:sz w:val="24"/>
          <w:szCs w:val="24"/>
        </w:rPr>
      </w:pPr>
    </w:p>
    <w:p w14:paraId="75167395" w14:textId="77777777" w:rsidR="007A6E57" w:rsidRDefault="007A6E57" w:rsidP="007A6E57">
      <w:pPr>
        <w:rPr>
          <w:b/>
          <w:sz w:val="24"/>
          <w:szCs w:val="24"/>
        </w:rPr>
      </w:pPr>
    </w:p>
    <w:p w14:paraId="0161DAE9" w14:textId="475BAD08" w:rsidR="007A6E57" w:rsidRDefault="00B84EEB" w:rsidP="007A6E57">
      <w:pPr>
        <w:rPr>
          <w:b/>
          <w:sz w:val="24"/>
          <w:szCs w:val="24"/>
        </w:rPr>
      </w:pPr>
      <w:r w:rsidRPr="00B84EEB">
        <w:rPr>
          <w:b/>
          <w:sz w:val="24"/>
          <w:szCs w:val="24"/>
        </w:rPr>
        <w:t>CSF</w:t>
      </w:r>
      <w:r w:rsidR="002233D3">
        <w:rPr>
          <w:b/>
          <w:sz w:val="24"/>
          <w:szCs w:val="24"/>
        </w:rPr>
        <w:t>31</w:t>
      </w:r>
      <w:r w:rsidRPr="00B84EEB">
        <w:rPr>
          <w:b/>
          <w:sz w:val="24"/>
          <w:szCs w:val="24"/>
        </w:rPr>
        <w:t xml:space="preserve">/25 – </w:t>
      </w:r>
      <w:r w:rsidR="002233D3">
        <w:rPr>
          <w:b/>
          <w:sz w:val="24"/>
          <w:szCs w:val="24"/>
        </w:rPr>
        <w:t>NATIONAL UPDATE</w:t>
      </w:r>
    </w:p>
    <w:p w14:paraId="651A637B" w14:textId="77777777" w:rsidR="00416827" w:rsidRDefault="00416827" w:rsidP="007A6E57">
      <w:pPr>
        <w:rPr>
          <w:b/>
          <w:sz w:val="24"/>
          <w:szCs w:val="24"/>
        </w:rPr>
      </w:pPr>
    </w:p>
    <w:p w14:paraId="554A3A59" w14:textId="4BC5289B" w:rsidR="00416827" w:rsidRDefault="00416827" w:rsidP="00416827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see presentation slides </w:t>
      </w:r>
      <w:r w:rsidR="002233D3">
        <w:rPr>
          <w:bCs/>
          <w:sz w:val="24"/>
          <w:szCs w:val="24"/>
        </w:rPr>
        <w:t xml:space="preserve">7 to </w:t>
      </w:r>
      <w:r w:rsidR="00091847">
        <w:rPr>
          <w:bCs/>
          <w:sz w:val="24"/>
          <w:szCs w:val="24"/>
        </w:rPr>
        <w:t>8.</w:t>
      </w:r>
    </w:p>
    <w:p w14:paraId="358B9A36" w14:textId="77777777" w:rsidR="00091847" w:rsidRDefault="00091847" w:rsidP="00091847">
      <w:pPr>
        <w:rPr>
          <w:bCs/>
          <w:sz w:val="24"/>
          <w:szCs w:val="24"/>
        </w:rPr>
      </w:pPr>
    </w:p>
    <w:p w14:paraId="4B6CABE1" w14:textId="18AB3A0E" w:rsidR="00091847" w:rsidRDefault="00960E56" w:rsidP="00091847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267BE" wp14:editId="7BF174C0">
                <wp:simplePos x="0" y="0"/>
                <wp:positionH relativeFrom="page">
                  <wp:posOffset>861060</wp:posOffset>
                </wp:positionH>
                <wp:positionV relativeFrom="paragraph">
                  <wp:posOffset>109220</wp:posOffset>
                </wp:positionV>
                <wp:extent cx="5570220" cy="548640"/>
                <wp:effectExtent l="0" t="0" r="11430" b="22860"/>
                <wp:wrapNone/>
                <wp:docPr id="2283506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239535" id="Rectangle: Rounded Corners 1" o:spid="_x0000_s1026" style="position:absolute;margin-left:67.8pt;margin-top:8.6pt;width:438.6pt;height:43.2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" filled="f" strokecolor="#09101d [484]" strokeweight="1pt">
                <v:stroke joinstyle="miter"/>
                <w10:wrap anchorx="page"/>
              </v:roundrect>
            </w:pict>
          </mc:Fallback>
        </mc:AlternateContent>
      </w:r>
    </w:p>
    <w:p w14:paraId="0893E890" w14:textId="0A0C65D4" w:rsidR="00091847" w:rsidRPr="00071E45" w:rsidRDefault="00091847" w:rsidP="00091847">
      <w:pPr>
        <w:rPr>
          <w:b/>
          <w:sz w:val="24"/>
          <w:szCs w:val="24"/>
        </w:rPr>
      </w:pPr>
      <w:r w:rsidRPr="00071E45">
        <w:rPr>
          <w:b/>
          <w:sz w:val="24"/>
          <w:szCs w:val="24"/>
        </w:rPr>
        <w:t xml:space="preserve">Action </w:t>
      </w:r>
      <w:r w:rsidR="0074372D" w:rsidRPr="00071E45">
        <w:rPr>
          <w:b/>
          <w:sz w:val="24"/>
          <w:szCs w:val="24"/>
        </w:rPr>
        <w:t>–</w:t>
      </w:r>
      <w:r w:rsidRPr="00071E45">
        <w:rPr>
          <w:b/>
          <w:sz w:val="24"/>
          <w:szCs w:val="24"/>
        </w:rPr>
        <w:t xml:space="preserve"> </w:t>
      </w:r>
      <w:r w:rsidR="0074372D" w:rsidRPr="00071E45">
        <w:rPr>
          <w:b/>
          <w:sz w:val="24"/>
          <w:szCs w:val="24"/>
        </w:rPr>
        <w:t xml:space="preserve">Sarah Kinsell and Paul Hammond to share further updates on the </w:t>
      </w:r>
      <w:r w:rsidR="00071E45" w:rsidRPr="00071E45">
        <w:rPr>
          <w:b/>
          <w:sz w:val="24"/>
          <w:szCs w:val="24"/>
        </w:rPr>
        <w:t xml:space="preserve">Government Budget announcement once additional detail </w:t>
      </w:r>
      <w:r w:rsidR="00071E45">
        <w:rPr>
          <w:b/>
          <w:sz w:val="24"/>
          <w:szCs w:val="24"/>
        </w:rPr>
        <w:t>is</w:t>
      </w:r>
      <w:r w:rsidR="00071E45" w:rsidRPr="00071E45">
        <w:rPr>
          <w:b/>
          <w:sz w:val="24"/>
          <w:szCs w:val="24"/>
        </w:rPr>
        <w:t xml:space="preserve"> available.</w:t>
      </w:r>
    </w:p>
    <w:p w14:paraId="5A48EC8B" w14:textId="77777777" w:rsidR="00F53B22" w:rsidRDefault="00F53B22" w:rsidP="004F4B3A">
      <w:pPr>
        <w:rPr>
          <w:bCs/>
          <w:sz w:val="24"/>
          <w:szCs w:val="24"/>
        </w:rPr>
      </w:pPr>
    </w:p>
    <w:p w14:paraId="42FABEAC" w14:textId="77777777" w:rsidR="00F53B22" w:rsidRDefault="00F53B22" w:rsidP="004F4B3A">
      <w:pPr>
        <w:rPr>
          <w:bCs/>
          <w:sz w:val="24"/>
          <w:szCs w:val="24"/>
        </w:rPr>
      </w:pPr>
    </w:p>
    <w:p w14:paraId="2D84B31E" w14:textId="0BB9B205" w:rsidR="00F53B22" w:rsidRDefault="00071E45" w:rsidP="00071E45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see presentation slides 9 to </w:t>
      </w:r>
      <w:r w:rsidR="00A40444">
        <w:rPr>
          <w:bCs/>
          <w:sz w:val="24"/>
          <w:szCs w:val="24"/>
        </w:rPr>
        <w:t>11.</w:t>
      </w:r>
    </w:p>
    <w:p w14:paraId="0C1AD734" w14:textId="7A887787" w:rsidR="00A40444" w:rsidRDefault="00A40444" w:rsidP="00A40444">
      <w:pPr>
        <w:rPr>
          <w:bCs/>
          <w:sz w:val="24"/>
          <w:szCs w:val="24"/>
        </w:rPr>
      </w:pPr>
    </w:p>
    <w:p w14:paraId="31ACD766" w14:textId="759E3FF5" w:rsidR="00A40444" w:rsidRDefault="00960E56" w:rsidP="00A40444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B4E78" wp14:editId="657B4A20">
                <wp:simplePos x="0" y="0"/>
                <wp:positionH relativeFrom="page">
                  <wp:posOffset>830580</wp:posOffset>
                </wp:positionH>
                <wp:positionV relativeFrom="paragraph">
                  <wp:posOffset>106680</wp:posOffset>
                </wp:positionV>
                <wp:extent cx="5463540" cy="548640"/>
                <wp:effectExtent l="0" t="0" r="22860" b="22860"/>
                <wp:wrapNone/>
                <wp:docPr id="175490213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B92CC0" id="Rectangle: Rounded Corners 1" o:spid="_x0000_s1026" style="position:absolute;margin-left:65.4pt;margin-top:8.4pt;width:430.2pt;height:43.2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" filled="f" strokecolor="#09101d [484]" strokeweight="1pt">
                <v:stroke joinstyle="miter"/>
                <w10:wrap anchorx="page"/>
              </v:roundrect>
            </w:pict>
          </mc:Fallback>
        </mc:AlternateContent>
      </w:r>
    </w:p>
    <w:p w14:paraId="242E5F86" w14:textId="07B2E8EB" w:rsidR="00A40444" w:rsidRPr="00C11146" w:rsidRDefault="00A40444" w:rsidP="00A40444">
      <w:pPr>
        <w:rPr>
          <w:b/>
          <w:sz w:val="24"/>
          <w:szCs w:val="24"/>
        </w:rPr>
      </w:pPr>
      <w:r w:rsidRPr="00C11146">
        <w:rPr>
          <w:b/>
          <w:sz w:val="24"/>
          <w:szCs w:val="24"/>
        </w:rPr>
        <w:t xml:space="preserve">Action – Paul Hammond to </w:t>
      </w:r>
      <w:r w:rsidR="00C11146" w:rsidRPr="00C11146">
        <w:rPr>
          <w:b/>
          <w:sz w:val="24"/>
          <w:szCs w:val="24"/>
        </w:rPr>
        <w:t>share further detail on the Free School Meals expansion grant when this information is available.</w:t>
      </w:r>
    </w:p>
    <w:p w14:paraId="6368F34C" w14:textId="77777777" w:rsidR="00C11146" w:rsidRDefault="00C11146" w:rsidP="00A40444">
      <w:pPr>
        <w:rPr>
          <w:bCs/>
          <w:sz w:val="24"/>
          <w:szCs w:val="24"/>
        </w:rPr>
      </w:pPr>
    </w:p>
    <w:p w14:paraId="6503DC34" w14:textId="77777777" w:rsidR="00C11146" w:rsidRDefault="00C11146" w:rsidP="00A40444">
      <w:pPr>
        <w:rPr>
          <w:bCs/>
          <w:sz w:val="24"/>
          <w:szCs w:val="24"/>
        </w:rPr>
      </w:pPr>
    </w:p>
    <w:p w14:paraId="4FBEE43E" w14:textId="7B2DAF4D" w:rsidR="00C11146" w:rsidRDefault="00C11146" w:rsidP="00C11146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see presentation slides 12 to </w:t>
      </w:r>
      <w:r w:rsidR="0070382F">
        <w:rPr>
          <w:bCs/>
          <w:sz w:val="24"/>
          <w:szCs w:val="24"/>
        </w:rPr>
        <w:t>15.</w:t>
      </w:r>
    </w:p>
    <w:p w14:paraId="172F7441" w14:textId="77777777" w:rsidR="0070382F" w:rsidRDefault="0070382F" w:rsidP="0070382F">
      <w:pPr>
        <w:rPr>
          <w:bCs/>
          <w:sz w:val="24"/>
          <w:szCs w:val="24"/>
        </w:rPr>
      </w:pPr>
    </w:p>
    <w:p w14:paraId="14F3E938" w14:textId="29BD97EE" w:rsidR="0070382F" w:rsidRDefault="0070382F" w:rsidP="0070382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It was asked:</w:t>
      </w:r>
    </w:p>
    <w:p w14:paraId="13D27F3D" w14:textId="77777777" w:rsidR="0070382F" w:rsidRDefault="0070382F" w:rsidP="0070382F">
      <w:pPr>
        <w:rPr>
          <w:bCs/>
          <w:sz w:val="24"/>
          <w:szCs w:val="24"/>
        </w:rPr>
      </w:pPr>
    </w:p>
    <w:p w14:paraId="695D4D01" w14:textId="7119239D" w:rsidR="0070382F" w:rsidRPr="00E10319" w:rsidRDefault="00F25969" w:rsidP="0070382F">
      <w:pPr>
        <w:rPr>
          <w:b/>
          <w:sz w:val="24"/>
          <w:szCs w:val="24"/>
        </w:rPr>
      </w:pPr>
      <w:r w:rsidRPr="00E10319">
        <w:rPr>
          <w:b/>
          <w:sz w:val="24"/>
          <w:szCs w:val="24"/>
        </w:rPr>
        <w:t xml:space="preserve">Is there an expectation that the SEND transport funding might move from </w:t>
      </w:r>
      <w:r w:rsidR="00E10319" w:rsidRPr="00E10319">
        <w:rPr>
          <w:b/>
          <w:sz w:val="24"/>
          <w:szCs w:val="24"/>
        </w:rPr>
        <w:t>the Central School Services Block?</w:t>
      </w:r>
    </w:p>
    <w:p w14:paraId="5B99A040" w14:textId="77777777" w:rsidR="00E10319" w:rsidRDefault="00E10319" w:rsidP="0070382F">
      <w:pPr>
        <w:rPr>
          <w:bCs/>
          <w:sz w:val="24"/>
          <w:szCs w:val="24"/>
        </w:rPr>
      </w:pPr>
    </w:p>
    <w:p w14:paraId="7D2677C0" w14:textId="199185AE" w:rsidR="00E10319" w:rsidRDefault="002E04F1" w:rsidP="0070382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It’s a historic commitment; there are no plans to remove this at present. The majority of the transport budget comes from core, not DSG. It would not move to Schools Block.</w:t>
      </w:r>
    </w:p>
    <w:p w14:paraId="7A2C2B48" w14:textId="77777777" w:rsidR="000F78FF" w:rsidRDefault="000F78FF" w:rsidP="0070382F">
      <w:pPr>
        <w:rPr>
          <w:bCs/>
          <w:sz w:val="24"/>
          <w:szCs w:val="24"/>
        </w:rPr>
      </w:pPr>
    </w:p>
    <w:p w14:paraId="1755E9B0" w14:textId="75F0FE06" w:rsidR="000F78FF" w:rsidRDefault="000F78FF" w:rsidP="000F78FF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Please see presentation slide</w:t>
      </w:r>
      <w:r w:rsidR="0099247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16</w:t>
      </w:r>
      <w:r w:rsidR="00992471">
        <w:rPr>
          <w:bCs/>
          <w:sz w:val="24"/>
          <w:szCs w:val="24"/>
        </w:rPr>
        <w:t xml:space="preserve"> to 18</w:t>
      </w:r>
      <w:r>
        <w:rPr>
          <w:bCs/>
          <w:sz w:val="24"/>
          <w:szCs w:val="24"/>
        </w:rPr>
        <w:t>.</w:t>
      </w:r>
    </w:p>
    <w:p w14:paraId="4AB9C9EC" w14:textId="5AEEF95A" w:rsidR="00EA376D" w:rsidRDefault="00EA376D" w:rsidP="000F78FF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Schools Forum agreed that an in-depth review of</w:t>
      </w:r>
      <w:r w:rsidR="001947F1">
        <w:rPr>
          <w:bCs/>
          <w:sz w:val="24"/>
          <w:szCs w:val="24"/>
        </w:rPr>
        <w:t xml:space="preserve"> Central School Services Block funding is not needed at this stage.</w:t>
      </w:r>
    </w:p>
    <w:p w14:paraId="7A8AAECC" w14:textId="77777777" w:rsidR="001947F1" w:rsidRDefault="001947F1" w:rsidP="001947F1">
      <w:pPr>
        <w:rPr>
          <w:bCs/>
          <w:sz w:val="24"/>
          <w:szCs w:val="24"/>
        </w:rPr>
      </w:pPr>
    </w:p>
    <w:p w14:paraId="6736B3D5" w14:textId="70856B7F" w:rsidR="0043323D" w:rsidRDefault="00960E56" w:rsidP="0043323D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7D2600" wp14:editId="207BC117">
                <wp:simplePos x="0" y="0"/>
                <wp:positionH relativeFrom="page">
                  <wp:posOffset>784860</wp:posOffset>
                </wp:positionH>
                <wp:positionV relativeFrom="paragraph">
                  <wp:posOffset>142875</wp:posOffset>
                </wp:positionV>
                <wp:extent cx="6233160" cy="624840"/>
                <wp:effectExtent l="0" t="0" r="15240" b="22860"/>
                <wp:wrapNone/>
                <wp:docPr id="10336213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6248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79108" id="Rectangle: Rounded Corners 1" o:spid="_x0000_s1026" style="position:absolute;margin-left:61.8pt;margin-top:11.25pt;width:490.8pt;height:49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" filled="f" strokecolor="#09101d [484]" strokeweight="1pt">
                <v:stroke joinstyle="miter"/>
                <w10:wrap anchorx="page"/>
              </v:roundrect>
            </w:pict>
          </mc:Fallback>
        </mc:AlternateContent>
      </w:r>
    </w:p>
    <w:p w14:paraId="05D9C79D" w14:textId="5051E32F" w:rsidR="0043323D" w:rsidRPr="00325214" w:rsidRDefault="0043323D" w:rsidP="0043323D">
      <w:pPr>
        <w:rPr>
          <w:b/>
          <w:sz w:val="24"/>
          <w:szCs w:val="24"/>
        </w:rPr>
      </w:pPr>
      <w:r w:rsidRPr="00325214">
        <w:rPr>
          <w:b/>
          <w:sz w:val="24"/>
          <w:szCs w:val="24"/>
        </w:rPr>
        <w:t xml:space="preserve">Action </w:t>
      </w:r>
      <w:r w:rsidR="00021DFB" w:rsidRPr="00325214">
        <w:rPr>
          <w:b/>
          <w:sz w:val="24"/>
          <w:szCs w:val="24"/>
        </w:rPr>
        <w:t>–</w:t>
      </w:r>
      <w:r w:rsidRPr="00325214">
        <w:rPr>
          <w:b/>
          <w:sz w:val="24"/>
          <w:szCs w:val="24"/>
        </w:rPr>
        <w:t xml:space="preserve"> </w:t>
      </w:r>
      <w:r w:rsidR="00021DFB" w:rsidRPr="00325214">
        <w:rPr>
          <w:b/>
          <w:sz w:val="24"/>
          <w:szCs w:val="24"/>
        </w:rPr>
        <w:t xml:space="preserve">Schools Block and </w:t>
      </w:r>
      <w:r w:rsidR="00992471" w:rsidRPr="00325214">
        <w:rPr>
          <w:b/>
          <w:sz w:val="24"/>
          <w:szCs w:val="24"/>
        </w:rPr>
        <w:t xml:space="preserve">Central School Services Block </w:t>
      </w:r>
      <w:r w:rsidR="00325214" w:rsidRPr="00325214">
        <w:rPr>
          <w:b/>
          <w:sz w:val="24"/>
          <w:szCs w:val="24"/>
        </w:rPr>
        <w:t>to be brought for approval to Schools Forum in January. The deadline for Early Years is February, and the deadline for High Needs is March.</w:t>
      </w:r>
    </w:p>
    <w:p w14:paraId="1F0265F5" w14:textId="77777777" w:rsidR="00EA376D" w:rsidRDefault="00EA376D" w:rsidP="000F78FF">
      <w:pPr>
        <w:rPr>
          <w:bCs/>
          <w:sz w:val="24"/>
          <w:szCs w:val="24"/>
        </w:rPr>
      </w:pPr>
    </w:p>
    <w:p w14:paraId="350CE195" w14:textId="77777777" w:rsidR="00960E56" w:rsidRDefault="00960E56" w:rsidP="000F78FF">
      <w:pPr>
        <w:rPr>
          <w:bCs/>
          <w:sz w:val="24"/>
          <w:szCs w:val="24"/>
        </w:rPr>
      </w:pPr>
    </w:p>
    <w:p w14:paraId="3F68AA47" w14:textId="43D40166" w:rsidR="004E0820" w:rsidRDefault="004E0820" w:rsidP="000F78F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It was asked:</w:t>
      </w:r>
    </w:p>
    <w:p w14:paraId="27CD588B" w14:textId="77777777" w:rsidR="004E0820" w:rsidRDefault="004E0820" w:rsidP="000F78FF">
      <w:pPr>
        <w:rPr>
          <w:bCs/>
          <w:sz w:val="24"/>
          <w:szCs w:val="24"/>
        </w:rPr>
      </w:pPr>
    </w:p>
    <w:p w14:paraId="77EBE7F4" w14:textId="4C36B5D8" w:rsidR="004E0820" w:rsidRPr="005A3318" w:rsidRDefault="004E0820" w:rsidP="000F78FF">
      <w:pPr>
        <w:rPr>
          <w:b/>
          <w:sz w:val="24"/>
          <w:szCs w:val="24"/>
        </w:rPr>
      </w:pPr>
      <w:r w:rsidRPr="005A3318">
        <w:rPr>
          <w:b/>
          <w:sz w:val="24"/>
          <w:szCs w:val="24"/>
        </w:rPr>
        <w:t>School budgets don’t look great – how many schools haven’t got sufficient reserves and are in trouble next year?</w:t>
      </w:r>
    </w:p>
    <w:p w14:paraId="74D8AF79" w14:textId="77777777" w:rsidR="004E0820" w:rsidRDefault="004E0820" w:rsidP="000F78FF">
      <w:pPr>
        <w:rPr>
          <w:bCs/>
          <w:sz w:val="24"/>
          <w:szCs w:val="24"/>
        </w:rPr>
      </w:pPr>
    </w:p>
    <w:p w14:paraId="5CEAF5D4" w14:textId="0B2515FF" w:rsidR="004E0820" w:rsidRDefault="004E0820" w:rsidP="000F78F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can only discuss maintained, agree that it’s an incredibly difficult time for schools. </w:t>
      </w:r>
      <w:r w:rsidR="005A3318">
        <w:rPr>
          <w:bCs/>
          <w:sz w:val="24"/>
          <w:szCs w:val="24"/>
        </w:rPr>
        <w:t>Before we received the updates on inflation and pension contributions, the majority of maintained Primary schools were forecast to use reserves for next year – and some were struggling to set a balanced budget even with reserves.</w:t>
      </w:r>
      <w:r w:rsidR="00A9486B">
        <w:rPr>
          <w:bCs/>
          <w:sz w:val="24"/>
          <w:szCs w:val="24"/>
        </w:rPr>
        <w:t xml:space="preserve"> These changes have made a difference, but it is still a difficult picture for schools.</w:t>
      </w:r>
    </w:p>
    <w:p w14:paraId="55D9957E" w14:textId="77777777" w:rsidR="00A9486B" w:rsidRPr="000F78FF" w:rsidRDefault="00A9486B" w:rsidP="000F78FF">
      <w:pPr>
        <w:rPr>
          <w:bCs/>
          <w:sz w:val="24"/>
          <w:szCs w:val="24"/>
        </w:rPr>
      </w:pPr>
    </w:p>
    <w:p w14:paraId="04ED18AA" w14:textId="77777777" w:rsidR="00F53A49" w:rsidRDefault="00F53A49" w:rsidP="00073E4A">
      <w:pPr>
        <w:rPr>
          <w:bCs/>
          <w:sz w:val="24"/>
          <w:szCs w:val="24"/>
        </w:rPr>
      </w:pPr>
    </w:p>
    <w:p w14:paraId="788FCC19" w14:textId="6A4B65B9" w:rsidR="008C6FAC" w:rsidRDefault="006B74AB" w:rsidP="00AA718E">
      <w:pPr>
        <w:rPr>
          <w:b/>
          <w:sz w:val="24"/>
          <w:szCs w:val="24"/>
        </w:rPr>
      </w:pPr>
      <w:r w:rsidRPr="006B74AB">
        <w:rPr>
          <w:b/>
          <w:sz w:val="24"/>
          <w:szCs w:val="24"/>
        </w:rPr>
        <w:t>CSF</w:t>
      </w:r>
      <w:r w:rsidR="00885242">
        <w:rPr>
          <w:b/>
          <w:sz w:val="24"/>
          <w:szCs w:val="24"/>
        </w:rPr>
        <w:t>32</w:t>
      </w:r>
      <w:r w:rsidRPr="006B74AB">
        <w:rPr>
          <w:b/>
          <w:sz w:val="24"/>
          <w:szCs w:val="24"/>
        </w:rPr>
        <w:t xml:space="preserve">/25 – </w:t>
      </w:r>
      <w:r w:rsidR="00885242">
        <w:rPr>
          <w:b/>
          <w:sz w:val="24"/>
          <w:szCs w:val="24"/>
        </w:rPr>
        <w:t>GROWTH FUND</w:t>
      </w:r>
    </w:p>
    <w:p w14:paraId="2C809E5B" w14:textId="77777777" w:rsidR="002445D2" w:rsidRDefault="002445D2" w:rsidP="00AA718E">
      <w:pPr>
        <w:rPr>
          <w:b/>
          <w:sz w:val="24"/>
          <w:szCs w:val="24"/>
        </w:rPr>
      </w:pPr>
    </w:p>
    <w:p w14:paraId="76D84145" w14:textId="534D0FFF" w:rsidR="00FC0E25" w:rsidRDefault="00EA7FB3" w:rsidP="00885242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see presentation slides 20 to </w:t>
      </w:r>
      <w:r w:rsidR="00145509">
        <w:rPr>
          <w:bCs/>
          <w:sz w:val="24"/>
          <w:szCs w:val="24"/>
        </w:rPr>
        <w:t>22.</w:t>
      </w:r>
    </w:p>
    <w:p w14:paraId="76C1D16D" w14:textId="2EA8B982" w:rsidR="009D6E06" w:rsidRPr="009D6E06" w:rsidRDefault="009D6E06" w:rsidP="009D6E06">
      <w:pPr>
        <w:rPr>
          <w:bCs/>
          <w:sz w:val="24"/>
          <w:szCs w:val="24"/>
        </w:rPr>
      </w:pPr>
    </w:p>
    <w:p w14:paraId="101534AC" w14:textId="290B7BA8" w:rsidR="00145509" w:rsidRDefault="00960E56" w:rsidP="00145509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D008A" wp14:editId="01D945D9">
                <wp:simplePos x="0" y="0"/>
                <wp:positionH relativeFrom="page">
                  <wp:posOffset>815340</wp:posOffset>
                </wp:positionH>
                <wp:positionV relativeFrom="paragraph">
                  <wp:posOffset>86995</wp:posOffset>
                </wp:positionV>
                <wp:extent cx="5760720" cy="548640"/>
                <wp:effectExtent l="0" t="0" r="11430" b="22860"/>
                <wp:wrapNone/>
                <wp:docPr id="11106276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BBCAC7" id="Rectangle: Rounded Corners 1" o:spid="_x0000_s1026" style="position:absolute;margin-left:64.2pt;margin-top:6.85pt;width:453.6pt;height:43.2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" filled="f" strokecolor="#09101d [484]" strokeweight="1pt">
                <v:stroke joinstyle="miter"/>
                <w10:wrap anchorx="page"/>
              </v:roundrect>
            </w:pict>
          </mc:Fallback>
        </mc:AlternateContent>
      </w:r>
    </w:p>
    <w:p w14:paraId="47B1E41F" w14:textId="22BAFD50" w:rsidR="00145509" w:rsidRPr="00675F8B" w:rsidRDefault="00145509" w:rsidP="00145509">
      <w:pPr>
        <w:rPr>
          <w:b/>
          <w:sz w:val="24"/>
          <w:szCs w:val="24"/>
        </w:rPr>
      </w:pPr>
      <w:r w:rsidRPr="00675F8B">
        <w:rPr>
          <w:b/>
          <w:sz w:val="24"/>
          <w:szCs w:val="24"/>
        </w:rPr>
        <w:t xml:space="preserve">Action </w:t>
      </w:r>
      <w:r w:rsidR="009D6E06" w:rsidRPr="00675F8B">
        <w:rPr>
          <w:b/>
          <w:sz w:val="24"/>
          <w:szCs w:val="24"/>
        </w:rPr>
        <w:t>–</w:t>
      </w:r>
      <w:r w:rsidRPr="00675F8B">
        <w:rPr>
          <w:b/>
          <w:sz w:val="24"/>
          <w:szCs w:val="24"/>
        </w:rPr>
        <w:t xml:space="preserve"> </w:t>
      </w:r>
      <w:r w:rsidR="009D6E06" w:rsidRPr="00675F8B">
        <w:rPr>
          <w:b/>
          <w:sz w:val="24"/>
          <w:szCs w:val="24"/>
        </w:rPr>
        <w:t>Growth Fund methodology and resource allocation to be brought to Schools Forum in January for approval.</w:t>
      </w:r>
    </w:p>
    <w:p w14:paraId="4122B046" w14:textId="0C04A3C5" w:rsidR="00885242" w:rsidRDefault="00885242" w:rsidP="00AA718E">
      <w:pPr>
        <w:rPr>
          <w:bCs/>
          <w:sz w:val="24"/>
          <w:szCs w:val="24"/>
        </w:rPr>
      </w:pPr>
    </w:p>
    <w:p w14:paraId="645D2656" w14:textId="0735F9DA" w:rsidR="009D6E06" w:rsidRDefault="00960E56" w:rsidP="00AA718E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B328D" wp14:editId="36E45279">
                <wp:simplePos x="0" y="0"/>
                <wp:positionH relativeFrom="margin">
                  <wp:posOffset>-82550</wp:posOffset>
                </wp:positionH>
                <wp:positionV relativeFrom="paragraph">
                  <wp:posOffset>102235</wp:posOffset>
                </wp:positionV>
                <wp:extent cx="5715000" cy="548640"/>
                <wp:effectExtent l="0" t="0" r="19050" b="22860"/>
                <wp:wrapNone/>
                <wp:docPr id="12650156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A6B8A2" id="Rectangle: Rounded Corners 1" o:spid="_x0000_s1026" style="position:absolute;margin-left:-6.5pt;margin-top:8.05pt;width:450pt;height:43.2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333AE432" w14:textId="4FE7B5CB" w:rsidR="009D6E06" w:rsidRDefault="009D6E06" w:rsidP="00AA718E">
      <w:pPr>
        <w:rPr>
          <w:b/>
          <w:sz w:val="24"/>
          <w:szCs w:val="24"/>
        </w:rPr>
      </w:pPr>
      <w:r w:rsidRPr="00675F8B">
        <w:rPr>
          <w:b/>
          <w:sz w:val="24"/>
          <w:szCs w:val="24"/>
        </w:rPr>
        <w:t xml:space="preserve">Action </w:t>
      </w:r>
      <w:r w:rsidR="00675F8B" w:rsidRPr="00675F8B">
        <w:rPr>
          <w:b/>
          <w:sz w:val="24"/>
          <w:szCs w:val="24"/>
        </w:rPr>
        <w:t>–</w:t>
      </w:r>
      <w:r w:rsidRPr="00675F8B">
        <w:rPr>
          <w:b/>
          <w:sz w:val="24"/>
          <w:szCs w:val="24"/>
        </w:rPr>
        <w:t xml:space="preserve"> </w:t>
      </w:r>
      <w:r w:rsidR="00675F8B" w:rsidRPr="00675F8B">
        <w:rPr>
          <w:b/>
          <w:sz w:val="24"/>
          <w:szCs w:val="24"/>
        </w:rPr>
        <w:t>Lucy Lambert to arrange a Schools Forum sub-group to review the Growth Fund.</w:t>
      </w:r>
      <w:r w:rsidR="00960E56" w:rsidRPr="00960E56">
        <w:rPr>
          <w:bCs/>
          <w:noProof/>
          <w:sz w:val="24"/>
          <w:szCs w:val="24"/>
        </w:rPr>
        <w:t xml:space="preserve"> </w:t>
      </w:r>
    </w:p>
    <w:p w14:paraId="35DC04FE" w14:textId="77777777" w:rsidR="00675F8B" w:rsidRDefault="00675F8B" w:rsidP="00AA718E">
      <w:pPr>
        <w:rPr>
          <w:b/>
          <w:sz w:val="24"/>
          <w:szCs w:val="24"/>
        </w:rPr>
      </w:pPr>
    </w:p>
    <w:p w14:paraId="3D9B0BC1" w14:textId="77777777" w:rsidR="00675F8B" w:rsidRDefault="00675F8B" w:rsidP="00AA718E">
      <w:pPr>
        <w:rPr>
          <w:bCs/>
          <w:sz w:val="24"/>
          <w:szCs w:val="24"/>
        </w:rPr>
      </w:pPr>
    </w:p>
    <w:p w14:paraId="36B5FEFA" w14:textId="00ECE378" w:rsidR="00675F8B" w:rsidRDefault="00EB607F" w:rsidP="00AA71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It was asked:</w:t>
      </w:r>
    </w:p>
    <w:p w14:paraId="7D993426" w14:textId="77777777" w:rsidR="00EB607F" w:rsidRDefault="00EB607F" w:rsidP="00AA718E">
      <w:pPr>
        <w:rPr>
          <w:bCs/>
          <w:sz w:val="24"/>
          <w:szCs w:val="24"/>
        </w:rPr>
      </w:pPr>
    </w:p>
    <w:p w14:paraId="3B5D9319" w14:textId="54F44D24" w:rsidR="00EB607F" w:rsidRPr="00EB607F" w:rsidRDefault="00EB607F" w:rsidP="00AA718E">
      <w:pPr>
        <w:rPr>
          <w:b/>
          <w:sz w:val="24"/>
          <w:szCs w:val="24"/>
        </w:rPr>
      </w:pPr>
      <w:r w:rsidRPr="00EB607F">
        <w:rPr>
          <w:b/>
          <w:sz w:val="24"/>
          <w:szCs w:val="24"/>
        </w:rPr>
        <w:t>Last year we changed the way we did in-year admissions as part of the Growth Fund, have we seen any impact of this – any schools with an issue?</w:t>
      </w:r>
    </w:p>
    <w:p w14:paraId="2C99626B" w14:textId="77777777" w:rsidR="00EB607F" w:rsidRDefault="00EB607F" w:rsidP="00AA718E">
      <w:pPr>
        <w:rPr>
          <w:bCs/>
          <w:sz w:val="24"/>
          <w:szCs w:val="24"/>
        </w:rPr>
      </w:pPr>
    </w:p>
    <w:p w14:paraId="1E505FE9" w14:textId="32D4A210" w:rsidR="00EB607F" w:rsidRDefault="00EB607F" w:rsidP="00AA71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No, we haven’t received any feedback from schools on this. It was a small group of schools that were impacte</w:t>
      </w:r>
      <w:r w:rsidR="00405C51">
        <w:rPr>
          <w:bCs/>
          <w:sz w:val="24"/>
          <w:szCs w:val="24"/>
        </w:rPr>
        <w:t xml:space="preserve">d. We are not </w:t>
      </w:r>
      <w:r w:rsidR="00AB5513">
        <w:rPr>
          <w:bCs/>
          <w:sz w:val="24"/>
          <w:szCs w:val="24"/>
        </w:rPr>
        <w:t>planning to include</w:t>
      </w:r>
      <w:r w:rsidR="00405C51">
        <w:rPr>
          <w:bCs/>
          <w:sz w:val="24"/>
          <w:szCs w:val="24"/>
        </w:rPr>
        <w:t xml:space="preserve"> in-year admissions in this year’s Growth Fund.</w:t>
      </w:r>
    </w:p>
    <w:p w14:paraId="5BDA06F0" w14:textId="77777777" w:rsidR="003A7ED8" w:rsidRDefault="003A7ED8" w:rsidP="00AA718E">
      <w:pPr>
        <w:rPr>
          <w:bCs/>
          <w:sz w:val="24"/>
          <w:szCs w:val="24"/>
        </w:rPr>
      </w:pPr>
    </w:p>
    <w:p w14:paraId="493303CD" w14:textId="0ED11C4C" w:rsidR="003A7ED8" w:rsidRPr="00F345C3" w:rsidRDefault="003A7ED8" w:rsidP="00AA718E">
      <w:pPr>
        <w:rPr>
          <w:b/>
          <w:sz w:val="24"/>
          <w:szCs w:val="24"/>
        </w:rPr>
      </w:pPr>
      <w:r w:rsidRPr="00F345C3">
        <w:rPr>
          <w:b/>
          <w:sz w:val="24"/>
          <w:szCs w:val="24"/>
        </w:rPr>
        <w:t>If we did have feedback on changes to the Growth Fund, who would we contact?</w:t>
      </w:r>
    </w:p>
    <w:p w14:paraId="6D7A3BA5" w14:textId="77777777" w:rsidR="003A7ED8" w:rsidRDefault="003A7ED8" w:rsidP="00AA718E">
      <w:pPr>
        <w:rPr>
          <w:bCs/>
          <w:sz w:val="24"/>
          <w:szCs w:val="24"/>
        </w:rPr>
      </w:pPr>
    </w:p>
    <w:p w14:paraId="47B3D028" w14:textId="07C3CAA6" w:rsidR="003A7ED8" w:rsidRDefault="003A7ED8" w:rsidP="00AA71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best person to contact would be Paul Hammond. However, there was more to the change</w:t>
      </w:r>
      <w:r w:rsidR="00F345C3">
        <w:rPr>
          <w:bCs/>
          <w:sz w:val="24"/>
          <w:szCs w:val="24"/>
        </w:rPr>
        <w:t xml:space="preserve"> to in-year admissions, it wasn’t just based on financial issues. It was due to a concern about double funding with bulge classes being added.</w:t>
      </w:r>
    </w:p>
    <w:p w14:paraId="671FC415" w14:textId="77777777" w:rsidR="00F345C3" w:rsidRPr="00675F8B" w:rsidRDefault="00F345C3" w:rsidP="00AA718E">
      <w:pPr>
        <w:rPr>
          <w:bCs/>
          <w:sz w:val="24"/>
          <w:szCs w:val="24"/>
        </w:rPr>
      </w:pPr>
    </w:p>
    <w:p w14:paraId="5079E754" w14:textId="77777777" w:rsidR="00885242" w:rsidRDefault="00885242" w:rsidP="00AA718E">
      <w:pPr>
        <w:rPr>
          <w:bCs/>
          <w:sz w:val="24"/>
          <w:szCs w:val="24"/>
        </w:rPr>
      </w:pPr>
    </w:p>
    <w:p w14:paraId="0EFA8C3A" w14:textId="152CE28E" w:rsidR="00372DD5" w:rsidRDefault="005A1BDC" w:rsidP="00AA718E">
      <w:pPr>
        <w:rPr>
          <w:b/>
          <w:sz w:val="24"/>
          <w:szCs w:val="24"/>
        </w:rPr>
      </w:pPr>
      <w:r w:rsidRPr="005A1BDC">
        <w:rPr>
          <w:b/>
          <w:sz w:val="24"/>
          <w:szCs w:val="24"/>
        </w:rPr>
        <w:t>CSF</w:t>
      </w:r>
      <w:r w:rsidR="005C022B">
        <w:rPr>
          <w:b/>
          <w:sz w:val="24"/>
          <w:szCs w:val="24"/>
        </w:rPr>
        <w:t>33</w:t>
      </w:r>
      <w:r w:rsidRPr="005A1BDC">
        <w:rPr>
          <w:b/>
          <w:sz w:val="24"/>
          <w:szCs w:val="24"/>
        </w:rPr>
        <w:t xml:space="preserve">/25 – </w:t>
      </w:r>
      <w:r w:rsidR="007E6270">
        <w:rPr>
          <w:b/>
          <w:sz w:val="24"/>
          <w:szCs w:val="24"/>
        </w:rPr>
        <w:t>FAIR FUNDING CONSULTATION</w:t>
      </w:r>
    </w:p>
    <w:p w14:paraId="64A7E3FA" w14:textId="77777777" w:rsidR="00091F8E" w:rsidRDefault="00091F8E" w:rsidP="00AA718E">
      <w:pPr>
        <w:rPr>
          <w:b/>
          <w:sz w:val="24"/>
          <w:szCs w:val="24"/>
        </w:rPr>
      </w:pPr>
    </w:p>
    <w:p w14:paraId="1B9890CE" w14:textId="12EC2525" w:rsidR="00D152E3" w:rsidRDefault="00841529" w:rsidP="00EF3AF6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0B3BD5">
        <w:rPr>
          <w:bCs/>
          <w:sz w:val="24"/>
          <w:szCs w:val="24"/>
        </w:rPr>
        <w:t xml:space="preserve">Please see presentation slides </w:t>
      </w:r>
      <w:r w:rsidR="000B3BD5" w:rsidRPr="000B3BD5">
        <w:rPr>
          <w:bCs/>
          <w:sz w:val="24"/>
          <w:szCs w:val="24"/>
        </w:rPr>
        <w:t>24 to 36.</w:t>
      </w:r>
    </w:p>
    <w:p w14:paraId="5C107DCA" w14:textId="77777777" w:rsidR="000B3BD5" w:rsidRDefault="000B3BD5" w:rsidP="000B3BD5">
      <w:pPr>
        <w:rPr>
          <w:bCs/>
          <w:sz w:val="24"/>
          <w:szCs w:val="24"/>
        </w:rPr>
      </w:pPr>
    </w:p>
    <w:p w14:paraId="01F10B89" w14:textId="105D50BB" w:rsidR="000B3BD5" w:rsidRDefault="00E5163A" w:rsidP="000B3B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Schools Forum con</w:t>
      </w:r>
      <w:r w:rsidR="00994D4C">
        <w:rPr>
          <w:bCs/>
          <w:sz w:val="24"/>
          <w:szCs w:val="24"/>
        </w:rPr>
        <w:t>firmed that they are generally happy with the proposals.</w:t>
      </w:r>
    </w:p>
    <w:p w14:paraId="6FDA2806" w14:textId="77777777" w:rsidR="00994D4C" w:rsidRDefault="00994D4C" w:rsidP="000B3BD5">
      <w:pPr>
        <w:rPr>
          <w:bCs/>
          <w:sz w:val="24"/>
          <w:szCs w:val="24"/>
        </w:rPr>
      </w:pPr>
    </w:p>
    <w:p w14:paraId="36D8D179" w14:textId="377B589F" w:rsidR="00994D4C" w:rsidRDefault="00994D4C" w:rsidP="000B3BD5">
      <w:pPr>
        <w:rPr>
          <w:bCs/>
          <w:sz w:val="24"/>
          <w:szCs w:val="24"/>
        </w:rPr>
      </w:pPr>
    </w:p>
    <w:p w14:paraId="62E23E4B" w14:textId="77777777" w:rsidR="00960E56" w:rsidRDefault="00960E56" w:rsidP="000B3BD5">
      <w:pPr>
        <w:rPr>
          <w:b/>
          <w:sz w:val="24"/>
          <w:szCs w:val="24"/>
        </w:rPr>
      </w:pPr>
    </w:p>
    <w:p w14:paraId="765AC75D" w14:textId="27D0A961" w:rsidR="00960E56" w:rsidRDefault="00960E56" w:rsidP="000B3BD5">
      <w:pPr>
        <w:rPr>
          <w:b/>
          <w:sz w:val="24"/>
          <w:szCs w:val="24"/>
        </w:rPr>
      </w:pPr>
    </w:p>
    <w:p w14:paraId="5E9B4E2C" w14:textId="504DEAF1" w:rsidR="00960E56" w:rsidRDefault="00960E56" w:rsidP="000B3BD5">
      <w:pPr>
        <w:rPr>
          <w:b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FB339E" wp14:editId="47B8D94A">
                <wp:simplePos x="0" y="0"/>
                <wp:positionH relativeFrom="page">
                  <wp:posOffset>822960</wp:posOffset>
                </wp:positionH>
                <wp:positionV relativeFrom="paragraph">
                  <wp:posOffset>74295</wp:posOffset>
                </wp:positionV>
                <wp:extent cx="5981700" cy="548640"/>
                <wp:effectExtent l="0" t="0" r="19050" b="22860"/>
                <wp:wrapNone/>
                <wp:docPr id="30487022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08B8E6" id="Rectangle: Rounded Corners 1" o:spid="_x0000_s1026" style="position:absolute;margin-left:64.8pt;margin-top:5.85pt;width:471pt;height:43.2pt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" filled="f" strokecolor="#09101d [484]" strokeweight="1pt">
                <v:stroke joinstyle="miter"/>
                <w10:wrap anchorx="page"/>
              </v:roundrect>
            </w:pict>
          </mc:Fallback>
        </mc:AlternateContent>
      </w:r>
    </w:p>
    <w:p w14:paraId="2FCCC3F0" w14:textId="711BBDD1" w:rsidR="00A9705F" w:rsidRDefault="00A9705F" w:rsidP="000B3BD5">
      <w:pPr>
        <w:rPr>
          <w:b/>
          <w:sz w:val="24"/>
          <w:szCs w:val="24"/>
        </w:rPr>
      </w:pPr>
      <w:r w:rsidRPr="00A9705F">
        <w:rPr>
          <w:b/>
          <w:sz w:val="24"/>
          <w:szCs w:val="24"/>
        </w:rPr>
        <w:t>Action – Paul Hammond to bring information on de-delegation arrangements for maintained Primaries to Schools Forum in January.</w:t>
      </w:r>
    </w:p>
    <w:p w14:paraId="5D94387B" w14:textId="6A5BBE09" w:rsidR="00AF0B4F" w:rsidRDefault="00AF0B4F" w:rsidP="000B3BD5">
      <w:pPr>
        <w:rPr>
          <w:b/>
          <w:sz w:val="24"/>
          <w:szCs w:val="24"/>
        </w:rPr>
      </w:pPr>
    </w:p>
    <w:p w14:paraId="13C7F893" w14:textId="5C965B46" w:rsidR="00954EC7" w:rsidRDefault="00960E56" w:rsidP="000B3BD5">
      <w:pPr>
        <w:rPr>
          <w:b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3972B" wp14:editId="461596AB">
                <wp:simplePos x="0" y="0"/>
                <wp:positionH relativeFrom="margin">
                  <wp:posOffset>-82550</wp:posOffset>
                </wp:positionH>
                <wp:positionV relativeFrom="paragraph">
                  <wp:posOffset>81915</wp:posOffset>
                </wp:positionV>
                <wp:extent cx="6103620" cy="548640"/>
                <wp:effectExtent l="0" t="0" r="11430" b="22860"/>
                <wp:wrapNone/>
                <wp:docPr id="13590904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564C9C" id="Rectangle: Rounded Corners 1" o:spid="_x0000_s1026" style="position:absolute;margin-left:-6.5pt;margin-top:6.45pt;width:480.6pt;height:43.2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499B3535" w14:textId="33009F87" w:rsidR="00AF0B4F" w:rsidRPr="00A9705F" w:rsidRDefault="00AF0B4F" w:rsidP="000B3B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Action </w:t>
      </w:r>
      <w:r w:rsidR="00954EC7">
        <w:rPr>
          <w:b/>
          <w:sz w:val="24"/>
          <w:szCs w:val="24"/>
        </w:rPr>
        <w:t>– a wider review of de-delegation arrangements and new arrivals is needed, with information shared at a future Schools Forum.</w:t>
      </w:r>
    </w:p>
    <w:p w14:paraId="3035F747" w14:textId="77777777" w:rsidR="00D152E3" w:rsidRDefault="00D152E3" w:rsidP="007965D1">
      <w:pPr>
        <w:rPr>
          <w:b/>
          <w:sz w:val="24"/>
          <w:szCs w:val="24"/>
        </w:rPr>
      </w:pPr>
    </w:p>
    <w:p w14:paraId="118503AD" w14:textId="77777777" w:rsidR="0017768B" w:rsidRDefault="0017768B" w:rsidP="00025117">
      <w:pPr>
        <w:rPr>
          <w:b/>
          <w:sz w:val="24"/>
          <w:szCs w:val="24"/>
        </w:rPr>
      </w:pPr>
    </w:p>
    <w:p w14:paraId="42ADEE8B" w14:textId="46A51809" w:rsidR="00CD76C2" w:rsidRDefault="006E1DCB" w:rsidP="00025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CSF</w:t>
      </w:r>
      <w:r w:rsidR="0017768B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 xml:space="preserve">/25 </w:t>
      </w:r>
      <w:r w:rsidR="00F51A4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025117">
        <w:rPr>
          <w:b/>
          <w:sz w:val="24"/>
          <w:szCs w:val="24"/>
        </w:rPr>
        <w:t>AOB</w:t>
      </w:r>
    </w:p>
    <w:p w14:paraId="1D220598" w14:textId="77777777" w:rsidR="001A48D0" w:rsidRDefault="001A48D0" w:rsidP="00025117">
      <w:pPr>
        <w:rPr>
          <w:b/>
          <w:sz w:val="24"/>
          <w:szCs w:val="24"/>
        </w:rPr>
      </w:pPr>
    </w:p>
    <w:p w14:paraId="744E54AB" w14:textId="0B62726D" w:rsidR="001A48D0" w:rsidRDefault="001A48D0" w:rsidP="000251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Cllr Kindy Sandhu, Cllr George Duggins and Sybil Hanson wrote a letter to the Secretary of State in September</w:t>
      </w:r>
      <w:r w:rsidR="000C5BEC">
        <w:rPr>
          <w:bCs/>
          <w:sz w:val="24"/>
          <w:szCs w:val="24"/>
        </w:rPr>
        <w:t xml:space="preserve"> about school funding. </w:t>
      </w:r>
      <w:r w:rsidR="00D77743">
        <w:rPr>
          <w:bCs/>
          <w:sz w:val="24"/>
          <w:szCs w:val="24"/>
        </w:rPr>
        <w:t xml:space="preserve">Georgia Gould </w:t>
      </w:r>
      <w:r w:rsidR="00232B6F">
        <w:rPr>
          <w:bCs/>
          <w:sz w:val="24"/>
          <w:szCs w:val="24"/>
        </w:rPr>
        <w:t>MP (</w:t>
      </w:r>
      <w:r w:rsidR="00232B6F" w:rsidRPr="00232B6F">
        <w:rPr>
          <w:bCs/>
          <w:sz w:val="24"/>
          <w:szCs w:val="24"/>
        </w:rPr>
        <w:t>Minister for School Standards</w:t>
      </w:r>
      <w:r w:rsidR="00232B6F">
        <w:rPr>
          <w:bCs/>
          <w:sz w:val="24"/>
          <w:szCs w:val="24"/>
        </w:rPr>
        <w:t xml:space="preserve">) </w:t>
      </w:r>
      <w:r w:rsidR="00A562EC">
        <w:rPr>
          <w:bCs/>
          <w:sz w:val="24"/>
          <w:szCs w:val="24"/>
        </w:rPr>
        <w:t xml:space="preserve">has replied, with </w:t>
      </w:r>
      <w:r w:rsidR="002608BB">
        <w:rPr>
          <w:bCs/>
          <w:sz w:val="24"/>
          <w:szCs w:val="24"/>
        </w:rPr>
        <w:t>the</w:t>
      </w:r>
      <w:r w:rsidR="00A562EC">
        <w:rPr>
          <w:bCs/>
          <w:sz w:val="24"/>
          <w:szCs w:val="24"/>
        </w:rPr>
        <w:t xml:space="preserve"> offer of a meeting</w:t>
      </w:r>
      <w:r w:rsidR="00406F92">
        <w:rPr>
          <w:bCs/>
          <w:sz w:val="24"/>
          <w:szCs w:val="24"/>
        </w:rPr>
        <w:t xml:space="preserve"> with </w:t>
      </w:r>
      <w:r w:rsidR="00952B54">
        <w:rPr>
          <w:bCs/>
          <w:sz w:val="24"/>
          <w:szCs w:val="24"/>
        </w:rPr>
        <w:t>a representative from the Department for Education’s finance directorate.</w:t>
      </w:r>
    </w:p>
    <w:p w14:paraId="7F276A6B" w14:textId="004D79A0" w:rsidR="00A562EC" w:rsidRDefault="00A562EC" w:rsidP="00025117">
      <w:pPr>
        <w:rPr>
          <w:bCs/>
          <w:sz w:val="24"/>
          <w:szCs w:val="24"/>
        </w:rPr>
      </w:pPr>
    </w:p>
    <w:p w14:paraId="494E67D7" w14:textId="373F90B2" w:rsidR="00A562EC" w:rsidRDefault="00960E56" w:rsidP="00025117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84F24" wp14:editId="4DE40F41">
                <wp:simplePos x="0" y="0"/>
                <wp:positionH relativeFrom="margin">
                  <wp:posOffset>-74930</wp:posOffset>
                </wp:positionH>
                <wp:positionV relativeFrom="paragraph">
                  <wp:posOffset>97155</wp:posOffset>
                </wp:positionV>
                <wp:extent cx="6156960" cy="381000"/>
                <wp:effectExtent l="0" t="0" r="15240" b="19050"/>
                <wp:wrapNone/>
                <wp:docPr id="17782216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38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962FB" id="Rectangle: Rounded Corners 1" o:spid="_x0000_s1026" style="position:absolute;margin-left:-5.9pt;margin-top:7.65pt;width:484.8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72C497B3" w14:textId="08FAEFA9" w:rsidR="00A562EC" w:rsidRPr="0031663B" w:rsidRDefault="00A562EC" w:rsidP="00025117">
      <w:pPr>
        <w:rPr>
          <w:b/>
          <w:sz w:val="24"/>
          <w:szCs w:val="24"/>
        </w:rPr>
      </w:pPr>
      <w:r w:rsidRPr="0031663B">
        <w:rPr>
          <w:b/>
          <w:sz w:val="24"/>
          <w:szCs w:val="24"/>
        </w:rPr>
        <w:t>Action – Lucy Lambert to share letter from Georgia Gould MP with Schools Forum.</w:t>
      </w:r>
    </w:p>
    <w:p w14:paraId="473748E4" w14:textId="77777777" w:rsidR="00A562EC" w:rsidRPr="0031663B" w:rsidRDefault="00A562EC" w:rsidP="00025117">
      <w:pPr>
        <w:rPr>
          <w:b/>
          <w:sz w:val="24"/>
          <w:szCs w:val="24"/>
        </w:rPr>
      </w:pPr>
    </w:p>
    <w:p w14:paraId="699E9F91" w14:textId="78EF89E7" w:rsidR="00A562EC" w:rsidRPr="0031663B" w:rsidRDefault="00960E56" w:rsidP="00025117">
      <w:pPr>
        <w:rPr>
          <w:b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63B8D9" wp14:editId="19B67773">
                <wp:simplePos x="0" y="0"/>
                <wp:positionH relativeFrom="margin">
                  <wp:posOffset>-82550</wp:posOffset>
                </wp:positionH>
                <wp:positionV relativeFrom="paragraph">
                  <wp:posOffset>135255</wp:posOffset>
                </wp:positionV>
                <wp:extent cx="6187440" cy="457200"/>
                <wp:effectExtent l="0" t="0" r="22860" b="19050"/>
                <wp:wrapNone/>
                <wp:docPr id="10082996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D8E4E" id="Rectangle: Rounded Corners 1" o:spid="_x0000_s1026" style="position:absolute;margin-left:-6.5pt;margin-top:10.65pt;width:487.2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4393293F" w14:textId="564A3C13" w:rsidR="00A562EC" w:rsidRPr="0031663B" w:rsidRDefault="00A562EC" w:rsidP="00025117">
      <w:pPr>
        <w:rPr>
          <w:b/>
          <w:sz w:val="24"/>
          <w:szCs w:val="24"/>
        </w:rPr>
      </w:pPr>
      <w:r w:rsidRPr="0031663B">
        <w:rPr>
          <w:b/>
          <w:sz w:val="24"/>
          <w:szCs w:val="24"/>
        </w:rPr>
        <w:t xml:space="preserve">Action </w:t>
      </w:r>
      <w:r w:rsidR="0031663B" w:rsidRPr="0031663B">
        <w:rPr>
          <w:b/>
          <w:sz w:val="24"/>
          <w:szCs w:val="24"/>
        </w:rPr>
        <w:t>–</w:t>
      </w:r>
      <w:r w:rsidRPr="0031663B">
        <w:rPr>
          <w:b/>
          <w:sz w:val="24"/>
          <w:szCs w:val="24"/>
        </w:rPr>
        <w:t xml:space="preserve"> </w:t>
      </w:r>
      <w:r w:rsidR="00406F92" w:rsidRPr="0031663B">
        <w:rPr>
          <w:b/>
          <w:sz w:val="24"/>
          <w:szCs w:val="24"/>
        </w:rPr>
        <w:t>Cllr</w:t>
      </w:r>
      <w:r w:rsidR="0031663B" w:rsidRPr="0031663B">
        <w:rPr>
          <w:b/>
          <w:sz w:val="24"/>
          <w:szCs w:val="24"/>
        </w:rPr>
        <w:t xml:space="preserve"> Kindy Sandhu to arrange meeting with Department for Education, and share feedback at a future Schools Forum.</w:t>
      </w:r>
    </w:p>
    <w:p w14:paraId="5A156449" w14:textId="77777777" w:rsidR="0031663B" w:rsidRDefault="0031663B" w:rsidP="00025117">
      <w:pPr>
        <w:rPr>
          <w:bCs/>
          <w:sz w:val="24"/>
          <w:szCs w:val="24"/>
        </w:rPr>
      </w:pPr>
    </w:p>
    <w:p w14:paraId="1C4F019D" w14:textId="77777777" w:rsidR="0031663B" w:rsidRPr="001A48D0" w:rsidRDefault="0031663B" w:rsidP="00025117">
      <w:pPr>
        <w:rPr>
          <w:bCs/>
          <w:sz w:val="24"/>
          <w:szCs w:val="24"/>
        </w:rPr>
      </w:pPr>
    </w:p>
    <w:p w14:paraId="70B13D56" w14:textId="3B9FBB26" w:rsidR="0017768B" w:rsidRDefault="00AB1A0B" w:rsidP="000251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Schools Forum wished to acknowledge Isobel Rose’s contribution to Schools Forum, after serving as Vice-Chair for many years.</w:t>
      </w:r>
    </w:p>
    <w:p w14:paraId="72011C2F" w14:textId="77777777" w:rsidR="009B28B0" w:rsidRDefault="009B28B0" w:rsidP="00025117">
      <w:pPr>
        <w:rPr>
          <w:bCs/>
          <w:sz w:val="24"/>
          <w:szCs w:val="24"/>
        </w:rPr>
      </w:pPr>
    </w:p>
    <w:p w14:paraId="20CF1019" w14:textId="0BAEBCA9" w:rsidR="009B28B0" w:rsidRDefault="00960E56" w:rsidP="00025117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88BA87" wp14:editId="0C85D8AC">
                <wp:simplePos x="0" y="0"/>
                <wp:positionH relativeFrom="page">
                  <wp:posOffset>822960</wp:posOffset>
                </wp:positionH>
                <wp:positionV relativeFrom="paragraph">
                  <wp:posOffset>97790</wp:posOffset>
                </wp:positionV>
                <wp:extent cx="5730240" cy="548640"/>
                <wp:effectExtent l="0" t="0" r="22860" b="22860"/>
                <wp:wrapNone/>
                <wp:docPr id="7389057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419800" id="Rectangle: Rounded Corners 1" o:spid="_x0000_s1026" style="position:absolute;margin-left:64.8pt;margin-top:7.7pt;width:451.2pt;height:43.2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" filled="f" strokecolor="#09101d [484]" strokeweight="1pt">
                <v:stroke joinstyle="miter"/>
                <w10:wrap anchorx="page"/>
              </v:roundrect>
            </w:pict>
          </mc:Fallback>
        </mc:AlternateContent>
      </w:r>
    </w:p>
    <w:p w14:paraId="749BC066" w14:textId="3A814131" w:rsidR="009B28B0" w:rsidRPr="009B28B0" w:rsidRDefault="009B28B0" w:rsidP="00025117">
      <w:pPr>
        <w:rPr>
          <w:b/>
          <w:sz w:val="24"/>
          <w:szCs w:val="24"/>
        </w:rPr>
      </w:pPr>
      <w:r w:rsidRPr="009B28B0">
        <w:rPr>
          <w:b/>
          <w:sz w:val="24"/>
          <w:szCs w:val="24"/>
        </w:rPr>
        <w:t>Action – Rachael Sugars and Cllr Kindy Sandhu to write a thank you letter to Isobel Rose.</w:t>
      </w:r>
      <w:r w:rsidR="00960E56" w:rsidRPr="00960E56">
        <w:rPr>
          <w:bCs/>
          <w:noProof/>
          <w:sz w:val="24"/>
          <w:szCs w:val="24"/>
        </w:rPr>
        <w:t xml:space="preserve"> </w:t>
      </w:r>
    </w:p>
    <w:p w14:paraId="22DC6993" w14:textId="77777777" w:rsidR="0017768B" w:rsidRDefault="0017768B" w:rsidP="00025117">
      <w:pPr>
        <w:rPr>
          <w:b/>
          <w:sz w:val="24"/>
          <w:szCs w:val="24"/>
        </w:rPr>
      </w:pPr>
    </w:p>
    <w:sectPr w:rsidR="0017768B" w:rsidSect="006D7267">
      <w:footerReference w:type="default" r:id="rId11"/>
      <w:headerReference w:type="first" r:id="rId12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3EE1" w14:textId="77777777" w:rsidR="00165B0E" w:rsidRDefault="00165B0E">
      <w:r>
        <w:separator/>
      </w:r>
    </w:p>
  </w:endnote>
  <w:endnote w:type="continuationSeparator" w:id="0">
    <w:p w14:paraId="2140D5AC" w14:textId="77777777" w:rsidR="00165B0E" w:rsidRDefault="0016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C90A666B-8130-4BA0-9D59-A52F49752DE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2659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C05A" w14:textId="77777777" w:rsidR="00165B0E" w:rsidRDefault="00165B0E">
      <w:r>
        <w:separator/>
      </w:r>
    </w:p>
  </w:footnote>
  <w:footnote w:type="continuationSeparator" w:id="0">
    <w:p w14:paraId="118D1212" w14:textId="77777777" w:rsidR="00165B0E" w:rsidRDefault="0016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42EB" w14:textId="3088BEC6" w:rsidR="009F6A25" w:rsidRDefault="007329EF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D2B730" wp14:editId="0A85227D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3963186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190844C5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7ECA569E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3369F5B8" w14:textId="77777777" w:rsidR="009F6A25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 w:rsidRPr="00E548FA">
                                  <w:rPr>
                                    <w:sz w:val="40"/>
                                  </w:rPr>
                                  <w:t>Minutes</w:t>
                                </w:r>
                              </w:p>
                              <w:p w14:paraId="03045350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57FCD1C5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6D42E7A5" w14:textId="77777777" w:rsidR="009F6A25" w:rsidRPr="00E548FA" w:rsidRDefault="009F6A25"/>
                        <w:p w14:paraId="3ABD99FB" w14:textId="77777777" w:rsidR="009F6A25" w:rsidRPr="00E548FA" w:rsidRDefault="009F6A25"/>
                        <w:p w14:paraId="16C90189" w14:textId="77777777" w:rsidR="009F6A25" w:rsidRPr="00E548FA" w:rsidRDefault="009F6A25"/>
                        <w:p w14:paraId="384CA5F5" w14:textId="77777777" w:rsidR="009F6A25" w:rsidRPr="00E548FA" w:rsidRDefault="009F6A25"/>
                        <w:p w14:paraId="6F8782E4" w14:textId="77777777" w:rsidR="009F6A25" w:rsidRPr="00E548FA" w:rsidRDefault="009F6A25"/>
                        <w:p w14:paraId="3CB54B55" w14:textId="77777777" w:rsidR="009F6A25" w:rsidRPr="00E548FA" w:rsidRDefault="009F6A25"/>
                        <w:p w14:paraId="1217C1F1" w14:textId="77777777" w:rsidR="009F6A25" w:rsidRPr="00E548FA" w:rsidRDefault="009F6A25"/>
                        <w:p w14:paraId="3477E7A9" w14:textId="77777777" w:rsidR="009F6A25" w:rsidRPr="00E548FA" w:rsidRDefault="009F6A25"/>
                        <w:p w14:paraId="76FEFF34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2B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190844C5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7ECA569E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3369F5B8" w14:textId="77777777" w:rsidR="009F6A25" w:rsidRDefault="009F6A25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 w:rsidRPr="00E548FA">
                            <w:rPr>
                              <w:sz w:val="40"/>
                            </w:rPr>
                            <w:t>Minutes</w:t>
                          </w:r>
                        </w:p>
                        <w:p w14:paraId="03045350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57FCD1C5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6D42E7A5" w14:textId="77777777" w:rsidR="009F6A25" w:rsidRPr="00E548FA" w:rsidRDefault="009F6A25"/>
                  <w:p w14:paraId="3ABD99FB" w14:textId="77777777" w:rsidR="009F6A25" w:rsidRPr="00E548FA" w:rsidRDefault="009F6A25"/>
                  <w:p w14:paraId="16C90189" w14:textId="77777777" w:rsidR="009F6A25" w:rsidRPr="00E548FA" w:rsidRDefault="009F6A25"/>
                  <w:p w14:paraId="384CA5F5" w14:textId="77777777" w:rsidR="009F6A25" w:rsidRPr="00E548FA" w:rsidRDefault="009F6A25"/>
                  <w:p w14:paraId="6F8782E4" w14:textId="77777777" w:rsidR="009F6A25" w:rsidRPr="00E548FA" w:rsidRDefault="009F6A25"/>
                  <w:p w14:paraId="3CB54B55" w14:textId="77777777" w:rsidR="009F6A25" w:rsidRPr="00E548FA" w:rsidRDefault="009F6A25"/>
                  <w:p w14:paraId="1217C1F1" w14:textId="77777777" w:rsidR="009F6A25" w:rsidRPr="00E548FA" w:rsidRDefault="009F6A25"/>
                  <w:p w14:paraId="3477E7A9" w14:textId="77777777" w:rsidR="009F6A25" w:rsidRPr="00E548FA" w:rsidRDefault="009F6A25"/>
                  <w:p w14:paraId="76FEFF34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70396"/>
    <w:multiLevelType w:val="hybridMultilevel"/>
    <w:tmpl w:val="1D328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A63D3"/>
    <w:multiLevelType w:val="hybridMultilevel"/>
    <w:tmpl w:val="71C2C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F0CC0"/>
    <w:multiLevelType w:val="hybridMultilevel"/>
    <w:tmpl w:val="AF421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12631"/>
    <w:multiLevelType w:val="hybridMultilevel"/>
    <w:tmpl w:val="D76A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9238E"/>
    <w:multiLevelType w:val="hybridMultilevel"/>
    <w:tmpl w:val="6A1A0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CD4590D"/>
    <w:multiLevelType w:val="hybridMultilevel"/>
    <w:tmpl w:val="1ED63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D7D60"/>
    <w:multiLevelType w:val="hybridMultilevel"/>
    <w:tmpl w:val="3C54A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A3B4D"/>
    <w:multiLevelType w:val="hybridMultilevel"/>
    <w:tmpl w:val="73946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C6158"/>
    <w:multiLevelType w:val="hybridMultilevel"/>
    <w:tmpl w:val="9080F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D75FE3"/>
    <w:multiLevelType w:val="hybridMultilevel"/>
    <w:tmpl w:val="9FB8B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83729"/>
    <w:multiLevelType w:val="hybridMultilevel"/>
    <w:tmpl w:val="DA964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4F11F7"/>
    <w:multiLevelType w:val="hybridMultilevel"/>
    <w:tmpl w:val="DB3C1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AD31E6"/>
    <w:multiLevelType w:val="hybridMultilevel"/>
    <w:tmpl w:val="18F278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80857453">
    <w:abstractNumId w:val="6"/>
  </w:num>
  <w:num w:numId="2" w16cid:durableId="1304384429">
    <w:abstractNumId w:val="0"/>
  </w:num>
  <w:num w:numId="3" w16cid:durableId="740833430">
    <w:abstractNumId w:val="0"/>
  </w:num>
  <w:num w:numId="4" w16cid:durableId="1241258628">
    <w:abstractNumId w:val="0"/>
  </w:num>
  <w:num w:numId="5" w16cid:durableId="1896040547">
    <w:abstractNumId w:val="7"/>
  </w:num>
  <w:num w:numId="6" w16cid:durableId="441002287">
    <w:abstractNumId w:val="3"/>
  </w:num>
  <w:num w:numId="7" w16cid:durableId="1145927151">
    <w:abstractNumId w:val="2"/>
  </w:num>
  <w:num w:numId="8" w16cid:durableId="502746919">
    <w:abstractNumId w:val="10"/>
  </w:num>
  <w:num w:numId="9" w16cid:durableId="627471279">
    <w:abstractNumId w:val="13"/>
  </w:num>
  <w:num w:numId="10" w16cid:durableId="1057388510">
    <w:abstractNumId w:val="12"/>
  </w:num>
  <w:num w:numId="11" w16cid:durableId="86075505">
    <w:abstractNumId w:val="14"/>
  </w:num>
  <w:num w:numId="12" w16cid:durableId="229774435">
    <w:abstractNumId w:val="8"/>
  </w:num>
  <w:num w:numId="13" w16cid:durableId="1668512321">
    <w:abstractNumId w:val="9"/>
  </w:num>
  <w:num w:numId="14" w16cid:durableId="1704020186">
    <w:abstractNumId w:val="1"/>
  </w:num>
  <w:num w:numId="15" w16cid:durableId="1680811264">
    <w:abstractNumId w:val="5"/>
  </w:num>
  <w:num w:numId="16" w16cid:durableId="530193715">
    <w:abstractNumId w:val="11"/>
  </w:num>
  <w:num w:numId="17" w16cid:durableId="41039430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7329EF"/>
    <w:rsid w:val="00001053"/>
    <w:rsid w:val="00001A37"/>
    <w:rsid w:val="00002227"/>
    <w:rsid w:val="00002527"/>
    <w:rsid w:val="00002742"/>
    <w:rsid w:val="00002964"/>
    <w:rsid w:val="00004560"/>
    <w:rsid w:val="0000519D"/>
    <w:rsid w:val="00005FE7"/>
    <w:rsid w:val="00007048"/>
    <w:rsid w:val="0000723B"/>
    <w:rsid w:val="00010619"/>
    <w:rsid w:val="000108DC"/>
    <w:rsid w:val="00012120"/>
    <w:rsid w:val="00015A3E"/>
    <w:rsid w:val="000171F9"/>
    <w:rsid w:val="00020889"/>
    <w:rsid w:val="00021A35"/>
    <w:rsid w:val="00021DFB"/>
    <w:rsid w:val="00023221"/>
    <w:rsid w:val="000236A2"/>
    <w:rsid w:val="00025117"/>
    <w:rsid w:val="00026D6D"/>
    <w:rsid w:val="0002785D"/>
    <w:rsid w:val="00032DB7"/>
    <w:rsid w:val="00033032"/>
    <w:rsid w:val="00033084"/>
    <w:rsid w:val="000342CE"/>
    <w:rsid w:val="0003479B"/>
    <w:rsid w:val="00034C30"/>
    <w:rsid w:val="000418FB"/>
    <w:rsid w:val="00043504"/>
    <w:rsid w:val="000440BE"/>
    <w:rsid w:val="00044495"/>
    <w:rsid w:val="00045802"/>
    <w:rsid w:val="00046281"/>
    <w:rsid w:val="0004632E"/>
    <w:rsid w:val="00047AA6"/>
    <w:rsid w:val="00047BA2"/>
    <w:rsid w:val="000500B8"/>
    <w:rsid w:val="00050CAF"/>
    <w:rsid w:val="00050EA5"/>
    <w:rsid w:val="00053272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C99"/>
    <w:rsid w:val="00065CB0"/>
    <w:rsid w:val="00065EAA"/>
    <w:rsid w:val="00066755"/>
    <w:rsid w:val="000677D5"/>
    <w:rsid w:val="00067A7C"/>
    <w:rsid w:val="000706C0"/>
    <w:rsid w:val="000715F9"/>
    <w:rsid w:val="00071C4C"/>
    <w:rsid w:val="00071E45"/>
    <w:rsid w:val="0007329C"/>
    <w:rsid w:val="00073E4A"/>
    <w:rsid w:val="00074C5D"/>
    <w:rsid w:val="0007535E"/>
    <w:rsid w:val="00076E53"/>
    <w:rsid w:val="00076EBA"/>
    <w:rsid w:val="00076FDE"/>
    <w:rsid w:val="00077332"/>
    <w:rsid w:val="00081735"/>
    <w:rsid w:val="00081AFD"/>
    <w:rsid w:val="0008283F"/>
    <w:rsid w:val="00082D12"/>
    <w:rsid w:val="000847A8"/>
    <w:rsid w:val="00084CF4"/>
    <w:rsid w:val="000855DD"/>
    <w:rsid w:val="00086F2D"/>
    <w:rsid w:val="00090507"/>
    <w:rsid w:val="00091847"/>
    <w:rsid w:val="00091F8E"/>
    <w:rsid w:val="000930AD"/>
    <w:rsid w:val="000935E5"/>
    <w:rsid w:val="00093E8F"/>
    <w:rsid w:val="000944C1"/>
    <w:rsid w:val="00095969"/>
    <w:rsid w:val="00097333"/>
    <w:rsid w:val="00097442"/>
    <w:rsid w:val="000A0842"/>
    <w:rsid w:val="000A0C81"/>
    <w:rsid w:val="000A1E0D"/>
    <w:rsid w:val="000A1ED2"/>
    <w:rsid w:val="000A2E17"/>
    <w:rsid w:val="000A2FC1"/>
    <w:rsid w:val="000A4DCA"/>
    <w:rsid w:val="000A4E70"/>
    <w:rsid w:val="000A631B"/>
    <w:rsid w:val="000A6504"/>
    <w:rsid w:val="000A7E6B"/>
    <w:rsid w:val="000B0630"/>
    <w:rsid w:val="000B0902"/>
    <w:rsid w:val="000B0933"/>
    <w:rsid w:val="000B0A2A"/>
    <w:rsid w:val="000B2E73"/>
    <w:rsid w:val="000B3BD5"/>
    <w:rsid w:val="000B3E59"/>
    <w:rsid w:val="000B4378"/>
    <w:rsid w:val="000B6652"/>
    <w:rsid w:val="000B7DAB"/>
    <w:rsid w:val="000C0EBE"/>
    <w:rsid w:val="000C1D62"/>
    <w:rsid w:val="000C3213"/>
    <w:rsid w:val="000C445A"/>
    <w:rsid w:val="000C55A7"/>
    <w:rsid w:val="000C5BEC"/>
    <w:rsid w:val="000C7EBD"/>
    <w:rsid w:val="000D0011"/>
    <w:rsid w:val="000D0095"/>
    <w:rsid w:val="000D2948"/>
    <w:rsid w:val="000D41D0"/>
    <w:rsid w:val="000D446F"/>
    <w:rsid w:val="000D6C2C"/>
    <w:rsid w:val="000D7543"/>
    <w:rsid w:val="000E11EE"/>
    <w:rsid w:val="000E1633"/>
    <w:rsid w:val="000E1A85"/>
    <w:rsid w:val="000E3413"/>
    <w:rsid w:val="000E4FCA"/>
    <w:rsid w:val="000E5A42"/>
    <w:rsid w:val="000E5B56"/>
    <w:rsid w:val="000E7BD4"/>
    <w:rsid w:val="000F0056"/>
    <w:rsid w:val="000F0855"/>
    <w:rsid w:val="000F2186"/>
    <w:rsid w:val="000F2738"/>
    <w:rsid w:val="000F475F"/>
    <w:rsid w:val="000F47AA"/>
    <w:rsid w:val="000F47BB"/>
    <w:rsid w:val="000F78FF"/>
    <w:rsid w:val="000F7B22"/>
    <w:rsid w:val="00100B5C"/>
    <w:rsid w:val="00100D45"/>
    <w:rsid w:val="0010217A"/>
    <w:rsid w:val="0010629A"/>
    <w:rsid w:val="001062D9"/>
    <w:rsid w:val="0010691B"/>
    <w:rsid w:val="0010770F"/>
    <w:rsid w:val="001109CB"/>
    <w:rsid w:val="00111421"/>
    <w:rsid w:val="00112082"/>
    <w:rsid w:val="00112C68"/>
    <w:rsid w:val="00113F86"/>
    <w:rsid w:val="001142B0"/>
    <w:rsid w:val="001151EB"/>
    <w:rsid w:val="00117B5D"/>
    <w:rsid w:val="0012018F"/>
    <w:rsid w:val="001206C3"/>
    <w:rsid w:val="00120F90"/>
    <w:rsid w:val="00121B4A"/>
    <w:rsid w:val="00121BCF"/>
    <w:rsid w:val="00122D90"/>
    <w:rsid w:val="001236F8"/>
    <w:rsid w:val="00123D04"/>
    <w:rsid w:val="00125421"/>
    <w:rsid w:val="00125E54"/>
    <w:rsid w:val="001266C4"/>
    <w:rsid w:val="00127065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509"/>
    <w:rsid w:val="0014599E"/>
    <w:rsid w:val="001477A9"/>
    <w:rsid w:val="00147F3D"/>
    <w:rsid w:val="0015255E"/>
    <w:rsid w:val="00152E08"/>
    <w:rsid w:val="001561B4"/>
    <w:rsid w:val="00160659"/>
    <w:rsid w:val="00160975"/>
    <w:rsid w:val="001614B9"/>
    <w:rsid w:val="00165B0E"/>
    <w:rsid w:val="00165D3D"/>
    <w:rsid w:val="00166D6C"/>
    <w:rsid w:val="00167117"/>
    <w:rsid w:val="001676FF"/>
    <w:rsid w:val="001709B9"/>
    <w:rsid w:val="001725FD"/>
    <w:rsid w:val="00173983"/>
    <w:rsid w:val="001755C4"/>
    <w:rsid w:val="00175718"/>
    <w:rsid w:val="00175C15"/>
    <w:rsid w:val="00176941"/>
    <w:rsid w:val="00176DD4"/>
    <w:rsid w:val="0017768B"/>
    <w:rsid w:val="00177E31"/>
    <w:rsid w:val="00182CC0"/>
    <w:rsid w:val="001835E6"/>
    <w:rsid w:val="00184731"/>
    <w:rsid w:val="00185243"/>
    <w:rsid w:val="001911BC"/>
    <w:rsid w:val="00193797"/>
    <w:rsid w:val="001947F1"/>
    <w:rsid w:val="0019594B"/>
    <w:rsid w:val="00195AEE"/>
    <w:rsid w:val="001961E6"/>
    <w:rsid w:val="001966B3"/>
    <w:rsid w:val="001968E6"/>
    <w:rsid w:val="001A1291"/>
    <w:rsid w:val="001A3D38"/>
    <w:rsid w:val="001A42F1"/>
    <w:rsid w:val="001A48D0"/>
    <w:rsid w:val="001A5381"/>
    <w:rsid w:val="001A56C7"/>
    <w:rsid w:val="001A6E4E"/>
    <w:rsid w:val="001A75FC"/>
    <w:rsid w:val="001A7BBA"/>
    <w:rsid w:val="001B0E7D"/>
    <w:rsid w:val="001B329A"/>
    <w:rsid w:val="001B3F39"/>
    <w:rsid w:val="001B4AF4"/>
    <w:rsid w:val="001B51E8"/>
    <w:rsid w:val="001C16D9"/>
    <w:rsid w:val="001C4B71"/>
    <w:rsid w:val="001C7956"/>
    <w:rsid w:val="001D2ED4"/>
    <w:rsid w:val="001D3CD6"/>
    <w:rsid w:val="001D6334"/>
    <w:rsid w:val="001D7ED3"/>
    <w:rsid w:val="001D7F48"/>
    <w:rsid w:val="001E0D21"/>
    <w:rsid w:val="001E188E"/>
    <w:rsid w:val="001E1BA7"/>
    <w:rsid w:val="001E1D37"/>
    <w:rsid w:val="001E4FD4"/>
    <w:rsid w:val="001E59D7"/>
    <w:rsid w:val="001E5BFF"/>
    <w:rsid w:val="001F07DA"/>
    <w:rsid w:val="001F22A0"/>
    <w:rsid w:val="001F2723"/>
    <w:rsid w:val="001F38FB"/>
    <w:rsid w:val="001F40E8"/>
    <w:rsid w:val="001F4EA1"/>
    <w:rsid w:val="001F52B3"/>
    <w:rsid w:val="001F5B8E"/>
    <w:rsid w:val="001F7BC7"/>
    <w:rsid w:val="001F7DA6"/>
    <w:rsid w:val="0020011C"/>
    <w:rsid w:val="00200970"/>
    <w:rsid w:val="00200B59"/>
    <w:rsid w:val="00202013"/>
    <w:rsid w:val="00202D97"/>
    <w:rsid w:val="002032EC"/>
    <w:rsid w:val="00205843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79C8"/>
    <w:rsid w:val="002200F8"/>
    <w:rsid w:val="00220952"/>
    <w:rsid w:val="00223112"/>
    <w:rsid w:val="002233D3"/>
    <w:rsid w:val="002234E0"/>
    <w:rsid w:val="00223C58"/>
    <w:rsid w:val="00223DBF"/>
    <w:rsid w:val="00224A20"/>
    <w:rsid w:val="002251EE"/>
    <w:rsid w:val="00225644"/>
    <w:rsid w:val="00226EC6"/>
    <w:rsid w:val="002308A9"/>
    <w:rsid w:val="00231E6F"/>
    <w:rsid w:val="00231FFF"/>
    <w:rsid w:val="00232B6F"/>
    <w:rsid w:val="0023422E"/>
    <w:rsid w:val="002367D3"/>
    <w:rsid w:val="00237C8F"/>
    <w:rsid w:val="0024007C"/>
    <w:rsid w:val="00240313"/>
    <w:rsid w:val="00240744"/>
    <w:rsid w:val="00242A78"/>
    <w:rsid w:val="00243190"/>
    <w:rsid w:val="00243ADB"/>
    <w:rsid w:val="002445D2"/>
    <w:rsid w:val="002451EC"/>
    <w:rsid w:val="002456F4"/>
    <w:rsid w:val="002464A9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813"/>
    <w:rsid w:val="00253E77"/>
    <w:rsid w:val="00254FC6"/>
    <w:rsid w:val="00255B3D"/>
    <w:rsid w:val="002570F3"/>
    <w:rsid w:val="002579EE"/>
    <w:rsid w:val="00257FD4"/>
    <w:rsid w:val="002608BB"/>
    <w:rsid w:val="00261BC8"/>
    <w:rsid w:val="00262444"/>
    <w:rsid w:val="00262596"/>
    <w:rsid w:val="002633D7"/>
    <w:rsid w:val="00266F4E"/>
    <w:rsid w:val="00267AAD"/>
    <w:rsid w:val="00267BA6"/>
    <w:rsid w:val="00271704"/>
    <w:rsid w:val="002724CC"/>
    <w:rsid w:val="002731B8"/>
    <w:rsid w:val="00273D7A"/>
    <w:rsid w:val="00274165"/>
    <w:rsid w:val="00276BEC"/>
    <w:rsid w:val="00276FD3"/>
    <w:rsid w:val="00277068"/>
    <w:rsid w:val="00277F20"/>
    <w:rsid w:val="0028071B"/>
    <w:rsid w:val="0028237C"/>
    <w:rsid w:val="00282D6C"/>
    <w:rsid w:val="00283583"/>
    <w:rsid w:val="0028360B"/>
    <w:rsid w:val="002836A2"/>
    <w:rsid w:val="002836E4"/>
    <w:rsid w:val="0028733A"/>
    <w:rsid w:val="002939B1"/>
    <w:rsid w:val="00294B00"/>
    <w:rsid w:val="00296C89"/>
    <w:rsid w:val="002A0F2D"/>
    <w:rsid w:val="002A37B5"/>
    <w:rsid w:val="002A398F"/>
    <w:rsid w:val="002A475B"/>
    <w:rsid w:val="002A52C9"/>
    <w:rsid w:val="002A70E9"/>
    <w:rsid w:val="002B1634"/>
    <w:rsid w:val="002B1651"/>
    <w:rsid w:val="002B1ACA"/>
    <w:rsid w:val="002B1D0F"/>
    <w:rsid w:val="002B337F"/>
    <w:rsid w:val="002B3900"/>
    <w:rsid w:val="002B3B9E"/>
    <w:rsid w:val="002B4A91"/>
    <w:rsid w:val="002B5D9B"/>
    <w:rsid w:val="002B73E1"/>
    <w:rsid w:val="002C0157"/>
    <w:rsid w:val="002C0C11"/>
    <w:rsid w:val="002C1B8F"/>
    <w:rsid w:val="002C4E1E"/>
    <w:rsid w:val="002C79D1"/>
    <w:rsid w:val="002C7EF3"/>
    <w:rsid w:val="002D0551"/>
    <w:rsid w:val="002D0692"/>
    <w:rsid w:val="002D0C41"/>
    <w:rsid w:val="002D203D"/>
    <w:rsid w:val="002D22B0"/>
    <w:rsid w:val="002D2496"/>
    <w:rsid w:val="002D3354"/>
    <w:rsid w:val="002D4266"/>
    <w:rsid w:val="002D4A04"/>
    <w:rsid w:val="002D4DBB"/>
    <w:rsid w:val="002D650B"/>
    <w:rsid w:val="002D655F"/>
    <w:rsid w:val="002D6FB8"/>
    <w:rsid w:val="002D7890"/>
    <w:rsid w:val="002D7C1D"/>
    <w:rsid w:val="002E02BA"/>
    <w:rsid w:val="002E038F"/>
    <w:rsid w:val="002E04F1"/>
    <w:rsid w:val="002E0B64"/>
    <w:rsid w:val="002E1B87"/>
    <w:rsid w:val="002E229C"/>
    <w:rsid w:val="002E5F89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85C"/>
    <w:rsid w:val="003021E0"/>
    <w:rsid w:val="00303D82"/>
    <w:rsid w:val="00304054"/>
    <w:rsid w:val="00305EDA"/>
    <w:rsid w:val="003063AD"/>
    <w:rsid w:val="00306AD3"/>
    <w:rsid w:val="003101D9"/>
    <w:rsid w:val="00310A54"/>
    <w:rsid w:val="00312FF6"/>
    <w:rsid w:val="00314569"/>
    <w:rsid w:val="0031523C"/>
    <w:rsid w:val="00315C7D"/>
    <w:rsid w:val="0031663B"/>
    <w:rsid w:val="00316F08"/>
    <w:rsid w:val="003172D5"/>
    <w:rsid w:val="003174EB"/>
    <w:rsid w:val="003212A7"/>
    <w:rsid w:val="00321BFB"/>
    <w:rsid w:val="00321C71"/>
    <w:rsid w:val="00322007"/>
    <w:rsid w:val="0032350C"/>
    <w:rsid w:val="00325214"/>
    <w:rsid w:val="003262B6"/>
    <w:rsid w:val="0032684C"/>
    <w:rsid w:val="0033138A"/>
    <w:rsid w:val="00332127"/>
    <w:rsid w:val="0033396E"/>
    <w:rsid w:val="00334317"/>
    <w:rsid w:val="0033498A"/>
    <w:rsid w:val="003351B5"/>
    <w:rsid w:val="00336EB4"/>
    <w:rsid w:val="00337499"/>
    <w:rsid w:val="00337EDE"/>
    <w:rsid w:val="00340432"/>
    <w:rsid w:val="003408D2"/>
    <w:rsid w:val="00342A80"/>
    <w:rsid w:val="00342F2B"/>
    <w:rsid w:val="003437CA"/>
    <w:rsid w:val="00343DCD"/>
    <w:rsid w:val="003446C5"/>
    <w:rsid w:val="0034488B"/>
    <w:rsid w:val="00344C5D"/>
    <w:rsid w:val="00344CFD"/>
    <w:rsid w:val="00344D7E"/>
    <w:rsid w:val="003476FC"/>
    <w:rsid w:val="00347F1A"/>
    <w:rsid w:val="00351518"/>
    <w:rsid w:val="00351E21"/>
    <w:rsid w:val="00353527"/>
    <w:rsid w:val="003547A4"/>
    <w:rsid w:val="00357E21"/>
    <w:rsid w:val="00360BF5"/>
    <w:rsid w:val="0036216D"/>
    <w:rsid w:val="0036229B"/>
    <w:rsid w:val="003624ED"/>
    <w:rsid w:val="00363DFD"/>
    <w:rsid w:val="00364726"/>
    <w:rsid w:val="00364752"/>
    <w:rsid w:val="00366FA7"/>
    <w:rsid w:val="003672B6"/>
    <w:rsid w:val="003672F9"/>
    <w:rsid w:val="00370ADC"/>
    <w:rsid w:val="00372DD5"/>
    <w:rsid w:val="003754A1"/>
    <w:rsid w:val="00375A99"/>
    <w:rsid w:val="00375BA8"/>
    <w:rsid w:val="00377112"/>
    <w:rsid w:val="00380C61"/>
    <w:rsid w:val="0038153C"/>
    <w:rsid w:val="0038254F"/>
    <w:rsid w:val="00383144"/>
    <w:rsid w:val="00383D15"/>
    <w:rsid w:val="003840C6"/>
    <w:rsid w:val="003842D7"/>
    <w:rsid w:val="00385129"/>
    <w:rsid w:val="00386AE1"/>
    <w:rsid w:val="00387CE2"/>
    <w:rsid w:val="00391942"/>
    <w:rsid w:val="003932D4"/>
    <w:rsid w:val="0039531C"/>
    <w:rsid w:val="003967F7"/>
    <w:rsid w:val="003976FE"/>
    <w:rsid w:val="003A0035"/>
    <w:rsid w:val="003A2070"/>
    <w:rsid w:val="003A65BB"/>
    <w:rsid w:val="003A7ED8"/>
    <w:rsid w:val="003A7EE4"/>
    <w:rsid w:val="003B06DF"/>
    <w:rsid w:val="003B128B"/>
    <w:rsid w:val="003B2118"/>
    <w:rsid w:val="003B4575"/>
    <w:rsid w:val="003B4C88"/>
    <w:rsid w:val="003B4FD3"/>
    <w:rsid w:val="003B54B2"/>
    <w:rsid w:val="003B553F"/>
    <w:rsid w:val="003B6170"/>
    <w:rsid w:val="003B6C75"/>
    <w:rsid w:val="003B774A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2A29"/>
    <w:rsid w:val="003E46B0"/>
    <w:rsid w:val="003F2144"/>
    <w:rsid w:val="003F281B"/>
    <w:rsid w:val="003F2BD5"/>
    <w:rsid w:val="003F2C7F"/>
    <w:rsid w:val="003F40DD"/>
    <w:rsid w:val="003F4B47"/>
    <w:rsid w:val="003F528A"/>
    <w:rsid w:val="004011BF"/>
    <w:rsid w:val="004032D0"/>
    <w:rsid w:val="00405098"/>
    <w:rsid w:val="00405C51"/>
    <w:rsid w:val="00406F92"/>
    <w:rsid w:val="00407711"/>
    <w:rsid w:val="00407EAF"/>
    <w:rsid w:val="00410457"/>
    <w:rsid w:val="00414105"/>
    <w:rsid w:val="004142E7"/>
    <w:rsid w:val="00415684"/>
    <w:rsid w:val="00415A4D"/>
    <w:rsid w:val="00416827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6D58"/>
    <w:rsid w:val="004271D6"/>
    <w:rsid w:val="0043002B"/>
    <w:rsid w:val="004300F6"/>
    <w:rsid w:val="00430DBB"/>
    <w:rsid w:val="0043123D"/>
    <w:rsid w:val="00431812"/>
    <w:rsid w:val="00431B66"/>
    <w:rsid w:val="00433035"/>
    <w:rsid w:val="0043323D"/>
    <w:rsid w:val="00435A8B"/>
    <w:rsid w:val="00436757"/>
    <w:rsid w:val="0043687F"/>
    <w:rsid w:val="00436A1B"/>
    <w:rsid w:val="00437BDD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FF4"/>
    <w:rsid w:val="00451968"/>
    <w:rsid w:val="0045239B"/>
    <w:rsid w:val="004526FA"/>
    <w:rsid w:val="00452AFB"/>
    <w:rsid w:val="00453785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26EB"/>
    <w:rsid w:val="004628B1"/>
    <w:rsid w:val="00463A13"/>
    <w:rsid w:val="00463B67"/>
    <w:rsid w:val="00465940"/>
    <w:rsid w:val="00467BF5"/>
    <w:rsid w:val="00467D55"/>
    <w:rsid w:val="004727BF"/>
    <w:rsid w:val="00472DC8"/>
    <w:rsid w:val="00473F24"/>
    <w:rsid w:val="0047546E"/>
    <w:rsid w:val="004757D3"/>
    <w:rsid w:val="00476B00"/>
    <w:rsid w:val="0047710D"/>
    <w:rsid w:val="00480C38"/>
    <w:rsid w:val="0048208E"/>
    <w:rsid w:val="00482542"/>
    <w:rsid w:val="00483483"/>
    <w:rsid w:val="00483C79"/>
    <w:rsid w:val="00484C28"/>
    <w:rsid w:val="00486BDA"/>
    <w:rsid w:val="00487216"/>
    <w:rsid w:val="004877B1"/>
    <w:rsid w:val="0049058F"/>
    <w:rsid w:val="00494A11"/>
    <w:rsid w:val="004956BB"/>
    <w:rsid w:val="0049779F"/>
    <w:rsid w:val="004A169B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1A3"/>
    <w:rsid w:val="004A72C3"/>
    <w:rsid w:val="004B0244"/>
    <w:rsid w:val="004B09A4"/>
    <w:rsid w:val="004B0C0E"/>
    <w:rsid w:val="004B25FE"/>
    <w:rsid w:val="004B2614"/>
    <w:rsid w:val="004B3C4B"/>
    <w:rsid w:val="004B5C1A"/>
    <w:rsid w:val="004B5EEA"/>
    <w:rsid w:val="004B78E4"/>
    <w:rsid w:val="004B7C80"/>
    <w:rsid w:val="004C1A18"/>
    <w:rsid w:val="004C2756"/>
    <w:rsid w:val="004C2CD7"/>
    <w:rsid w:val="004C3366"/>
    <w:rsid w:val="004C3B16"/>
    <w:rsid w:val="004C46EA"/>
    <w:rsid w:val="004C5AB9"/>
    <w:rsid w:val="004C639F"/>
    <w:rsid w:val="004C72F9"/>
    <w:rsid w:val="004D02FC"/>
    <w:rsid w:val="004D0E1A"/>
    <w:rsid w:val="004D22AC"/>
    <w:rsid w:val="004D4E33"/>
    <w:rsid w:val="004D574E"/>
    <w:rsid w:val="004D5F2E"/>
    <w:rsid w:val="004D70AE"/>
    <w:rsid w:val="004E0820"/>
    <w:rsid w:val="004E1620"/>
    <w:rsid w:val="004E3439"/>
    <w:rsid w:val="004E46D8"/>
    <w:rsid w:val="004E4EA3"/>
    <w:rsid w:val="004E5B0C"/>
    <w:rsid w:val="004E5EBB"/>
    <w:rsid w:val="004E6A07"/>
    <w:rsid w:val="004E6B29"/>
    <w:rsid w:val="004E6F4D"/>
    <w:rsid w:val="004E716C"/>
    <w:rsid w:val="004F4B3A"/>
    <w:rsid w:val="004F5769"/>
    <w:rsid w:val="004F6E5C"/>
    <w:rsid w:val="004F7F4D"/>
    <w:rsid w:val="00500046"/>
    <w:rsid w:val="0050206E"/>
    <w:rsid w:val="0050270C"/>
    <w:rsid w:val="00502B2C"/>
    <w:rsid w:val="00505FD6"/>
    <w:rsid w:val="00510288"/>
    <w:rsid w:val="0051091A"/>
    <w:rsid w:val="00511DB4"/>
    <w:rsid w:val="005120D0"/>
    <w:rsid w:val="005123CF"/>
    <w:rsid w:val="005131B0"/>
    <w:rsid w:val="00513BC0"/>
    <w:rsid w:val="00514007"/>
    <w:rsid w:val="00514491"/>
    <w:rsid w:val="00514740"/>
    <w:rsid w:val="00514A16"/>
    <w:rsid w:val="00516A4D"/>
    <w:rsid w:val="0051746B"/>
    <w:rsid w:val="00517D5A"/>
    <w:rsid w:val="00523AC2"/>
    <w:rsid w:val="00527747"/>
    <w:rsid w:val="00527B50"/>
    <w:rsid w:val="0053001A"/>
    <w:rsid w:val="005307F6"/>
    <w:rsid w:val="005308CD"/>
    <w:rsid w:val="00531705"/>
    <w:rsid w:val="005318B1"/>
    <w:rsid w:val="00531B15"/>
    <w:rsid w:val="0053472E"/>
    <w:rsid w:val="00534E67"/>
    <w:rsid w:val="00535A10"/>
    <w:rsid w:val="00540BC6"/>
    <w:rsid w:val="005411CB"/>
    <w:rsid w:val="00541CCF"/>
    <w:rsid w:val="00542EED"/>
    <w:rsid w:val="0054344F"/>
    <w:rsid w:val="00544DA8"/>
    <w:rsid w:val="00544EAA"/>
    <w:rsid w:val="005457CC"/>
    <w:rsid w:val="00547C41"/>
    <w:rsid w:val="00552F74"/>
    <w:rsid w:val="005560C8"/>
    <w:rsid w:val="00560835"/>
    <w:rsid w:val="00560EEF"/>
    <w:rsid w:val="00562655"/>
    <w:rsid w:val="00563025"/>
    <w:rsid w:val="005674C7"/>
    <w:rsid w:val="005678AA"/>
    <w:rsid w:val="00572152"/>
    <w:rsid w:val="00572E34"/>
    <w:rsid w:val="005735E2"/>
    <w:rsid w:val="00575FE6"/>
    <w:rsid w:val="00576105"/>
    <w:rsid w:val="00576704"/>
    <w:rsid w:val="00576FFF"/>
    <w:rsid w:val="00580003"/>
    <w:rsid w:val="00580234"/>
    <w:rsid w:val="005818C6"/>
    <w:rsid w:val="00582171"/>
    <w:rsid w:val="00582B13"/>
    <w:rsid w:val="00582F83"/>
    <w:rsid w:val="005833D6"/>
    <w:rsid w:val="00583F29"/>
    <w:rsid w:val="00583F72"/>
    <w:rsid w:val="00584949"/>
    <w:rsid w:val="00584E0F"/>
    <w:rsid w:val="0058579D"/>
    <w:rsid w:val="005868C4"/>
    <w:rsid w:val="00587818"/>
    <w:rsid w:val="00587D17"/>
    <w:rsid w:val="005910F8"/>
    <w:rsid w:val="00591A6E"/>
    <w:rsid w:val="00591E10"/>
    <w:rsid w:val="005924A7"/>
    <w:rsid w:val="00592C61"/>
    <w:rsid w:val="00593904"/>
    <w:rsid w:val="005946E5"/>
    <w:rsid w:val="00596604"/>
    <w:rsid w:val="005966D5"/>
    <w:rsid w:val="00597438"/>
    <w:rsid w:val="005A0203"/>
    <w:rsid w:val="005A1470"/>
    <w:rsid w:val="005A1BDC"/>
    <w:rsid w:val="005A1E8C"/>
    <w:rsid w:val="005A2BC3"/>
    <w:rsid w:val="005A2C5D"/>
    <w:rsid w:val="005A3318"/>
    <w:rsid w:val="005A447D"/>
    <w:rsid w:val="005B07EA"/>
    <w:rsid w:val="005B0CF9"/>
    <w:rsid w:val="005B206C"/>
    <w:rsid w:val="005B20A8"/>
    <w:rsid w:val="005B2BCB"/>
    <w:rsid w:val="005B2FC3"/>
    <w:rsid w:val="005B3286"/>
    <w:rsid w:val="005B3A5D"/>
    <w:rsid w:val="005B3C36"/>
    <w:rsid w:val="005B49A1"/>
    <w:rsid w:val="005B751D"/>
    <w:rsid w:val="005B7547"/>
    <w:rsid w:val="005B7AC4"/>
    <w:rsid w:val="005C010E"/>
    <w:rsid w:val="005C022B"/>
    <w:rsid w:val="005C039D"/>
    <w:rsid w:val="005C2417"/>
    <w:rsid w:val="005C24BB"/>
    <w:rsid w:val="005C25A0"/>
    <w:rsid w:val="005C36D0"/>
    <w:rsid w:val="005C40B6"/>
    <w:rsid w:val="005D14AD"/>
    <w:rsid w:val="005D1A4C"/>
    <w:rsid w:val="005D227E"/>
    <w:rsid w:val="005D2D37"/>
    <w:rsid w:val="005D3B72"/>
    <w:rsid w:val="005D4022"/>
    <w:rsid w:val="005D4AA8"/>
    <w:rsid w:val="005D5F2D"/>
    <w:rsid w:val="005D6A94"/>
    <w:rsid w:val="005D6D30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3CD9"/>
    <w:rsid w:val="00603E75"/>
    <w:rsid w:val="006059DF"/>
    <w:rsid w:val="00611285"/>
    <w:rsid w:val="0061146F"/>
    <w:rsid w:val="00611753"/>
    <w:rsid w:val="00611A32"/>
    <w:rsid w:val="00614079"/>
    <w:rsid w:val="00614B18"/>
    <w:rsid w:val="0061591B"/>
    <w:rsid w:val="00616734"/>
    <w:rsid w:val="00621324"/>
    <w:rsid w:val="00621B1F"/>
    <w:rsid w:val="00623361"/>
    <w:rsid w:val="00623393"/>
    <w:rsid w:val="00625621"/>
    <w:rsid w:val="00625991"/>
    <w:rsid w:val="00627540"/>
    <w:rsid w:val="00630968"/>
    <w:rsid w:val="006311E4"/>
    <w:rsid w:val="00631536"/>
    <w:rsid w:val="00636488"/>
    <w:rsid w:val="0063754C"/>
    <w:rsid w:val="00637560"/>
    <w:rsid w:val="006410E3"/>
    <w:rsid w:val="00641DE1"/>
    <w:rsid w:val="00641FD6"/>
    <w:rsid w:val="00642014"/>
    <w:rsid w:val="00643E52"/>
    <w:rsid w:val="00643F56"/>
    <w:rsid w:val="00644074"/>
    <w:rsid w:val="00644C59"/>
    <w:rsid w:val="0064564C"/>
    <w:rsid w:val="006468CA"/>
    <w:rsid w:val="0064714C"/>
    <w:rsid w:val="00647170"/>
    <w:rsid w:val="0065234C"/>
    <w:rsid w:val="0065359A"/>
    <w:rsid w:val="00653F98"/>
    <w:rsid w:val="00655017"/>
    <w:rsid w:val="00655AD7"/>
    <w:rsid w:val="0065732F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0BA7"/>
    <w:rsid w:val="006711FC"/>
    <w:rsid w:val="00673D13"/>
    <w:rsid w:val="00674AF2"/>
    <w:rsid w:val="00675084"/>
    <w:rsid w:val="00675F8B"/>
    <w:rsid w:val="0067650B"/>
    <w:rsid w:val="00676E3D"/>
    <w:rsid w:val="0067739F"/>
    <w:rsid w:val="006802FC"/>
    <w:rsid w:val="0068089A"/>
    <w:rsid w:val="0068293D"/>
    <w:rsid w:val="00683DEF"/>
    <w:rsid w:val="0068408C"/>
    <w:rsid w:val="006842B2"/>
    <w:rsid w:val="006911BB"/>
    <w:rsid w:val="00692B79"/>
    <w:rsid w:val="00692BA0"/>
    <w:rsid w:val="00693122"/>
    <w:rsid w:val="00693A6A"/>
    <w:rsid w:val="006943A4"/>
    <w:rsid w:val="00695947"/>
    <w:rsid w:val="00695DDE"/>
    <w:rsid w:val="00695F0E"/>
    <w:rsid w:val="00695F5F"/>
    <w:rsid w:val="006979D4"/>
    <w:rsid w:val="00697B8B"/>
    <w:rsid w:val="006A2AE7"/>
    <w:rsid w:val="006A3CF3"/>
    <w:rsid w:val="006A3D8C"/>
    <w:rsid w:val="006A4FA8"/>
    <w:rsid w:val="006A600D"/>
    <w:rsid w:val="006B0023"/>
    <w:rsid w:val="006B61B8"/>
    <w:rsid w:val="006B6FA3"/>
    <w:rsid w:val="006B74AB"/>
    <w:rsid w:val="006C3175"/>
    <w:rsid w:val="006C44BA"/>
    <w:rsid w:val="006D03F3"/>
    <w:rsid w:val="006D1B11"/>
    <w:rsid w:val="006D2ED0"/>
    <w:rsid w:val="006D571B"/>
    <w:rsid w:val="006D5A31"/>
    <w:rsid w:val="006D7267"/>
    <w:rsid w:val="006D738C"/>
    <w:rsid w:val="006D747F"/>
    <w:rsid w:val="006E0688"/>
    <w:rsid w:val="006E0EE6"/>
    <w:rsid w:val="006E12FB"/>
    <w:rsid w:val="006E1530"/>
    <w:rsid w:val="006E1586"/>
    <w:rsid w:val="006E1DCB"/>
    <w:rsid w:val="006E314D"/>
    <w:rsid w:val="006E3A7C"/>
    <w:rsid w:val="006E45E3"/>
    <w:rsid w:val="006E67DF"/>
    <w:rsid w:val="006E78B3"/>
    <w:rsid w:val="006E7D40"/>
    <w:rsid w:val="006F054B"/>
    <w:rsid w:val="006F0BD0"/>
    <w:rsid w:val="006F0C20"/>
    <w:rsid w:val="006F0F57"/>
    <w:rsid w:val="006F191A"/>
    <w:rsid w:val="006F193D"/>
    <w:rsid w:val="006F323A"/>
    <w:rsid w:val="006F3C2E"/>
    <w:rsid w:val="006F3D17"/>
    <w:rsid w:val="006F4E43"/>
    <w:rsid w:val="006F557F"/>
    <w:rsid w:val="006F6555"/>
    <w:rsid w:val="006F6DA7"/>
    <w:rsid w:val="006F76C9"/>
    <w:rsid w:val="006F79A7"/>
    <w:rsid w:val="007016E3"/>
    <w:rsid w:val="007016EF"/>
    <w:rsid w:val="00702278"/>
    <w:rsid w:val="0070382F"/>
    <w:rsid w:val="00705CE3"/>
    <w:rsid w:val="00707800"/>
    <w:rsid w:val="00710A64"/>
    <w:rsid w:val="0071107B"/>
    <w:rsid w:val="00713272"/>
    <w:rsid w:val="007132DF"/>
    <w:rsid w:val="00713B75"/>
    <w:rsid w:val="00714DE0"/>
    <w:rsid w:val="00720331"/>
    <w:rsid w:val="007212AB"/>
    <w:rsid w:val="00724D78"/>
    <w:rsid w:val="00724FDF"/>
    <w:rsid w:val="007250F7"/>
    <w:rsid w:val="00730141"/>
    <w:rsid w:val="0073083C"/>
    <w:rsid w:val="007322A1"/>
    <w:rsid w:val="00732326"/>
    <w:rsid w:val="00732878"/>
    <w:rsid w:val="007329EF"/>
    <w:rsid w:val="0073325F"/>
    <w:rsid w:val="00733AB8"/>
    <w:rsid w:val="007365EA"/>
    <w:rsid w:val="007371EC"/>
    <w:rsid w:val="007372D5"/>
    <w:rsid w:val="007375EA"/>
    <w:rsid w:val="00737837"/>
    <w:rsid w:val="007402F5"/>
    <w:rsid w:val="007403BC"/>
    <w:rsid w:val="007416B5"/>
    <w:rsid w:val="007425BA"/>
    <w:rsid w:val="0074372D"/>
    <w:rsid w:val="007441F6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559FF"/>
    <w:rsid w:val="00757E06"/>
    <w:rsid w:val="00760C65"/>
    <w:rsid w:val="00761402"/>
    <w:rsid w:val="00761C7A"/>
    <w:rsid w:val="00761FEC"/>
    <w:rsid w:val="0076226A"/>
    <w:rsid w:val="007666D5"/>
    <w:rsid w:val="00766B64"/>
    <w:rsid w:val="00772CB9"/>
    <w:rsid w:val="00772E70"/>
    <w:rsid w:val="00773A5C"/>
    <w:rsid w:val="00774189"/>
    <w:rsid w:val="00774BE6"/>
    <w:rsid w:val="00776A01"/>
    <w:rsid w:val="00776FFE"/>
    <w:rsid w:val="007813AF"/>
    <w:rsid w:val="00785858"/>
    <w:rsid w:val="007858A3"/>
    <w:rsid w:val="00785D0F"/>
    <w:rsid w:val="00786220"/>
    <w:rsid w:val="007870D3"/>
    <w:rsid w:val="007902A7"/>
    <w:rsid w:val="007909AF"/>
    <w:rsid w:val="0079239E"/>
    <w:rsid w:val="0079314F"/>
    <w:rsid w:val="0079324C"/>
    <w:rsid w:val="007932FF"/>
    <w:rsid w:val="00793FB2"/>
    <w:rsid w:val="0079499D"/>
    <w:rsid w:val="00794F8D"/>
    <w:rsid w:val="00795635"/>
    <w:rsid w:val="007963CB"/>
    <w:rsid w:val="007965D1"/>
    <w:rsid w:val="0079680C"/>
    <w:rsid w:val="00797009"/>
    <w:rsid w:val="007971BB"/>
    <w:rsid w:val="0079726C"/>
    <w:rsid w:val="00797886"/>
    <w:rsid w:val="00797B37"/>
    <w:rsid w:val="007A11E9"/>
    <w:rsid w:val="007A23A1"/>
    <w:rsid w:val="007A467D"/>
    <w:rsid w:val="007A4EA9"/>
    <w:rsid w:val="007A6E57"/>
    <w:rsid w:val="007B0158"/>
    <w:rsid w:val="007B0BC3"/>
    <w:rsid w:val="007B150A"/>
    <w:rsid w:val="007B423A"/>
    <w:rsid w:val="007B5159"/>
    <w:rsid w:val="007B5312"/>
    <w:rsid w:val="007B55F3"/>
    <w:rsid w:val="007B5F79"/>
    <w:rsid w:val="007B62C5"/>
    <w:rsid w:val="007B798A"/>
    <w:rsid w:val="007B7B7C"/>
    <w:rsid w:val="007C1264"/>
    <w:rsid w:val="007C27A4"/>
    <w:rsid w:val="007C2A48"/>
    <w:rsid w:val="007C2C7A"/>
    <w:rsid w:val="007C4E64"/>
    <w:rsid w:val="007C65F8"/>
    <w:rsid w:val="007C7475"/>
    <w:rsid w:val="007C7C61"/>
    <w:rsid w:val="007D0186"/>
    <w:rsid w:val="007D1254"/>
    <w:rsid w:val="007D3143"/>
    <w:rsid w:val="007D3409"/>
    <w:rsid w:val="007D402F"/>
    <w:rsid w:val="007D6726"/>
    <w:rsid w:val="007D70B8"/>
    <w:rsid w:val="007E0143"/>
    <w:rsid w:val="007E1C07"/>
    <w:rsid w:val="007E2832"/>
    <w:rsid w:val="007E6270"/>
    <w:rsid w:val="007F0FED"/>
    <w:rsid w:val="007F13D4"/>
    <w:rsid w:val="007F3D6D"/>
    <w:rsid w:val="007F58B1"/>
    <w:rsid w:val="007F6D14"/>
    <w:rsid w:val="00800FD9"/>
    <w:rsid w:val="008019C0"/>
    <w:rsid w:val="008031B8"/>
    <w:rsid w:val="0080339F"/>
    <w:rsid w:val="008045E3"/>
    <w:rsid w:val="0080523C"/>
    <w:rsid w:val="0080539E"/>
    <w:rsid w:val="008056B7"/>
    <w:rsid w:val="0080610E"/>
    <w:rsid w:val="00811000"/>
    <w:rsid w:val="008138DD"/>
    <w:rsid w:val="00815F3D"/>
    <w:rsid w:val="0081700E"/>
    <w:rsid w:val="00817D53"/>
    <w:rsid w:val="00820255"/>
    <w:rsid w:val="008224F0"/>
    <w:rsid w:val="0082276F"/>
    <w:rsid w:val="00822DD7"/>
    <w:rsid w:val="00823ADA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529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3E4A"/>
    <w:rsid w:val="0085483D"/>
    <w:rsid w:val="00854C44"/>
    <w:rsid w:val="00854E11"/>
    <w:rsid w:val="00855AB3"/>
    <w:rsid w:val="00856089"/>
    <w:rsid w:val="00860B36"/>
    <w:rsid w:val="008624E0"/>
    <w:rsid w:val="00864223"/>
    <w:rsid w:val="0086607A"/>
    <w:rsid w:val="00867DB6"/>
    <w:rsid w:val="00872B4F"/>
    <w:rsid w:val="00872DA3"/>
    <w:rsid w:val="00874660"/>
    <w:rsid w:val="008765D5"/>
    <w:rsid w:val="0087662C"/>
    <w:rsid w:val="0088080A"/>
    <w:rsid w:val="00880943"/>
    <w:rsid w:val="00881A60"/>
    <w:rsid w:val="0088217A"/>
    <w:rsid w:val="008836A1"/>
    <w:rsid w:val="00883BD8"/>
    <w:rsid w:val="00885196"/>
    <w:rsid w:val="00885242"/>
    <w:rsid w:val="008871A9"/>
    <w:rsid w:val="0088785E"/>
    <w:rsid w:val="0089197D"/>
    <w:rsid w:val="00891C80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1555"/>
    <w:rsid w:val="008A2492"/>
    <w:rsid w:val="008A24FA"/>
    <w:rsid w:val="008A3127"/>
    <w:rsid w:val="008A47A0"/>
    <w:rsid w:val="008A5107"/>
    <w:rsid w:val="008A6F3F"/>
    <w:rsid w:val="008A6F9B"/>
    <w:rsid w:val="008B16FA"/>
    <w:rsid w:val="008B3774"/>
    <w:rsid w:val="008B3824"/>
    <w:rsid w:val="008B5AB0"/>
    <w:rsid w:val="008B6095"/>
    <w:rsid w:val="008B64A5"/>
    <w:rsid w:val="008B6EC3"/>
    <w:rsid w:val="008B704F"/>
    <w:rsid w:val="008B7169"/>
    <w:rsid w:val="008C0A5A"/>
    <w:rsid w:val="008C1238"/>
    <w:rsid w:val="008C1F4B"/>
    <w:rsid w:val="008C2416"/>
    <w:rsid w:val="008C4DF6"/>
    <w:rsid w:val="008C5A87"/>
    <w:rsid w:val="008C62E1"/>
    <w:rsid w:val="008C6FAC"/>
    <w:rsid w:val="008C75E4"/>
    <w:rsid w:val="008C7FAB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74D8"/>
    <w:rsid w:val="008E00DE"/>
    <w:rsid w:val="008E0703"/>
    <w:rsid w:val="008E426B"/>
    <w:rsid w:val="008F0617"/>
    <w:rsid w:val="008F0F2F"/>
    <w:rsid w:val="008F180E"/>
    <w:rsid w:val="008F2377"/>
    <w:rsid w:val="008F4AAC"/>
    <w:rsid w:val="009008E4"/>
    <w:rsid w:val="00901E29"/>
    <w:rsid w:val="009027FF"/>
    <w:rsid w:val="00903015"/>
    <w:rsid w:val="00903C9D"/>
    <w:rsid w:val="00904053"/>
    <w:rsid w:val="00904360"/>
    <w:rsid w:val="00904B8C"/>
    <w:rsid w:val="00904DF0"/>
    <w:rsid w:val="009056BD"/>
    <w:rsid w:val="009078D5"/>
    <w:rsid w:val="00907E76"/>
    <w:rsid w:val="00912794"/>
    <w:rsid w:val="00913CA1"/>
    <w:rsid w:val="00914A7C"/>
    <w:rsid w:val="00915CC8"/>
    <w:rsid w:val="00917B14"/>
    <w:rsid w:val="009205E4"/>
    <w:rsid w:val="0092132B"/>
    <w:rsid w:val="00922D37"/>
    <w:rsid w:val="009236F3"/>
    <w:rsid w:val="00927F4B"/>
    <w:rsid w:val="00931400"/>
    <w:rsid w:val="00931F25"/>
    <w:rsid w:val="00933797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62F5"/>
    <w:rsid w:val="009475FE"/>
    <w:rsid w:val="009476D8"/>
    <w:rsid w:val="00947D88"/>
    <w:rsid w:val="00947F29"/>
    <w:rsid w:val="009518C5"/>
    <w:rsid w:val="00952B54"/>
    <w:rsid w:val="009533B8"/>
    <w:rsid w:val="00954825"/>
    <w:rsid w:val="00954EC7"/>
    <w:rsid w:val="00955628"/>
    <w:rsid w:val="009559F6"/>
    <w:rsid w:val="00955C46"/>
    <w:rsid w:val="009565D2"/>
    <w:rsid w:val="00956EDD"/>
    <w:rsid w:val="00956FB2"/>
    <w:rsid w:val="009571D4"/>
    <w:rsid w:val="00957A26"/>
    <w:rsid w:val="0096012E"/>
    <w:rsid w:val="00960C56"/>
    <w:rsid w:val="00960E56"/>
    <w:rsid w:val="00961882"/>
    <w:rsid w:val="00961986"/>
    <w:rsid w:val="0096225F"/>
    <w:rsid w:val="00964078"/>
    <w:rsid w:val="00965336"/>
    <w:rsid w:val="00965875"/>
    <w:rsid w:val="00965C9E"/>
    <w:rsid w:val="00965E75"/>
    <w:rsid w:val="00966867"/>
    <w:rsid w:val="00966BE1"/>
    <w:rsid w:val="00966E29"/>
    <w:rsid w:val="0096772A"/>
    <w:rsid w:val="00967938"/>
    <w:rsid w:val="00967E59"/>
    <w:rsid w:val="00972052"/>
    <w:rsid w:val="0097297A"/>
    <w:rsid w:val="00972ACE"/>
    <w:rsid w:val="00974E6B"/>
    <w:rsid w:val="009761B6"/>
    <w:rsid w:val="00976BF0"/>
    <w:rsid w:val="00977577"/>
    <w:rsid w:val="00977803"/>
    <w:rsid w:val="009801ED"/>
    <w:rsid w:val="009833AD"/>
    <w:rsid w:val="009835E4"/>
    <w:rsid w:val="00984737"/>
    <w:rsid w:val="00986508"/>
    <w:rsid w:val="00986BB3"/>
    <w:rsid w:val="00986FDB"/>
    <w:rsid w:val="009871CF"/>
    <w:rsid w:val="00987628"/>
    <w:rsid w:val="00990600"/>
    <w:rsid w:val="00990FDC"/>
    <w:rsid w:val="00991B45"/>
    <w:rsid w:val="00992471"/>
    <w:rsid w:val="0099271C"/>
    <w:rsid w:val="00993EFE"/>
    <w:rsid w:val="00994D4C"/>
    <w:rsid w:val="00994F71"/>
    <w:rsid w:val="00995763"/>
    <w:rsid w:val="00996BA1"/>
    <w:rsid w:val="00996DF5"/>
    <w:rsid w:val="00997ECC"/>
    <w:rsid w:val="009A035B"/>
    <w:rsid w:val="009A1329"/>
    <w:rsid w:val="009A1E28"/>
    <w:rsid w:val="009A23FA"/>
    <w:rsid w:val="009A240C"/>
    <w:rsid w:val="009A4AEE"/>
    <w:rsid w:val="009A6174"/>
    <w:rsid w:val="009A6D8A"/>
    <w:rsid w:val="009B0DB1"/>
    <w:rsid w:val="009B1838"/>
    <w:rsid w:val="009B28B0"/>
    <w:rsid w:val="009B383A"/>
    <w:rsid w:val="009B3DBE"/>
    <w:rsid w:val="009B40E1"/>
    <w:rsid w:val="009B52BA"/>
    <w:rsid w:val="009B56F4"/>
    <w:rsid w:val="009B5E96"/>
    <w:rsid w:val="009B5F3A"/>
    <w:rsid w:val="009B6899"/>
    <w:rsid w:val="009B69DB"/>
    <w:rsid w:val="009C2912"/>
    <w:rsid w:val="009C3877"/>
    <w:rsid w:val="009C45A8"/>
    <w:rsid w:val="009C534A"/>
    <w:rsid w:val="009C6E4F"/>
    <w:rsid w:val="009C76F9"/>
    <w:rsid w:val="009D0156"/>
    <w:rsid w:val="009D0367"/>
    <w:rsid w:val="009D1CA6"/>
    <w:rsid w:val="009D21DE"/>
    <w:rsid w:val="009D2295"/>
    <w:rsid w:val="009D2596"/>
    <w:rsid w:val="009D2A9C"/>
    <w:rsid w:val="009D2DD7"/>
    <w:rsid w:val="009D2E00"/>
    <w:rsid w:val="009D2ECE"/>
    <w:rsid w:val="009D3485"/>
    <w:rsid w:val="009D4E3A"/>
    <w:rsid w:val="009D6E06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9F71EC"/>
    <w:rsid w:val="00A00154"/>
    <w:rsid w:val="00A01ECA"/>
    <w:rsid w:val="00A02F08"/>
    <w:rsid w:val="00A0411E"/>
    <w:rsid w:val="00A046A9"/>
    <w:rsid w:val="00A04B80"/>
    <w:rsid w:val="00A04DD1"/>
    <w:rsid w:val="00A04F9D"/>
    <w:rsid w:val="00A054C4"/>
    <w:rsid w:val="00A07344"/>
    <w:rsid w:val="00A07936"/>
    <w:rsid w:val="00A07F2A"/>
    <w:rsid w:val="00A109CA"/>
    <w:rsid w:val="00A1110B"/>
    <w:rsid w:val="00A11B95"/>
    <w:rsid w:val="00A133B5"/>
    <w:rsid w:val="00A135E8"/>
    <w:rsid w:val="00A13F0E"/>
    <w:rsid w:val="00A146B3"/>
    <w:rsid w:val="00A147A5"/>
    <w:rsid w:val="00A14F72"/>
    <w:rsid w:val="00A15C24"/>
    <w:rsid w:val="00A15C2A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F69"/>
    <w:rsid w:val="00A31892"/>
    <w:rsid w:val="00A3222A"/>
    <w:rsid w:val="00A349AA"/>
    <w:rsid w:val="00A35BFF"/>
    <w:rsid w:val="00A36A3E"/>
    <w:rsid w:val="00A36A69"/>
    <w:rsid w:val="00A372F1"/>
    <w:rsid w:val="00A40444"/>
    <w:rsid w:val="00A42372"/>
    <w:rsid w:val="00A42FF4"/>
    <w:rsid w:val="00A4686D"/>
    <w:rsid w:val="00A46EA8"/>
    <w:rsid w:val="00A52713"/>
    <w:rsid w:val="00A52EC4"/>
    <w:rsid w:val="00A53156"/>
    <w:rsid w:val="00A53AE8"/>
    <w:rsid w:val="00A5451A"/>
    <w:rsid w:val="00A562EC"/>
    <w:rsid w:val="00A570DD"/>
    <w:rsid w:val="00A573F8"/>
    <w:rsid w:val="00A60148"/>
    <w:rsid w:val="00A60F5A"/>
    <w:rsid w:val="00A62F19"/>
    <w:rsid w:val="00A649D1"/>
    <w:rsid w:val="00A66F1B"/>
    <w:rsid w:val="00A70A36"/>
    <w:rsid w:val="00A73330"/>
    <w:rsid w:val="00A73789"/>
    <w:rsid w:val="00A73E44"/>
    <w:rsid w:val="00A74203"/>
    <w:rsid w:val="00A756B8"/>
    <w:rsid w:val="00A76A06"/>
    <w:rsid w:val="00A76BDD"/>
    <w:rsid w:val="00A7738E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9486B"/>
    <w:rsid w:val="00A9705F"/>
    <w:rsid w:val="00AA0174"/>
    <w:rsid w:val="00AA072B"/>
    <w:rsid w:val="00AA10D3"/>
    <w:rsid w:val="00AA36A5"/>
    <w:rsid w:val="00AA3FC8"/>
    <w:rsid w:val="00AA44FB"/>
    <w:rsid w:val="00AA4A83"/>
    <w:rsid w:val="00AA515C"/>
    <w:rsid w:val="00AA5C0A"/>
    <w:rsid w:val="00AA60FD"/>
    <w:rsid w:val="00AA6257"/>
    <w:rsid w:val="00AA718E"/>
    <w:rsid w:val="00AB005A"/>
    <w:rsid w:val="00AB1A0B"/>
    <w:rsid w:val="00AB2715"/>
    <w:rsid w:val="00AB3240"/>
    <w:rsid w:val="00AB47FF"/>
    <w:rsid w:val="00AB54BA"/>
    <w:rsid w:val="00AB5513"/>
    <w:rsid w:val="00AB5884"/>
    <w:rsid w:val="00AB58C3"/>
    <w:rsid w:val="00AB69E8"/>
    <w:rsid w:val="00AB75CC"/>
    <w:rsid w:val="00AB75CF"/>
    <w:rsid w:val="00AB76B9"/>
    <w:rsid w:val="00AB7B02"/>
    <w:rsid w:val="00AC0F81"/>
    <w:rsid w:val="00AC1E56"/>
    <w:rsid w:val="00AC476A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FB"/>
    <w:rsid w:val="00AD5CC1"/>
    <w:rsid w:val="00AD637A"/>
    <w:rsid w:val="00AD6E65"/>
    <w:rsid w:val="00AD70D6"/>
    <w:rsid w:val="00AD772D"/>
    <w:rsid w:val="00AD78C2"/>
    <w:rsid w:val="00AE1964"/>
    <w:rsid w:val="00AE54AA"/>
    <w:rsid w:val="00AE5500"/>
    <w:rsid w:val="00AE610D"/>
    <w:rsid w:val="00AE6B11"/>
    <w:rsid w:val="00AE7450"/>
    <w:rsid w:val="00AF0B4F"/>
    <w:rsid w:val="00AF2200"/>
    <w:rsid w:val="00AF4053"/>
    <w:rsid w:val="00AF4328"/>
    <w:rsid w:val="00AF72F4"/>
    <w:rsid w:val="00AF7CB7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3489"/>
    <w:rsid w:val="00B44F7D"/>
    <w:rsid w:val="00B45502"/>
    <w:rsid w:val="00B455A6"/>
    <w:rsid w:val="00B47062"/>
    <w:rsid w:val="00B4734F"/>
    <w:rsid w:val="00B4752B"/>
    <w:rsid w:val="00B47DBC"/>
    <w:rsid w:val="00B50002"/>
    <w:rsid w:val="00B50EAE"/>
    <w:rsid w:val="00B52AD8"/>
    <w:rsid w:val="00B52B96"/>
    <w:rsid w:val="00B52E9E"/>
    <w:rsid w:val="00B54C1E"/>
    <w:rsid w:val="00B569F4"/>
    <w:rsid w:val="00B61477"/>
    <w:rsid w:val="00B61CEB"/>
    <w:rsid w:val="00B61E75"/>
    <w:rsid w:val="00B62095"/>
    <w:rsid w:val="00B64A73"/>
    <w:rsid w:val="00B66294"/>
    <w:rsid w:val="00B6696F"/>
    <w:rsid w:val="00B66F82"/>
    <w:rsid w:val="00B67F00"/>
    <w:rsid w:val="00B71367"/>
    <w:rsid w:val="00B71471"/>
    <w:rsid w:val="00B71563"/>
    <w:rsid w:val="00B719CC"/>
    <w:rsid w:val="00B71C30"/>
    <w:rsid w:val="00B71E06"/>
    <w:rsid w:val="00B72DD3"/>
    <w:rsid w:val="00B72E22"/>
    <w:rsid w:val="00B731DF"/>
    <w:rsid w:val="00B732A5"/>
    <w:rsid w:val="00B7341E"/>
    <w:rsid w:val="00B7379F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4EEB"/>
    <w:rsid w:val="00B8608F"/>
    <w:rsid w:val="00B87C13"/>
    <w:rsid w:val="00B87CEA"/>
    <w:rsid w:val="00B9253B"/>
    <w:rsid w:val="00B929A4"/>
    <w:rsid w:val="00B929FB"/>
    <w:rsid w:val="00B95479"/>
    <w:rsid w:val="00B96527"/>
    <w:rsid w:val="00B969D0"/>
    <w:rsid w:val="00B978DD"/>
    <w:rsid w:val="00BA0E72"/>
    <w:rsid w:val="00BA1818"/>
    <w:rsid w:val="00BA2E63"/>
    <w:rsid w:val="00BA322C"/>
    <w:rsid w:val="00BA5A7C"/>
    <w:rsid w:val="00BA6317"/>
    <w:rsid w:val="00BA6DA4"/>
    <w:rsid w:val="00BA7327"/>
    <w:rsid w:val="00BB081B"/>
    <w:rsid w:val="00BB0F3A"/>
    <w:rsid w:val="00BB3314"/>
    <w:rsid w:val="00BB36E0"/>
    <w:rsid w:val="00BB4C68"/>
    <w:rsid w:val="00BB6475"/>
    <w:rsid w:val="00BB7402"/>
    <w:rsid w:val="00BC024E"/>
    <w:rsid w:val="00BC0880"/>
    <w:rsid w:val="00BC0E93"/>
    <w:rsid w:val="00BC0FEE"/>
    <w:rsid w:val="00BC1BD6"/>
    <w:rsid w:val="00BC4837"/>
    <w:rsid w:val="00BC4CBB"/>
    <w:rsid w:val="00BC5201"/>
    <w:rsid w:val="00BC5FC8"/>
    <w:rsid w:val="00BC7075"/>
    <w:rsid w:val="00BC7A99"/>
    <w:rsid w:val="00BC7C0B"/>
    <w:rsid w:val="00BD0155"/>
    <w:rsid w:val="00BD0DAF"/>
    <w:rsid w:val="00BD1285"/>
    <w:rsid w:val="00BD2CD3"/>
    <w:rsid w:val="00BD2E5A"/>
    <w:rsid w:val="00BD31D5"/>
    <w:rsid w:val="00BD6906"/>
    <w:rsid w:val="00BD6E87"/>
    <w:rsid w:val="00BD6E8C"/>
    <w:rsid w:val="00BD75A5"/>
    <w:rsid w:val="00BE0942"/>
    <w:rsid w:val="00BE22E0"/>
    <w:rsid w:val="00BE3FF6"/>
    <w:rsid w:val="00BE4F62"/>
    <w:rsid w:val="00BE66DF"/>
    <w:rsid w:val="00BE7E38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103E0"/>
    <w:rsid w:val="00C105FB"/>
    <w:rsid w:val="00C10970"/>
    <w:rsid w:val="00C11146"/>
    <w:rsid w:val="00C11170"/>
    <w:rsid w:val="00C11E00"/>
    <w:rsid w:val="00C14562"/>
    <w:rsid w:val="00C15768"/>
    <w:rsid w:val="00C15FA2"/>
    <w:rsid w:val="00C16FCD"/>
    <w:rsid w:val="00C17D47"/>
    <w:rsid w:val="00C20F9B"/>
    <w:rsid w:val="00C2287F"/>
    <w:rsid w:val="00C23449"/>
    <w:rsid w:val="00C23782"/>
    <w:rsid w:val="00C2653E"/>
    <w:rsid w:val="00C302B6"/>
    <w:rsid w:val="00C303DC"/>
    <w:rsid w:val="00C30F5E"/>
    <w:rsid w:val="00C31036"/>
    <w:rsid w:val="00C31787"/>
    <w:rsid w:val="00C32592"/>
    <w:rsid w:val="00C33CFA"/>
    <w:rsid w:val="00C36481"/>
    <w:rsid w:val="00C377D9"/>
    <w:rsid w:val="00C37849"/>
    <w:rsid w:val="00C37855"/>
    <w:rsid w:val="00C407C7"/>
    <w:rsid w:val="00C4183A"/>
    <w:rsid w:val="00C41E18"/>
    <w:rsid w:val="00C435BA"/>
    <w:rsid w:val="00C43CD6"/>
    <w:rsid w:val="00C44D5F"/>
    <w:rsid w:val="00C47689"/>
    <w:rsid w:val="00C47B47"/>
    <w:rsid w:val="00C500F2"/>
    <w:rsid w:val="00C517F8"/>
    <w:rsid w:val="00C53229"/>
    <w:rsid w:val="00C532CA"/>
    <w:rsid w:val="00C5783D"/>
    <w:rsid w:val="00C57902"/>
    <w:rsid w:val="00C6026A"/>
    <w:rsid w:val="00C6184C"/>
    <w:rsid w:val="00C61882"/>
    <w:rsid w:val="00C6309B"/>
    <w:rsid w:val="00C63C10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8054F"/>
    <w:rsid w:val="00C80F68"/>
    <w:rsid w:val="00C81ADD"/>
    <w:rsid w:val="00C839D0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4ABF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B003E"/>
    <w:rsid w:val="00CB0AAA"/>
    <w:rsid w:val="00CB0BBF"/>
    <w:rsid w:val="00CB1D03"/>
    <w:rsid w:val="00CB1D53"/>
    <w:rsid w:val="00CB23E1"/>
    <w:rsid w:val="00CB3D51"/>
    <w:rsid w:val="00CB3F91"/>
    <w:rsid w:val="00CB4662"/>
    <w:rsid w:val="00CB5F36"/>
    <w:rsid w:val="00CB68B6"/>
    <w:rsid w:val="00CB7F96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66DB"/>
    <w:rsid w:val="00CD6DD4"/>
    <w:rsid w:val="00CD6DF5"/>
    <w:rsid w:val="00CD76C2"/>
    <w:rsid w:val="00CE1C2B"/>
    <w:rsid w:val="00CE2612"/>
    <w:rsid w:val="00CE274C"/>
    <w:rsid w:val="00CE3051"/>
    <w:rsid w:val="00CE30FF"/>
    <w:rsid w:val="00CE3B24"/>
    <w:rsid w:val="00CE3C25"/>
    <w:rsid w:val="00CE51E5"/>
    <w:rsid w:val="00CE5A40"/>
    <w:rsid w:val="00CE6345"/>
    <w:rsid w:val="00CE6D74"/>
    <w:rsid w:val="00CF3517"/>
    <w:rsid w:val="00CF3A5B"/>
    <w:rsid w:val="00CF6849"/>
    <w:rsid w:val="00D000CB"/>
    <w:rsid w:val="00D0129D"/>
    <w:rsid w:val="00D01624"/>
    <w:rsid w:val="00D020C6"/>
    <w:rsid w:val="00D03BE3"/>
    <w:rsid w:val="00D03F72"/>
    <w:rsid w:val="00D04572"/>
    <w:rsid w:val="00D05598"/>
    <w:rsid w:val="00D07302"/>
    <w:rsid w:val="00D07EC9"/>
    <w:rsid w:val="00D10142"/>
    <w:rsid w:val="00D10AE0"/>
    <w:rsid w:val="00D10DAE"/>
    <w:rsid w:val="00D11752"/>
    <w:rsid w:val="00D11D2E"/>
    <w:rsid w:val="00D12D17"/>
    <w:rsid w:val="00D152E3"/>
    <w:rsid w:val="00D15C83"/>
    <w:rsid w:val="00D17D87"/>
    <w:rsid w:val="00D207F2"/>
    <w:rsid w:val="00D20F64"/>
    <w:rsid w:val="00D21E1F"/>
    <w:rsid w:val="00D23786"/>
    <w:rsid w:val="00D2438D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1E9A"/>
    <w:rsid w:val="00D32138"/>
    <w:rsid w:val="00D33E46"/>
    <w:rsid w:val="00D33ECA"/>
    <w:rsid w:val="00D372BB"/>
    <w:rsid w:val="00D406D2"/>
    <w:rsid w:val="00D40BAF"/>
    <w:rsid w:val="00D41B8D"/>
    <w:rsid w:val="00D424CF"/>
    <w:rsid w:val="00D45B6B"/>
    <w:rsid w:val="00D46A7E"/>
    <w:rsid w:val="00D50617"/>
    <w:rsid w:val="00D51BD7"/>
    <w:rsid w:val="00D53873"/>
    <w:rsid w:val="00D5451F"/>
    <w:rsid w:val="00D55059"/>
    <w:rsid w:val="00D56E02"/>
    <w:rsid w:val="00D57971"/>
    <w:rsid w:val="00D57E1D"/>
    <w:rsid w:val="00D60118"/>
    <w:rsid w:val="00D60D48"/>
    <w:rsid w:val="00D636CB"/>
    <w:rsid w:val="00D66151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4B2E"/>
    <w:rsid w:val="00D767BC"/>
    <w:rsid w:val="00D768AE"/>
    <w:rsid w:val="00D76B02"/>
    <w:rsid w:val="00D77743"/>
    <w:rsid w:val="00D7786F"/>
    <w:rsid w:val="00D840C7"/>
    <w:rsid w:val="00D84193"/>
    <w:rsid w:val="00D85C7F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B09"/>
    <w:rsid w:val="00DA7530"/>
    <w:rsid w:val="00DB0406"/>
    <w:rsid w:val="00DB1DB4"/>
    <w:rsid w:val="00DB305E"/>
    <w:rsid w:val="00DB35A8"/>
    <w:rsid w:val="00DB49BB"/>
    <w:rsid w:val="00DB51F6"/>
    <w:rsid w:val="00DB54E7"/>
    <w:rsid w:val="00DB55DD"/>
    <w:rsid w:val="00DB75BE"/>
    <w:rsid w:val="00DB7993"/>
    <w:rsid w:val="00DC0256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D18A7"/>
    <w:rsid w:val="00DD2EDA"/>
    <w:rsid w:val="00DD30CA"/>
    <w:rsid w:val="00DD5016"/>
    <w:rsid w:val="00DD6182"/>
    <w:rsid w:val="00DD6D2D"/>
    <w:rsid w:val="00DD6F8C"/>
    <w:rsid w:val="00DD7574"/>
    <w:rsid w:val="00DD7DE2"/>
    <w:rsid w:val="00DE35A1"/>
    <w:rsid w:val="00DE4A30"/>
    <w:rsid w:val="00DE4F77"/>
    <w:rsid w:val="00DE54E1"/>
    <w:rsid w:val="00DE5985"/>
    <w:rsid w:val="00DE6990"/>
    <w:rsid w:val="00DE7125"/>
    <w:rsid w:val="00DF058D"/>
    <w:rsid w:val="00DF0A57"/>
    <w:rsid w:val="00DF19CB"/>
    <w:rsid w:val="00DF1A9C"/>
    <w:rsid w:val="00DF1D39"/>
    <w:rsid w:val="00DF389D"/>
    <w:rsid w:val="00DF59DD"/>
    <w:rsid w:val="00DF6E29"/>
    <w:rsid w:val="00DF7C3B"/>
    <w:rsid w:val="00E00084"/>
    <w:rsid w:val="00E015F7"/>
    <w:rsid w:val="00E0243D"/>
    <w:rsid w:val="00E02644"/>
    <w:rsid w:val="00E0372B"/>
    <w:rsid w:val="00E05B8D"/>
    <w:rsid w:val="00E06246"/>
    <w:rsid w:val="00E06BC4"/>
    <w:rsid w:val="00E10319"/>
    <w:rsid w:val="00E10461"/>
    <w:rsid w:val="00E11029"/>
    <w:rsid w:val="00E113A8"/>
    <w:rsid w:val="00E12639"/>
    <w:rsid w:val="00E139F9"/>
    <w:rsid w:val="00E1481A"/>
    <w:rsid w:val="00E15873"/>
    <w:rsid w:val="00E165DF"/>
    <w:rsid w:val="00E166B9"/>
    <w:rsid w:val="00E2012F"/>
    <w:rsid w:val="00E234E6"/>
    <w:rsid w:val="00E23CCB"/>
    <w:rsid w:val="00E241A8"/>
    <w:rsid w:val="00E25E1E"/>
    <w:rsid w:val="00E2663B"/>
    <w:rsid w:val="00E3398A"/>
    <w:rsid w:val="00E342F8"/>
    <w:rsid w:val="00E35564"/>
    <w:rsid w:val="00E368A0"/>
    <w:rsid w:val="00E37DFF"/>
    <w:rsid w:val="00E37EC8"/>
    <w:rsid w:val="00E4141A"/>
    <w:rsid w:val="00E430C5"/>
    <w:rsid w:val="00E430EF"/>
    <w:rsid w:val="00E43CE8"/>
    <w:rsid w:val="00E45E4E"/>
    <w:rsid w:val="00E46BBE"/>
    <w:rsid w:val="00E4748C"/>
    <w:rsid w:val="00E5034F"/>
    <w:rsid w:val="00E51250"/>
    <w:rsid w:val="00E514CF"/>
    <w:rsid w:val="00E5163A"/>
    <w:rsid w:val="00E517B3"/>
    <w:rsid w:val="00E525CE"/>
    <w:rsid w:val="00E52A4E"/>
    <w:rsid w:val="00E548FA"/>
    <w:rsid w:val="00E54D83"/>
    <w:rsid w:val="00E55CB6"/>
    <w:rsid w:val="00E55EAB"/>
    <w:rsid w:val="00E565A1"/>
    <w:rsid w:val="00E57594"/>
    <w:rsid w:val="00E60E88"/>
    <w:rsid w:val="00E61CA2"/>
    <w:rsid w:val="00E63EEC"/>
    <w:rsid w:val="00E64640"/>
    <w:rsid w:val="00E65307"/>
    <w:rsid w:val="00E66495"/>
    <w:rsid w:val="00E70966"/>
    <w:rsid w:val="00E71EC0"/>
    <w:rsid w:val="00E724DD"/>
    <w:rsid w:val="00E7426B"/>
    <w:rsid w:val="00E74951"/>
    <w:rsid w:val="00E749D1"/>
    <w:rsid w:val="00E74CB0"/>
    <w:rsid w:val="00E757CE"/>
    <w:rsid w:val="00E75CF7"/>
    <w:rsid w:val="00E806ED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7516"/>
    <w:rsid w:val="00E97C02"/>
    <w:rsid w:val="00E97F44"/>
    <w:rsid w:val="00EA2DCE"/>
    <w:rsid w:val="00EA2E78"/>
    <w:rsid w:val="00EA376D"/>
    <w:rsid w:val="00EA3FEB"/>
    <w:rsid w:val="00EA4053"/>
    <w:rsid w:val="00EA570F"/>
    <w:rsid w:val="00EA5E6B"/>
    <w:rsid w:val="00EA6819"/>
    <w:rsid w:val="00EA693F"/>
    <w:rsid w:val="00EA696F"/>
    <w:rsid w:val="00EA6C49"/>
    <w:rsid w:val="00EA700C"/>
    <w:rsid w:val="00EA70F6"/>
    <w:rsid w:val="00EA7FB3"/>
    <w:rsid w:val="00EB0A31"/>
    <w:rsid w:val="00EB0E89"/>
    <w:rsid w:val="00EB1AC6"/>
    <w:rsid w:val="00EB1DA1"/>
    <w:rsid w:val="00EB231D"/>
    <w:rsid w:val="00EB294E"/>
    <w:rsid w:val="00EB3F40"/>
    <w:rsid w:val="00EB43A0"/>
    <w:rsid w:val="00EB4E0D"/>
    <w:rsid w:val="00EB504E"/>
    <w:rsid w:val="00EB5DFD"/>
    <w:rsid w:val="00EB607F"/>
    <w:rsid w:val="00EB62A6"/>
    <w:rsid w:val="00EB6982"/>
    <w:rsid w:val="00EC07F4"/>
    <w:rsid w:val="00EC0A60"/>
    <w:rsid w:val="00EC1DE8"/>
    <w:rsid w:val="00EC2BD9"/>
    <w:rsid w:val="00EC3AD9"/>
    <w:rsid w:val="00EC3AE7"/>
    <w:rsid w:val="00ED1907"/>
    <w:rsid w:val="00ED2D78"/>
    <w:rsid w:val="00ED57C5"/>
    <w:rsid w:val="00ED7A0C"/>
    <w:rsid w:val="00EE15FF"/>
    <w:rsid w:val="00EE187E"/>
    <w:rsid w:val="00EE2874"/>
    <w:rsid w:val="00EE3FA5"/>
    <w:rsid w:val="00EE5618"/>
    <w:rsid w:val="00EE56EE"/>
    <w:rsid w:val="00EE75AF"/>
    <w:rsid w:val="00EF2BCE"/>
    <w:rsid w:val="00EF2D85"/>
    <w:rsid w:val="00EF2E09"/>
    <w:rsid w:val="00EF3298"/>
    <w:rsid w:val="00EF3AC2"/>
    <w:rsid w:val="00EF3AF6"/>
    <w:rsid w:val="00EF485E"/>
    <w:rsid w:val="00EF57A8"/>
    <w:rsid w:val="00EF598B"/>
    <w:rsid w:val="00EF6C72"/>
    <w:rsid w:val="00EF6FA5"/>
    <w:rsid w:val="00F03C87"/>
    <w:rsid w:val="00F04407"/>
    <w:rsid w:val="00F069A3"/>
    <w:rsid w:val="00F105F1"/>
    <w:rsid w:val="00F10862"/>
    <w:rsid w:val="00F11D7C"/>
    <w:rsid w:val="00F122B3"/>
    <w:rsid w:val="00F139CE"/>
    <w:rsid w:val="00F14737"/>
    <w:rsid w:val="00F1512F"/>
    <w:rsid w:val="00F17B8A"/>
    <w:rsid w:val="00F20B54"/>
    <w:rsid w:val="00F219D3"/>
    <w:rsid w:val="00F23A12"/>
    <w:rsid w:val="00F2433D"/>
    <w:rsid w:val="00F254A7"/>
    <w:rsid w:val="00F25969"/>
    <w:rsid w:val="00F26887"/>
    <w:rsid w:val="00F26EC7"/>
    <w:rsid w:val="00F27541"/>
    <w:rsid w:val="00F27F73"/>
    <w:rsid w:val="00F330F5"/>
    <w:rsid w:val="00F33FA1"/>
    <w:rsid w:val="00F345C3"/>
    <w:rsid w:val="00F3489C"/>
    <w:rsid w:val="00F348D9"/>
    <w:rsid w:val="00F3637C"/>
    <w:rsid w:val="00F370EE"/>
    <w:rsid w:val="00F41A9F"/>
    <w:rsid w:val="00F41BB9"/>
    <w:rsid w:val="00F42A7F"/>
    <w:rsid w:val="00F43396"/>
    <w:rsid w:val="00F43808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1A49"/>
    <w:rsid w:val="00F52071"/>
    <w:rsid w:val="00F537D8"/>
    <w:rsid w:val="00F53A49"/>
    <w:rsid w:val="00F53B22"/>
    <w:rsid w:val="00F543DB"/>
    <w:rsid w:val="00F5576B"/>
    <w:rsid w:val="00F56414"/>
    <w:rsid w:val="00F57D59"/>
    <w:rsid w:val="00F602C3"/>
    <w:rsid w:val="00F6183B"/>
    <w:rsid w:val="00F626F5"/>
    <w:rsid w:val="00F63008"/>
    <w:rsid w:val="00F63309"/>
    <w:rsid w:val="00F66F68"/>
    <w:rsid w:val="00F67239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532F"/>
    <w:rsid w:val="00F85D9F"/>
    <w:rsid w:val="00F870D2"/>
    <w:rsid w:val="00F879AA"/>
    <w:rsid w:val="00F905D6"/>
    <w:rsid w:val="00F907C6"/>
    <w:rsid w:val="00F9266B"/>
    <w:rsid w:val="00F933CA"/>
    <w:rsid w:val="00F94290"/>
    <w:rsid w:val="00F9651F"/>
    <w:rsid w:val="00F96B0E"/>
    <w:rsid w:val="00F97731"/>
    <w:rsid w:val="00F9779A"/>
    <w:rsid w:val="00FA0F35"/>
    <w:rsid w:val="00FA1D07"/>
    <w:rsid w:val="00FA2729"/>
    <w:rsid w:val="00FA65CF"/>
    <w:rsid w:val="00FA6EB2"/>
    <w:rsid w:val="00FA6FC3"/>
    <w:rsid w:val="00FA72B5"/>
    <w:rsid w:val="00FA7A2B"/>
    <w:rsid w:val="00FA7EF7"/>
    <w:rsid w:val="00FB0F25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0E25"/>
    <w:rsid w:val="00FC1F49"/>
    <w:rsid w:val="00FC29F2"/>
    <w:rsid w:val="00FC36ED"/>
    <w:rsid w:val="00FC3842"/>
    <w:rsid w:val="00FC5B32"/>
    <w:rsid w:val="00FC73AA"/>
    <w:rsid w:val="00FC76D3"/>
    <w:rsid w:val="00FD0D85"/>
    <w:rsid w:val="00FD1CB2"/>
    <w:rsid w:val="00FD22C5"/>
    <w:rsid w:val="00FD28B7"/>
    <w:rsid w:val="00FD4484"/>
    <w:rsid w:val="00FD4E45"/>
    <w:rsid w:val="00FD6930"/>
    <w:rsid w:val="00FE162A"/>
    <w:rsid w:val="00FE2F08"/>
    <w:rsid w:val="00FE3EDB"/>
    <w:rsid w:val="00FE44A3"/>
    <w:rsid w:val="00FE5C9C"/>
    <w:rsid w:val="00FE6F19"/>
    <w:rsid w:val="00FE726D"/>
    <w:rsid w:val="00FE7335"/>
    <w:rsid w:val="00FE74D2"/>
    <w:rsid w:val="00FE7EEA"/>
    <w:rsid w:val="00FF1F21"/>
    <w:rsid w:val="00FF41AD"/>
    <w:rsid w:val="00FF4CF7"/>
    <w:rsid w:val="00FF5596"/>
    <w:rsid w:val="00FF7F00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E3E97"/>
  <w15:chartTrackingRefBased/>
  <w15:docId w15:val="{0552D770-9127-486B-9BDC-ED7FDF5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CD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basedOn w:val="DefaultParagraphFont"/>
    <w:rsid w:val="00801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9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44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Blank_Minutes</Template>
  <TotalTime>356</TotalTime>
  <Pages>4</Pages>
  <Words>917</Words>
  <Characters>4917</Characters>
  <Application>Microsoft Office Word</Application>
  <DocSecurity>0</DocSecurity>
  <Lines>204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333</cp:revision>
  <cp:lastPrinted>2020-02-21T13:30:00Z</cp:lastPrinted>
  <dcterms:created xsi:type="dcterms:W3CDTF">2025-02-04T11:21:00Z</dcterms:created>
  <dcterms:modified xsi:type="dcterms:W3CDTF">2025-12-15T09:40:00Z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