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6AF431D0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1BDABAA3" w14:textId="77777777" w:rsidR="00E548FA" w:rsidRDefault="00E548FA" w:rsidP="008F0617"/>
        </w:tc>
        <w:tc>
          <w:tcPr>
            <w:tcW w:w="4515" w:type="dxa"/>
            <w:vAlign w:val="bottom"/>
          </w:tcPr>
          <w:p w14:paraId="3136CD71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1E7433CE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74258C56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3527D972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4CDBF02" w14:textId="39C2AF7E" w:rsidR="00E548FA" w:rsidRPr="00445B0A" w:rsidRDefault="00C50CF4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Schools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16EFAACF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5F85AC90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2639EAC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5838E47D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3787FA0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40C4C7FC" w14:textId="0DC5DFA6" w:rsidR="00E548FA" w:rsidRPr="00426D58" w:rsidRDefault="00C50CF4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8B33C2">
              <w:rPr>
                <w:b w:val="0"/>
                <w:sz w:val="24"/>
                <w:szCs w:val="24"/>
              </w:rPr>
              <w:t>9</w:t>
            </w:r>
            <w:r w:rsidR="008B33C2" w:rsidRPr="008B33C2">
              <w:rPr>
                <w:b w:val="0"/>
                <w:sz w:val="24"/>
                <w:szCs w:val="24"/>
                <w:vertAlign w:val="superscript"/>
              </w:rPr>
              <w:t>th</w:t>
            </w:r>
            <w:r w:rsidR="008B33C2">
              <w:rPr>
                <w:b w:val="0"/>
                <w:sz w:val="24"/>
                <w:szCs w:val="24"/>
              </w:rPr>
              <w:t xml:space="preserve"> July</w:t>
            </w:r>
            <w:r>
              <w:rPr>
                <w:b w:val="0"/>
                <w:sz w:val="24"/>
                <w:szCs w:val="24"/>
              </w:rPr>
              <w:t xml:space="preserve"> 202</w:t>
            </w:r>
            <w:r w:rsidR="00A814BF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at 4:30pm</w:t>
            </w:r>
          </w:p>
        </w:tc>
      </w:tr>
      <w:tr w:rsidR="00E548FA" w:rsidRPr="00C04701" w14:paraId="06EFD2FE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19A2765D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08A3974B" w14:textId="4F069DB5" w:rsidR="00E548FA" w:rsidRPr="00C04701" w:rsidRDefault="008B33C2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Committee Room 3, Council House</w:t>
            </w:r>
          </w:p>
        </w:tc>
      </w:tr>
      <w:tr w:rsidR="000028DA" w:rsidRPr="00C04701" w14:paraId="256A21E2" w14:textId="77777777" w:rsidTr="000028DA">
        <w:trPr>
          <w:gridBefore w:val="1"/>
          <w:wBefore w:w="130" w:type="dxa"/>
          <w:cantSplit/>
          <w:trHeight w:val="107"/>
        </w:trPr>
        <w:tc>
          <w:tcPr>
            <w:tcW w:w="2131" w:type="dxa"/>
            <w:tcBorders>
              <w:bottom w:val="single" w:sz="4" w:space="0" w:color="auto"/>
            </w:tcBorders>
          </w:tcPr>
          <w:p w14:paraId="397E1D56" w14:textId="77777777" w:rsidR="000028DA" w:rsidRDefault="000028D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36383586" w14:textId="77777777" w:rsidR="000028DA" w:rsidRDefault="000028D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4274C533" w14:textId="77777777" w:rsidR="00C01ACB" w:rsidRPr="00C50CF4" w:rsidRDefault="00C01ACB" w:rsidP="002456F4">
      <w:pPr>
        <w:tabs>
          <w:tab w:val="left" w:pos="1560"/>
        </w:tabs>
        <w:rPr>
          <w:sz w:val="28"/>
          <w:szCs w:val="28"/>
        </w:rPr>
      </w:pPr>
    </w:p>
    <w:p w14:paraId="23CEE806" w14:textId="77777777" w:rsid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b/>
          <w:sz w:val="24"/>
          <w:szCs w:val="24"/>
        </w:rPr>
        <w:t>Apologies and Welcomes</w:t>
      </w:r>
    </w:p>
    <w:p w14:paraId="62BDCB5E" w14:textId="77777777" w:rsidR="008C73F1" w:rsidRDefault="008C73F1" w:rsidP="008C73F1">
      <w:pPr>
        <w:ind w:left="567"/>
        <w:rPr>
          <w:b/>
          <w:sz w:val="24"/>
          <w:szCs w:val="24"/>
        </w:rPr>
      </w:pPr>
    </w:p>
    <w:p w14:paraId="6AE7976F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Confirmation of Minutes</w:t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</w:p>
    <w:p w14:paraId="51A9682C" w14:textId="016A29C1" w:rsidR="00C50CF4" w:rsidRPr="00C50CF4" w:rsidRDefault="00C50CF4" w:rsidP="00EC65DF">
      <w:pPr>
        <w:ind w:left="567"/>
        <w:rPr>
          <w:rFonts w:cs="Arial"/>
          <w:sz w:val="24"/>
          <w:szCs w:val="24"/>
        </w:rPr>
      </w:pPr>
      <w:r w:rsidRPr="00C50CF4">
        <w:rPr>
          <w:rFonts w:cs="Arial"/>
          <w:sz w:val="24"/>
          <w:szCs w:val="24"/>
        </w:rPr>
        <w:t xml:space="preserve">To confirm the minutes of the meeting held on </w:t>
      </w:r>
      <w:r w:rsidR="00524A65">
        <w:rPr>
          <w:rFonts w:cs="Arial"/>
          <w:sz w:val="24"/>
          <w:szCs w:val="24"/>
        </w:rPr>
        <w:t>07.05</w:t>
      </w:r>
      <w:r w:rsidR="005548C4">
        <w:rPr>
          <w:rFonts w:cs="Arial"/>
          <w:sz w:val="24"/>
          <w:szCs w:val="24"/>
        </w:rPr>
        <w:t>.26</w:t>
      </w:r>
      <w:r w:rsidRPr="00C50CF4">
        <w:rPr>
          <w:rFonts w:cs="Arial"/>
          <w:sz w:val="24"/>
          <w:szCs w:val="24"/>
        </w:rPr>
        <w:t>.</w:t>
      </w:r>
    </w:p>
    <w:p w14:paraId="6B0E3AB8" w14:textId="77777777" w:rsidR="00C50CF4" w:rsidRPr="00C50CF4" w:rsidRDefault="00C50CF4" w:rsidP="00C50CF4">
      <w:pPr>
        <w:ind w:left="567" w:hanging="567"/>
        <w:rPr>
          <w:rFonts w:cs="Arial"/>
          <w:sz w:val="24"/>
          <w:szCs w:val="24"/>
        </w:rPr>
      </w:pPr>
    </w:p>
    <w:p w14:paraId="1BEFA3C6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 xml:space="preserve">Matters Arising </w:t>
      </w:r>
      <w:r w:rsidRPr="00C50CF4">
        <w:rPr>
          <w:b/>
          <w:sz w:val="24"/>
          <w:szCs w:val="24"/>
        </w:rPr>
        <w:t>and Review of Action Log</w:t>
      </w:r>
    </w:p>
    <w:p w14:paraId="536AB161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0D2D4B3E" w14:textId="0769452C" w:rsidR="00C50CF4" w:rsidRDefault="00524A65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National Update</w:t>
      </w:r>
    </w:p>
    <w:p w14:paraId="66145206" w14:textId="77777777" w:rsidR="004748F0" w:rsidRDefault="004748F0" w:rsidP="004748F0">
      <w:pPr>
        <w:pStyle w:val="ListParagraph"/>
        <w:rPr>
          <w:rFonts w:cs="Arial"/>
          <w:b/>
          <w:sz w:val="24"/>
          <w:szCs w:val="24"/>
        </w:rPr>
      </w:pPr>
    </w:p>
    <w:p w14:paraId="6AAC7932" w14:textId="3A16FC81" w:rsidR="00EF3193" w:rsidRDefault="007056AC" w:rsidP="00EF3193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2025/26 DSG Outturn and Reserves – report</w:t>
      </w:r>
    </w:p>
    <w:p w14:paraId="1EE1BD54" w14:textId="77777777" w:rsidR="007056AC" w:rsidRDefault="007056AC" w:rsidP="007056AC">
      <w:pPr>
        <w:pStyle w:val="ListParagraph"/>
        <w:rPr>
          <w:rFonts w:cs="Arial"/>
          <w:b/>
          <w:sz w:val="24"/>
          <w:szCs w:val="24"/>
        </w:rPr>
      </w:pPr>
    </w:p>
    <w:p w14:paraId="398C2CDA" w14:textId="7292C288" w:rsidR="007056AC" w:rsidRDefault="007056AC" w:rsidP="00EF3193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2025/26 School Balances – report</w:t>
      </w:r>
    </w:p>
    <w:p w14:paraId="033DCA87" w14:textId="77777777" w:rsidR="007056AC" w:rsidRDefault="007056AC" w:rsidP="007056AC">
      <w:pPr>
        <w:pStyle w:val="ListParagraph"/>
        <w:rPr>
          <w:rFonts w:cs="Arial"/>
          <w:b/>
          <w:sz w:val="24"/>
          <w:szCs w:val="24"/>
        </w:rPr>
      </w:pPr>
    </w:p>
    <w:p w14:paraId="1C5EB73E" w14:textId="0AE608DB" w:rsidR="007056AC" w:rsidRDefault="007056AC" w:rsidP="00EF3193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SEND Reform Plan</w:t>
      </w:r>
    </w:p>
    <w:p w14:paraId="7DDAE9D2" w14:textId="77777777" w:rsidR="007056AC" w:rsidRDefault="007056AC" w:rsidP="007056AC">
      <w:pPr>
        <w:pStyle w:val="ListParagraph"/>
        <w:rPr>
          <w:rFonts w:cs="Arial"/>
          <w:b/>
          <w:sz w:val="24"/>
          <w:szCs w:val="24"/>
        </w:rPr>
      </w:pPr>
    </w:p>
    <w:p w14:paraId="18EAAC26" w14:textId="5728E3E8" w:rsidR="007056AC" w:rsidRDefault="007056AC" w:rsidP="00EF3193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Families First Partnership Programme and Best Start in Life</w:t>
      </w:r>
    </w:p>
    <w:p w14:paraId="58BF33AA" w14:textId="77777777" w:rsidR="007056AC" w:rsidRDefault="007056AC" w:rsidP="007056AC">
      <w:pPr>
        <w:pStyle w:val="ListParagraph"/>
        <w:rPr>
          <w:rFonts w:cs="Arial"/>
          <w:b/>
          <w:sz w:val="24"/>
          <w:szCs w:val="24"/>
        </w:rPr>
      </w:pPr>
    </w:p>
    <w:p w14:paraId="0CC766CB" w14:textId="29336A15" w:rsidR="007056AC" w:rsidRPr="004748F0" w:rsidRDefault="007056AC" w:rsidP="00EF3193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Membership Update</w:t>
      </w:r>
    </w:p>
    <w:p w14:paraId="3B874978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77BE95E8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Any Other Business</w:t>
      </w:r>
    </w:p>
    <w:p w14:paraId="6589E8B4" w14:textId="77777777" w:rsidR="00C50CF4" w:rsidRPr="00C50CF4" w:rsidRDefault="00C50CF4" w:rsidP="00C50CF4">
      <w:pPr>
        <w:rPr>
          <w:rFonts w:cs="Arial"/>
          <w:b/>
          <w:sz w:val="24"/>
          <w:szCs w:val="24"/>
        </w:rPr>
      </w:pPr>
    </w:p>
    <w:p w14:paraId="76B1324E" w14:textId="77777777" w:rsidR="00C50CF4" w:rsidRPr="00C50CF4" w:rsidRDefault="00C50CF4" w:rsidP="00C50CF4">
      <w:pPr>
        <w:rPr>
          <w:sz w:val="24"/>
          <w:szCs w:val="24"/>
        </w:rPr>
      </w:pPr>
    </w:p>
    <w:p w14:paraId="06E3D047" w14:textId="77777777" w:rsidR="00C50CF4" w:rsidRPr="00C50CF4" w:rsidRDefault="00C50CF4" w:rsidP="00C50CF4">
      <w:pPr>
        <w:rPr>
          <w:bCs/>
          <w:sz w:val="24"/>
          <w:szCs w:val="24"/>
        </w:rPr>
      </w:pPr>
      <w:r w:rsidRPr="00C50CF4">
        <w:rPr>
          <w:bCs/>
          <w:sz w:val="24"/>
          <w:szCs w:val="24"/>
        </w:rPr>
        <w:t xml:space="preserve">Contact: Lucy Lambert - telephone: 024 7697 6979 email: </w:t>
      </w:r>
      <w:hyperlink r:id="rId11" w:history="1">
        <w:r w:rsidRPr="00C50CF4">
          <w:rPr>
            <w:bCs/>
            <w:color w:val="0000FF"/>
            <w:sz w:val="24"/>
            <w:szCs w:val="24"/>
            <w:u w:val="single"/>
          </w:rPr>
          <w:t>lucy.lambert@coventry.gov.uk</w:t>
        </w:r>
      </w:hyperlink>
      <w:r w:rsidRPr="00C50CF4">
        <w:rPr>
          <w:bCs/>
          <w:sz w:val="24"/>
          <w:szCs w:val="24"/>
        </w:rPr>
        <w:t xml:space="preserve"> </w:t>
      </w:r>
    </w:p>
    <w:p w14:paraId="6CB9E3AB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hyperlink r:id="rId12" w:history="1"/>
    </w:p>
    <w:p w14:paraId="326019F2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r w:rsidRPr="00C50CF4">
        <w:rPr>
          <w:rFonts w:cs="Arial"/>
          <w:bCs/>
          <w:sz w:val="24"/>
          <w:szCs w:val="24"/>
        </w:rPr>
        <w:t xml:space="preserve">Please note that the agenda and associated documents can be accessed at: </w:t>
      </w:r>
      <w:hyperlink r:id="rId13" w:history="1">
        <w:r w:rsidRPr="00C50CF4">
          <w:rPr>
            <w:rFonts w:cs="Arial"/>
            <w:bCs/>
            <w:color w:val="0000FF"/>
            <w:sz w:val="24"/>
            <w:szCs w:val="24"/>
            <w:u w:val="single"/>
          </w:rPr>
          <w:t>http://www.coventry.gov.uk/schoolsforum</w:t>
        </w:r>
      </w:hyperlink>
    </w:p>
    <w:p w14:paraId="347844C0" w14:textId="7ACF194F" w:rsidR="00C50CF4" w:rsidRDefault="00C50CF4" w:rsidP="00C50CF4">
      <w:pPr>
        <w:tabs>
          <w:tab w:val="left" w:pos="1560"/>
        </w:tabs>
        <w:rPr>
          <w:sz w:val="24"/>
          <w:szCs w:val="24"/>
        </w:rPr>
      </w:pPr>
    </w:p>
    <w:sectPr w:rsidR="00C50CF4" w:rsidSect="006D7267">
      <w:footerReference w:type="default" r:id="rId14"/>
      <w:headerReference w:type="first" r:id="rId15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AF4A" w14:textId="77777777" w:rsidR="007F3080" w:rsidRDefault="007F3080">
      <w:r>
        <w:separator/>
      </w:r>
    </w:p>
  </w:endnote>
  <w:endnote w:type="continuationSeparator" w:id="0">
    <w:p w14:paraId="286ECDDA" w14:textId="77777777" w:rsidR="007F3080" w:rsidRDefault="007F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59FA7BD-B03B-4785-B4A2-61C14E61173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62A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C2D2" w14:textId="77777777" w:rsidR="007F3080" w:rsidRDefault="007F3080">
      <w:r>
        <w:separator/>
      </w:r>
    </w:p>
  </w:footnote>
  <w:footnote w:type="continuationSeparator" w:id="0">
    <w:p w14:paraId="0721C1A9" w14:textId="77777777" w:rsidR="007F3080" w:rsidRDefault="007F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56D" w14:textId="5739A87D" w:rsidR="009F6A25" w:rsidRDefault="00404C44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1B9C0" wp14:editId="32BEA7D7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1203841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0FF36A56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6FFFD376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44605878" w14:textId="77777777" w:rsidR="009F6A25" w:rsidRDefault="000028DA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Agenda</w:t>
                                </w:r>
                              </w:p>
                              <w:p w14:paraId="3F2EBE26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7F418760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08430D7B" w14:textId="77777777" w:rsidR="009F6A25" w:rsidRPr="00E548FA" w:rsidRDefault="009F6A25"/>
                        <w:p w14:paraId="0F68EFEB" w14:textId="77777777" w:rsidR="009F6A25" w:rsidRPr="00E548FA" w:rsidRDefault="009F6A25"/>
                        <w:p w14:paraId="47C8C1BE" w14:textId="77777777" w:rsidR="009F6A25" w:rsidRPr="00E548FA" w:rsidRDefault="009F6A25"/>
                        <w:p w14:paraId="7BBD78C7" w14:textId="77777777" w:rsidR="009F6A25" w:rsidRPr="00E548FA" w:rsidRDefault="009F6A25"/>
                        <w:p w14:paraId="2ECF5392" w14:textId="77777777" w:rsidR="009F6A25" w:rsidRPr="00E548FA" w:rsidRDefault="009F6A25"/>
                        <w:p w14:paraId="62C5C375" w14:textId="77777777" w:rsidR="009F6A25" w:rsidRPr="00E548FA" w:rsidRDefault="009F6A25"/>
                        <w:p w14:paraId="57E83AEA" w14:textId="77777777" w:rsidR="009F6A25" w:rsidRPr="00E548FA" w:rsidRDefault="009F6A25"/>
                        <w:p w14:paraId="032913EE" w14:textId="77777777" w:rsidR="009F6A25" w:rsidRPr="00E548FA" w:rsidRDefault="009F6A25"/>
                        <w:p w14:paraId="59EE3AAC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B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0FF36A56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6FFFD376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44605878" w14:textId="77777777" w:rsidR="009F6A25" w:rsidRDefault="000028DA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Agenda</w:t>
                          </w:r>
                        </w:p>
                        <w:p w14:paraId="3F2EBE26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7F418760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08430D7B" w14:textId="77777777" w:rsidR="009F6A25" w:rsidRPr="00E548FA" w:rsidRDefault="009F6A25"/>
                  <w:p w14:paraId="0F68EFEB" w14:textId="77777777" w:rsidR="009F6A25" w:rsidRPr="00E548FA" w:rsidRDefault="009F6A25"/>
                  <w:p w14:paraId="47C8C1BE" w14:textId="77777777" w:rsidR="009F6A25" w:rsidRPr="00E548FA" w:rsidRDefault="009F6A25"/>
                  <w:p w14:paraId="7BBD78C7" w14:textId="77777777" w:rsidR="009F6A25" w:rsidRPr="00E548FA" w:rsidRDefault="009F6A25"/>
                  <w:p w14:paraId="2ECF5392" w14:textId="77777777" w:rsidR="009F6A25" w:rsidRPr="00E548FA" w:rsidRDefault="009F6A25"/>
                  <w:p w14:paraId="62C5C375" w14:textId="77777777" w:rsidR="009F6A25" w:rsidRPr="00E548FA" w:rsidRDefault="009F6A25"/>
                  <w:p w14:paraId="57E83AEA" w14:textId="77777777" w:rsidR="009F6A25" w:rsidRPr="00E548FA" w:rsidRDefault="009F6A25"/>
                  <w:p w14:paraId="032913EE" w14:textId="77777777" w:rsidR="009F6A25" w:rsidRPr="00E548FA" w:rsidRDefault="009F6A25"/>
                  <w:p w14:paraId="59EE3AAC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2944B2"/>
    <w:multiLevelType w:val="hybridMultilevel"/>
    <w:tmpl w:val="E7BCB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57453">
    <w:abstractNumId w:val="1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5310687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C50CF4"/>
    <w:rsid w:val="00001053"/>
    <w:rsid w:val="00001A37"/>
    <w:rsid w:val="00002227"/>
    <w:rsid w:val="00002527"/>
    <w:rsid w:val="000028DA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71F9"/>
    <w:rsid w:val="00021A35"/>
    <w:rsid w:val="00021FDA"/>
    <w:rsid w:val="00023221"/>
    <w:rsid w:val="000236A2"/>
    <w:rsid w:val="00026D6D"/>
    <w:rsid w:val="0002785D"/>
    <w:rsid w:val="00032DB7"/>
    <w:rsid w:val="00033032"/>
    <w:rsid w:val="00033084"/>
    <w:rsid w:val="000342CE"/>
    <w:rsid w:val="0003479B"/>
    <w:rsid w:val="000418FB"/>
    <w:rsid w:val="00043504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EAA"/>
    <w:rsid w:val="00066755"/>
    <w:rsid w:val="000677D5"/>
    <w:rsid w:val="00067A7C"/>
    <w:rsid w:val="000706C0"/>
    <w:rsid w:val="000715F9"/>
    <w:rsid w:val="00071C4C"/>
    <w:rsid w:val="0007329C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631B"/>
    <w:rsid w:val="000A6504"/>
    <w:rsid w:val="000A7E6B"/>
    <w:rsid w:val="000B0630"/>
    <w:rsid w:val="000B0902"/>
    <w:rsid w:val="000B0933"/>
    <w:rsid w:val="000B0A2A"/>
    <w:rsid w:val="000B2E73"/>
    <w:rsid w:val="000B3E59"/>
    <w:rsid w:val="000B4378"/>
    <w:rsid w:val="000B6652"/>
    <w:rsid w:val="000B7DAB"/>
    <w:rsid w:val="000C0EBE"/>
    <w:rsid w:val="000C1D62"/>
    <w:rsid w:val="000C445A"/>
    <w:rsid w:val="000C55A7"/>
    <w:rsid w:val="000C7EBD"/>
    <w:rsid w:val="000D0011"/>
    <w:rsid w:val="000D0095"/>
    <w:rsid w:val="000D2948"/>
    <w:rsid w:val="000D41D0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B22"/>
    <w:rsid w:val="00100B5C"/>
    <w:rsid w:val="00100D45"/>
    <w:rsid w:val="0010217A"/>
    <w:rsid w:val="001029F9"/>
    <w:rsid w:val="001062D9"/>
    <w:rsid w:val="0010770F"/>
    <w:rsid w:val="001109CB"/>
    <w:rsid w:val="00111421"/>
    <w:rsid w:val="00112082"/>
    <w:rsid w:val="00112C68"/>
    <w:rsid w:val="00113F86"/>
    <w:rsid w:val="001142B0"/>
    <w:rsid w:val="001151EB"/>
    <w:rsid w:val="0012018F"/>
    <w:rsid w:val="001206C3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99E"/>
    <w:rsid w:val="001477A9"/>
    <w:rsid w:val="0015255E"/>
    <w:rsid w:val="00152E08"/>
    <w:rsid w:val="001561B4"/>
    <w:rsid w:val="00160659"/>
    <w:rsid w:val="00160975"/>
    <w:rsid w:val="001614B9"/>
    <w:rsid w:val="00165D3D"/>
    <w:rsid w:val="00166D6C"/>
    <w:rsid w:val="001676FF"/>
    <w:rsid w:val="001709B9"/>
    <w:rsid w:val="00173983"/>
    <w:rsid w:val="001755C4"/>
    <w:rsid w:val="00175718"/>
    <w:rsid w:val="00175C15"/>
    <w:rsid w:val="00176941"/>
    <w:rsid w:val="00176DD4"/>
    <w:rsid w:val="00177E31"/>
    <w:rsid w:val="00182CC0"/>
    <w:rsid w:val="001835E6"/>
    <w:rsid w:val="00184731"/>
    <w:rsid w:val="00185243"/>
    <w:rsid w:val="00187268"/>
    <w:rsid w:val="001911BC"/>
    <w:rsid w:val="00193797"/>
    <w:rsid w:val="0019594B"/>
    <w:rsid w:val="00195AEE"/>
    <w:rsid w:val="001966B3"/>
    <w:rsid w:val="001968E6"/>
    <w:rsid w:val="001A1291"/>
    <w:rsid w:val="001A3D38"/>
    <w:rsid w:val="001A42F1"/>
    <w:rsid w:val="001A5381"/>
    <w:rsid w:val="001A56C7"/>
    <w:rsid w:val="001A6E4E"/>
    <w:rsid w:val="001A75FC"/>
    <w:rsid w:val="001A7BBA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E0D21"/>
    <w:rsid w:val="001E188E"/>
    <w:rsid w:val="001E1D37"/>
    <w:rsid w:val="001E59D7"/>
    <w:rsid w:val="001E5BFF"/>
    <w:rsid w:val="001F07DA"/>
    <w:rsid w:val="001F1053"/>
    <w:rsid w:val="001F22A0"/>
    <w:rsid w:val="001F2723"/>
    <w:rsid w:val="001F4EA1"/>
    <w:rsid w:val="001F52B3"/>
    <w:rsid w:val="001F7BC7"/>
    <w:rsid w:val="001F7DA6"/>
    <w:rsid w:val="0020011C"/>
    <w:rsid w:val="00200970"/>
    <w:rsid w:val="00200B59"/>
    <w:rsid w:val="00201D37"/>
    <w:rsid w:val="00202013"/>
    <w:rsid w:val="00202D97"/>
    <w:rsid w:val="002032EC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4E0"/>
    <w:rsid w:val="00223C58"/>
    <w:rsid w:val="00224A20"/>
    <w:rsid w:val="002251EE"/>
    <w:rsid w:val="00225644"/>
    <w:rsid w:val="00226EC6"/>
    <w:rsid w:val="002308A9"/>
    <w:rsid w:val="00231E6F"/>
    <w:rsid w:val="0023422E"/>
    <w:rsid w:val="00237C8F"/>
    <w:rsid w:val="0024007C"/>
    <w:rsid w:val="00240313"/>
    <w:rsid w:val="00240744"/>
    <w:rsid w:val="00242A78"/>
    <w:rsid w:val="00243190"/>
    <w:rsid w:val="00243ADB"/>
    <w:rsid w:val="002451EC"/>
    <w:rsid w:val="002456F4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5B3D"/>
    <w:rsid w:val="002579EE"/>
    <w:rsid w:val="00262444"/>
    <w:rsid w:val="00262596"/>
    <w:rsid w:val="002633D7"/>
    <w:rsid w:val="00266F4E"/>
    <w:rsid w:val="00267A4C"/>
    <w:rsid w:val="00267AAD"/>
    <w:rsid w:val="00267BA6"/>
    <w:rsid w:val="002724CC"/>
    <w:rsid w:val="002731B8"/>
    <w:rsid w:val="00273D7A"/>
    <w:rsid w:val="00274165"/>
    <w:rsid w:val="00276BEC"/>
    <w:rsid w:val="00277068"/>
    <w:rsid w:val="00277F20"/>
    <w:rsid w:val="0028071B"/>
    <w:rsid w:val="0028237C"/>
    <w:rsid w:val="00283583"/>
    <w:rsid w:val="0028360B"/>
    <w:rsid w:val="002836A2"/>
    <w:rsid w:val="002836E4"/>
    <w:rsid w:val="0028733A"/>
    <w:rsid w:val="002939B1"/>
    <w:rsid w:val="00294B00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3354"/>
    <w:rsid w:val="002D4266"/>
    <w:rsid w:val="002D4A04"/>
    <w:rsid w:val="002D4DBB"/>
    <w:rsid w:val="002D650B"/>
    <w:rsid w:val="002D655F"/>
    <w:rsid w:val="002D7890"/>
    <w:rsid w:val="002D7C1D"/>
    <w:rsid w:val="002E02BA"/>
    <w:rsid w:val="002E038F"/>
    <w:rsid w:val="002E0B64"/>
    <w:rsid w:val="002E1B87"/>
    <w:rsid w:val="002E229C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A54"/>
    <w:rsid w:val="00312FF6"/>
    <w:rsid w:val="00314569"/>
    <w:rsid w:val="0031523C"/>
    <w:rsid w:val="00316F08"/>
    <w:rsid w:val="003172D5"/>
    <w:rsid w:val="003212A7"/>
    <w:rsid w:val="00321BFB"/>
    <w:rsid w:val="00321C71"/>
    <w:rsid w:val="00322007"/>
    <w:rsid w:val="0032350C"/>
    <w:rsid w:val="003262B6"/>
    <w:rsid w:val="0032684C"/>
    <w:rsid w:val="0033138A"/>
    <w:rsid w:val="00332127"/>
    <w:rsid w:val="0033396E"/>
    <w:rsid w:val="003351B5"/>
    <w:rsid w:val="00336EB4"/>
    <w:rsid w:val="00337499"/>
    <w:rsid w:val="00337EDE"/>
    <w:rsid w:val="00340432"/>
    <w:rsid w:val="00342F2B"/>
    <w:rsid w:val="003446C5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406"/>
    <w:rsid w:val="00364726"/>
    <w:rsid w:val="00364752"/>
    <w:rsid w:val="00366553"/>
    <w:rsid w:val="00366FA7"/>
    <w:rsid w:val="003672F9"/>
    <w:rsid w:val="00370ADC"/>
    <w:rsid w:val="003754A1"/>
    <w:rsid w:val="00375BA8"/>
    <w:rsid w:val="00380C61"/>
    <w:rsid w:val="0038153C"/>
    <w:rsid w:val="0038254F"/>
    <w:rsid w:val="00383144"/>
    <w:rsid w:val="00383D15"/>
    <w:rsid w:val="003840C6"/>
    <w:rsid w:val="003842D7"/>
    <w:rsid w:val="003843F2"/>
    <w:rsid w:val="00385129"/>
    <w:rsid w:val="00386AE1"/>
    <w:rsid w:val="00387CE2"/>
    <w:rsid w:val="00391942"/>
    <w:rsid w:val="003932D4"/>
    <w:rsid w:val="003967F7"/>
    <w:rsid w:val="003A0035"/>
    <w:rsid w:val="003A2070"/>
    <w:rsid w:val="003A65BB"/>
    <w:rsid w:val="003A7EE4"/>
    <w:rsid w:val="003B128B"/>
    <w:rsid w:val="003B2118"/>
    <w:rsid w:val="003B4575"/>
    <w:rsid w:val="003B4C88"/>
    <w:rsid w:val="003B4FD3"/>
    <w:rsid w:val="003B6C75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0CE7"/>
    <w:rsid w:val="003E2A29"/>
    <w:rsid w:val="003E46B0"/>
    <w:rsid w:val="003F2144"/>
    <w:rsid w:val="003F281B"/>
    <w:rsid w:val="003F2BD5"/>
    <w:rsid w:val="003F2C7F"/>
    <w:rsid w:val="003F40DD"/>
    <w:rsid w:val="003F528A"/>
    <w:rsid w:val="004032D0"/>
    <w:rsid w:val="00404C44"/>
    <w:rsid w:val="00405098"/>
    <w:rsid w:val="00407711"/>
    <w:rsid w:val="00407EAF"/>
    <w:rsid w:val="00410457"/>
    <w:rsid w:val="00414105"/>
    <w:rsid w:val="004142E7"/>
    <w:rsid w:val="00415684"/>
    <w:rsid w:val="00415A4D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DBB"/>
    <w:rsid w:val="00431812"/>
    <w:rsid w:val="00431B66"/>
    <w:rsid w:val="00433035"/>
    <w:rsid w:val="00435A8B"/>
    <w:rsid w:val="00436757"/>
    <w:rsid w:val="0043687F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3B67"/>
    <w:rsid w:val="00465940"/>
    <w:rsid w:val="00467D55"/>
    <w:rsid w:val="004727BF"/>
    <w:rsid w:val="00473F24"/>
    <w:rsid w:val="004748F0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536A"/>
    <w:rsid w:val="00486BDA"/>
    <w:rsid w:val="00487216"/>
    <w:rsid w:val="004877B1"/>
    <w:rsid w:val="0049058F"/>
    <w:rsid w:val="00494A11"/>
    <w:rsid w:val="004956BB"/>
    <w:rsid w:val="0049779F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2C3"/>
    <w:rsid w:val="004B0244"/>
    <w:rsid w:val="004B07BB"/>
    <w:rsid w:val="004B09A4"/>
    <w:rsid w:val="004B0C0E"/>
    <w:rsid w:val="004B25FE"/>
    <w:rsid w:val="004B2614"/>
    <w:rsid w:val="004B3C4B"/>
    <w:rsid w:val="004B5EEA"/>
    <w:rsid w:val="004B68A9"/>
    <w:rsid w:val="004B78E4"/>
    <w:rsid w:val="004B7C80"/>
    <w:rsid w:val="004C1A18"/>
    <w:rsid w:val="004C2756"/>
    <w:rsid w:val="004C2CD7"/>
    <w:rsid w:val="004C3B16"/>
    <w:rsid w:val="004C46EA"/>
    <w:rsid w:val="004C5AB9"/>
    <w:rsid w:val="004C639F"/>
    <w:rsid w:val="004C7206"/>
    <w:rsid w:val="004D0E1A"/>
    <w:rsid w:val="004D22AC"/>
    <w:rsid w:val="004D4E33"/>
    <w:rsid w:val="004D574E"/>
    <w:rsid w:val="004D5F2E"/>
    <w:rsid w:val="004D70AE"/>
    <w:rsid w:val="004E1620"/>
    <w:rsid w:val="004E3439"/>
    <w:rsid w:val="004E46D8"/>
    <w:rsid w:val="004E4EA3"/>
    <w:rsid w:val="004E5EBB"/>
    <w:rsid w:val="004E6A07"/>
    <w:rsid w:val="004E6B29"/>
    <w:rsid w:val="004E6F4D"/>
    <w:rsid w:val="004E716C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20D0"/>
    <w:rsid w:val="005123CF"/>
    <w:rsid w:val="005131B0"/>
    <w:rsid w:val="00513BC0"/>
    <w:rsid w:val="00514007"/>
    <w:rsid w:val="00514491"/>
    <w:rsid w:val="00514A16"/>
    <w:rsid w:val="00516A4D"/>
    <w:rsid w:val="00516D73"/>
    <w:rsid w:val="0051746B"/>
    <w:rsid w:val="00517D5A"/>
    <w:rsid w:val="00523AC2"/>
    <w:rsid w:val="00524A65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48C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704"/>
    <w:rsid w:val="00580003"/>
    <w:rsid w:val="00580234"/>
    <w:rsid w:val="005818C6"/>
    <w:rsid w:val="00582171"/>
    <w:rsid w:val="00582B13"/>
    <w:rsid w:val="00582F83"/>
    <w:rsid w:val="005833D6"/>
    <w:rsid w:val="00583F72"/>
    <w:rsid w:val="00584949"/>
    <w:rsid w:val="00584E0F"/>
    <w:rsid w:val="0058579D"/>
    <w:rsid w:val="005868C4"/>
    <w:rsid w:val="00587818"/>
    <w:rsid w:val="00591A6E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E8C"/>
    <w:rsid w:val="005A2BC3"/>
    <w:rsid w:val="005A2C5D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C010E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A32"/>
    <w:rsid w:val="00614B18"/>
    <w:rsid w:val="00616734"/>
    <w:rsid w:val="00621324"/>
    <w:rsid w:val="00623361"/>
    <w:rsid w:val="00623393"/>
    <w:rsid w:val="00627540"/>
    <w:rsid w:val="00630968"/>
    <w:rsid w:val="006311E4"/>
    <w:rsid w:val="00631536"/>
    <w:rsid w:val="00635AB2"/>
    <w:rsid w:val="00636488"/>
    <w:rsid w:val="0063754C"/>
    <w:rsid w:val="00637560"/>
    <w:rsid w:val="006410E3"/>
    <w:rsid w:val="00641DE1"/>
    <w:rsid w:val="00641FD6"/>
    <w:rsid w:val="00642014"/>
    <w:rsid w:val="00643E52"/>
    <w:rsid w:val="00644074"/>
    <w:rsid w:val="00644C59"/>
    <w:rsid w:val="0064564C"/>
    <w:rsid w:val="006468CA"/>
    <w:rsid w:val="0064714C"/>
    <w:rsid w:val="00647170"/>
    <w:rsid w:val="0065234C"/>
    <w:rsid w:val="0065359A"/>
    <w:rsid w:val="00655017"/>
    <w:rsid w:val="00655AD7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11FC"/>
    <w:rsid w:val="00673D13"/>
    <w:rsid w:val="00674AF2"/>
    <w:rsid w:val="00675084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5947"/>
    <w:rsid w:val="00695DDE"/>
    <w:rsid w:val="00695F5F"/>
    <w:rsid w:val="006979D4"/>
    <w:rsid w:val="00697B8B"/>
    <w:rsid w:val="006A3CF3"/>
    <w:rsid w:val="006A3D8C"/>
    <w:rsid w:val="006A4FA8"/>
    <w:rsid w:val="006A600D"/>
    <w:rsid w:val="006B6FA3"/>
    <w:rsid w:val="006C44BA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530"/>
    <w:rsid w:val="006E314D"/>
    <w:rsid w:val="006E3A7C"/>
    <w:rsid w:val="006E45E3"/>
    <w:rsid w:val="006E78B3"/>
    <w:rsid w:val="006E7D40"/>
    <w:rsid w:val="006F054B"/>
    <w:rsid w:val="006F0BD0"/>
    <w:rsid w:val="006F0C20"/>
    <w:rsid w:val="006F0F57"/>
    <w:rsid w:val="006F191A"/>
    <w:rsid w:val="006F193D"/>
    <w:rsid w:val="006F3C2E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56AC"/>
    <w:rsid w:val="00705CE3"/>
    <w:rsid w:val="00707800"/>
    <w:rsid w:val="00710A64"/>
    <w:rsid w:val="0071107B"/>
    <w:rsid w:val="00713272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25BA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60C65"/>
    <w:rsid w:val="00761402"/>
    <w:rsid w:val="0076226A"/>
    <w:rsid w:val="007666D5"/>
    <w:rsid w:val="00772CB9"/>
    <w:rsid w:val="00772E70"/>
    <w:rsid w:val="00773A5C"/>
    <w:rsid w:val="00774189"/>
    <w:rsid w:val="00774BE6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499D"/>
    <w:rsid w:val="00794F8D"/>
    <w:rsid w:val="00795635"/>
    <w:rsid w:val="007963CB"/>
    <w:rsid w:val="0079680C"/>
    <w:rsid w:val="00797009"/>
    <w:rsid w:val="007976D2"/>
    <w:rsid w:val="00797886"/>
    <w:rsid w:val="007A11E9"/>
    <w:rsid w:val="007A23A1"/>
    <w:rsid w:val="007A467D"/>
    <w:rsid w:val="007A4D40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C1264"/>
    <w:rsid w:val="007C27A4"/>
    <w:rsid w:val="007C2A48"/>
    <w:rsid w:val="007C2C7A"/>
    <w:rsid w:val="007C4E64"/>
    <w:rsid w:val="007C65F8"/>
    <w:rsid w:val="007C7475"/>
    <w:rsid w:val="007D0186"/>
    <w:rsid w:val="007D1254"/>
    <w:rsid w:val="007D3409"/>
    <w:rsid w:val="007D70B8"/>
    <w:rsid w:val="007E0143"/>
    <w:rsid w:val="007E1C07"/>
    <w:rsid w:val="007E2832"/>
    <w:rsid w:val="007F13D4"/>
    <w:rsid w:val="007F3080"/>
    <w:rsid w:val="007F3D6D"/>
    <w:rsid w:val="007F58B1"/>
    <w:rsid w:val="007F6D14"/>
    <w:rsid w:val="00800FD9"/>
    <w:rsid w:val="0080339F"/>
    <w:rsid w:val="008045E3"/>
    <w:rsid w:val="00804925"/>
    <w:rsid w:val="0080523C"/>
    <w:rsid w:val="0080539E"/>
    <w:rsid w:val="008056B7"/>
    <w:rsid w:val="0080610E"/>
    <w:rsid w:val="008101D7"/>
    <w:rsid w:val="00811000"/>
    <w:rsid w:val="008138DD"/>
    <w:rsid w:val="00815F3D"/>
    <w:rsid w:val="0081700E"/>
    <w:rsid w:val="00817D53"/>
    <w:rsid w:val="00820255"/>
    <w:rsid w:val="008224F0"/>
    <w:rsid w:val="00822DD7"/>
    <w:rsid w:val="00823ADA"/>
    <w:rsid w:val="00824541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607A"/>
    <w:rsid w:val="00867DB6"/>
    <w:rsid w:val="00872B4F"/>
    <w:rsid w:val="00872DA3"/>
    <w:rsid w:val="00874660"/>
    <w:rsid w:val="008765D5"/>
    <w:rsid w:val="00880943"/>
    <w:rsid w:val="00881A60"/>
    <w:rsid w:val="0088217A"/>
    <w:rsid w:val="00885196"/>
    <w:rsid w:val="008871A9"/>
    <w:rsid w:val="0088785E"/>
    <w:rsid w:val="0089197D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24FA"/>
    <w:rsid w:val="008A3127"/>
    <w:rsid w:val="008A47A0"/>
    <w:rsid w:val="008A5107"/>
    <w:rsid w:val="008A6F3F"/>
    <w:rsid w:val="008A6F9B"/>
    <w:rsid w:val="008B16FA"/>
    <w:rsid w:val="008B33C2"/>
    <w:rsid w:val="008B3774"/>
    <w:rsid w:val="008B3824"/>
    <w:rsid w:val="008B5AB0"/>
    <w:rsid w:val="008B64A5"/>
    <w:rsid w:val="008B6EC3"/>
    <w:rsid w:val="008B7169"/>
    <w:rsid w:val="008C0A5A"/>
    <w:rsid w:val="008C1238"/>
    <w:rsid w:val="008C1F4B"/>
    <w:rsid w:val="008C2416"/>
    <w:rsid w:val="008C4DF6"/>
    <w:rsid w:val="008C62E1"/>
    <w:rsid w:val="008C73F1"/>
    <w:rsid w:val="008C75E4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3C9D"/>
    <w:rsid w:val="00904053"/>
    <w:rsid w:val="00904360"/>
    <w:rsid w:val="00904B8C"/>
    <w:rsid w:val="00904DF0"/>
    <w:rsid w:val="009056BD"/>
    <w:rsid w:val="00907E76"/>
    <w:rsid w:val="00912794"/>
    <w:rsid w:val="00913CA1"/>
    <w:rsid w:val="00915CC8"/>
    <w:rsid w:val="009205E4"/>
    <w:rsid w:val="0092132B"/>
    <w:rsid w:val="00922D37"/>
    <w:rsid w:val="009236F3"/>
    <w:rsid w:val="00931400"/>
    <w:rsid w:val="00931F25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76D8"/>
    <w:rsid w:val="00947D88"/>
    <w:rsid w:val="00947F29"/>
    <w:rsid w:val="009518C5"/>
    <w:rsid w:val="009533B8"/>
    <w:rsid w:val="00954825"/>
    <w:rsid w:val="00955C46"/>
    <w:rsid w:val="009565D2"/>
    <w:rsid w:val="00956EDD"/>
    <w:rsid w:val="00956FB2"/>
    <w:rsid w:val="009571D4"/>
    <w:rsid w:val="00957A26"/>
    <w:rsid w:val="0096012E"/>
    <w:rsid w:val="00960C56"/>
    <w:rsid w:val="00961882"/>
    <w:rsid w:val="00961986"/>
    <w:rsid w:val="0096225F"/>
    <w:rsid w:val="00964078"/>
    <w:rsid w:val="00965336"/>
    <w:rsid w:val="00965875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1FFD"/>
    <w:rsid w:val="009833AD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3EFE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6174"/>
    <w:rsid w:val="009A6D8A"/>
    <w:rsid w:val="009B1838"/>
    <w:rsid w:val="009B383A"/>
    <w:rsid w:val="009B3DBE"/>
    <w:rsid w:val="009B52BA"/>
    <w:rsid w:val="009B56F4"/>
    <w:rsid w:val="009B5E96"/>
    <w:rsid w:val="009B5F3A"/>
    <w:rsid w:val="009B6899"/>
    <w:rsid w:val="009B69DB"/>
    <w:rsid w:val="009C2912"/>
    <w:rsid w:val="009C3877"/>
    <w:rsid w:val="009C6E4F"/>
    <w:rsid w:val="009C76F9"/>
    <w:rsid w:val="009D0156"/>
    <w:rsid w:val="009D0367"/>
    <w:rsid w:val="009D1CA6"/>
    <w:rsid w:val="009D21DE"/>
    <w:rsid w:val="009D2596"/>
    <w:rsid w:val="009D2A9C"/>
    <w:rsid w:val="009D2DD7"/>
    <w:rsid w:val="009D2ECE"/>
    <w:rsid w:val="009D3485"/>
    <w:rsid w:val="009D4E3A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A00154"/>
    <w:rsid w:val="00A01ECA"/>
    <w:rsid w:val="00A02F08"/>
    <w:rsid w:val="00A0411E"/>
    <w:rsid w:val="00A046A9"/>
    <w:rsid w:val="00A04B80"/>
    <w:rsid w:val="00A04DD1"/>
    <w:rsid w:val="00A04F9D"/>
    <w:rsid w:val="00A07936"/>
    <w:rsid w:val="00A07F2A"/>
    <w:rsid w:val="00A1110B"/>
    <w:rsid w:val="00A133B5"/>
    <w:rsid w:val="00A135E8"/>
    <w:rsid w:val="00A13F0E"/>
    <w:rsid w:val="00A141A9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2372"/>
    <w:rsid w:val="00A42FF4"/>
    <w:rsid w:val="00A4686D"/>
    <w:rsid w:val="00A46EA8"/>
    <w:rsid w:val="00A52713"/>
    <w:rsid w:val="00A52EC4"/>
    <w:rsid w:val="00A53156"/>
    <w:rsid w:val="00A5451A"/>
    <w:rsid w:val="00A570DD"/>
    <w:rsid w:val="00A573F8"/>
    <w:rsid w:val="00A60F5A"/>
    <w:rsid w:val="00A62F19"/>
    <w:rsid w:val="00A649D1"/>
    <w:rsid w:val="00A66F1B"/>
    <w:rsid w:val="00A73330"/>
    <w:rsid w:val="00A73789"/>
    <w:rsid w:val="00A73E44"/>
    <w:rsid w:val="00A74203"/>
    <w:rsid w:val="00A756B8"/>
    <w:rsid w:val="00A76A06"/>
    <w:rsid w:val="00A7738E"/>
    <w:rsid w:val="00A814BF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B005A"/>
    <w:rsid w:val="00AB2715"/>
    <w:rsid w:val="00AB3240"/>
    <w:rsid w:val="00AB47FF"/>
    <w:rsid w:val="00AB5884"/>
    <w:rsid w:val="00AB58C3"/>
    <w:rsid w:val="00AB69E8"/>
    <w:rsid w:val="00AB75CC"/>
    <w:rsid w:val="00AB76B9"/>
    <w:rsid w:val="00AB7B02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637A"/>
    <w:rsid w:val="00AD6E65"/>
    <w:rsid w:val="00AD70D6"/>
    <w:rsid w:val="00AD772D"/>
    <w:rsid w:val="00AE1964"/>
    <w:rsid w:val="00AE54AA"/>
    <w:rsid w:val="00AE5500"/>
    <w:rsid w:val="00AE610D"/>
    <w:rsid w:val="00AE6B11"/>
    <w:rsid w:val="00AE7450"/>
    <w:rsid w:val="00AF4053"/>
    <w:rsid w:val="00AF72F4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5502"/>
    <w:rsid w:val="00B47062"/>
    <w:rsid w:val="00B4734F"/>
    <w:rsid w:val="00B4752B"/>
    <w:rsid w:val="00B47DBC"/>
    <w:rsid w:val="00B50002"/>
    <w:rsid w:val="00B52AD8"/>
    <w:rsid w:val="00B52B96"/>
    <w:rsid w:val="00B52E9E"/>
    <w:rsid w:val="00B54C1E"/>
    <w:rsid w:val="00B569F4"/>
    <w:rsid w:val="00B61477"/>
    <w:rsid w:val="00B61E75"/>
    <w:rsid w:val="00B62095"/>
    <w:rsid w:val="00B66294"/>
    <w:rsid w:val="00B6696F"/>
    <w:rsid w:val="00B67F00"/>
    <w:rsid w:val="00B71367"/>
    <w:rsid w:val="00B71471"/>
    <w:rsid w:val="00B719CC"/>
    <w:rsid w:val="00B71C30"/>
    <w:rsid w:val="00B71E06"/>
    <w:rsid w:val="00B72DD3"/>
    <w:rsid w:val="00B72E22"/>
    <w:rsid w:val="00B731DF"/>
    <w:rsid w:val="00B732A5"/>
    <w:rsid w:val="00B7341E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608F"/>
    <w:rsid w:val="00B87C13"/>
    <w:rsid w:val="00B87CEA"/>
    <w:rsid w:val="00B929A4"/>
    <w:rsid w:val="00B929FB"/>
    <w:rsid w:val="00BA0E72"/>
    <w:rsid w:val="00BA2E63"/>
    <w:rsid w:val="00BA5A7C"/>
    <w:rsid w:val="00BA6317"/>
    <w:rsid w:val="00BA6DA4"/>
    <w:rsid w:val="00BA7327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4837"/>
    <w:rsid w:val="00BC4CBB"/>
    <w:rsid w:val="00BC5201"/>
    <w:rsid w:val="00BC5FC8"/>
    <w:rsid w:val="00BC7A99"/>
    <w:rsid w:val="00BC7C0B"/>
    <w:rsid w:val="00BD0155"/>
    <w:rsid w:val="00BD0DAF"/>
    <w:rsid w:val="00BD1285"/>
    <w:rsid w:val="00BD2CD3"/>
    <w:rsid w:val="00BD2E5A"/>
    <w:rsid w:val="00BD31D5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E00"/>
    <w:rsid w:val="00C14562"/>
    <w:rsid w:val="00C15768"/>
    <w:rsid w:val="00C15FA2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6481"/>
    <w:rsid w:val="00C377D9"/>
    <w:rsid w:val="00C37849"/>
    <w:rsid w:val="00C37855"/>
    <w:rsid w:val="00C407C7"/>
    <w:rsid w:val="00C4183A"/>
    <w:rsid w:val="00C41E18"/>
    <w:rsid w:val="00C44D5F"/>
    <w:rsid w:val="00C47689"/>
    <w:rsid w:val="00C500F2"/>
    <w:rsid w:val="00C50CF4"/>
    <w:rsid w:val="00C517F8"/>
    <w:rsid w:val="00C53229"/>
    <w:rsid w:val="00C5783D"/>
    <w:rsid w:val="00C57902"/>
    <w:rsid w:val="00C6026A"/>
    <w:rsid w:val="00C6184C"/>
    <w:rsid w:val="00C61882"/>
    <w:rsid w:val="00C6309B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1ADD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23E1"/>
    <w:rsid w:val="00CB3D51"/>
    <w:rsid w:val="00CB3F91"/>
    <w:rsid w:val="00CB4662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E2612"/>
    <w:rsid w:val="00CE274C"/>
    <w:rsid w:val="00CE30FF"/>
    <w:rsid w:val="00CE3C2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F72"/>
    <w:rsid w:val="00D04572"/>
    <w:rsid w:val="00D05598"/>
    <w:rsid w:val="00D07302"/>
    <w:rsid w:val="00D07EC9"/>
    <w:rsid w:val="00D10AE0"/>
    <w:rsid w:val="00D11752"/>
    <w:rsid w:val="00D12D17"/>
    <w:rsid w:val="00D15C83"/>
    <w:rsid w:val="00D17D87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2138"/>
    <w:rsid w:val="00D33E46"/>
    <w:rsid w:val="00D33ECA"/>
    <w:rsid w:val="00D406D2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36CB"/>
    <w:rsid w:val="00D66151"/>
    <w:rsid w:val="00D661BB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68AE"/>
    <w:rsid w:val="00D76B02"/>
    <w:rsid w:val="00D7786F"/>
    <w:rsid w:val="00D840C7"/>
    <w:rsid w:val="00D84193"/>
    <w:rsid w:val="00D85C7F"/>
    <w:rsid w:val="00D91432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6F17"/>
    <w:rsid w:val="00DA7530"/>
    <w:rsid w:val="00DB0406"/>
    <w:rsid w:val="00DB1DB4"/>
    <w:rsid w:val="00DB305E"/>
    <w:rsid w:val="00DB35A8"/>
    <w:rsid w:val="00DB51F6"/>
    <w:rsid w:val="00DB54E7"/>
    <w:rsid w:val="00DB55DD"/>
    <w:rsid w:val="00DB75BE"/>
    <w:rsid w:val="00DB7993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54E1"/>
    <w:rsid w:val="00DE5985"/>
    <w:rsid w:val="00DE6990"/>
    <w:rsid w:val="00DE7125"/>
    <w:rsid w:val="00DF058D"/>
    <w:rsid w:val="00DF19CB"/>
    <w:rsid w:val="00DF1A9C"/>
    <w:rsid w:val="00DF1D39"/>
    <w:rsid w:val="00DF389D"/>
    <w:rsid w:val="00DF59DD"/>
    <w:rsid w:val="00DF6E29"/>
    <w:rsid w:val="00DF7C3B"/>
    <w:rsid w:val="00E015F7"/>
    <w:rsid w:val="00E0243D"/>
    <w:rsid w:val="00E02644"/>
    <w:rsid w:val="00E0372B"/>
    <w:rsid w:val="00E05B8D"/>
    <w:rsid w:val="00E06246"/>
    <w:rsid w:val="00E06BC4"/>
    <w:rsid w:val="00E10461"/>
    <w:rsid w:val="00E113A8"/>
    <w:rsid w:val="00E139F9"/>
    <w:rsid w:val="00E1481A"/>
    <w:rsid w:val="00E15873"/>
    <w:rsid w:val="00E165DF"/>
    <w:rsid w:val="00E166B9"/>
    <w:rsid w:val="00E2012F"/>
    <w:rsid w:val="00E23CCB"/>
    <w:rsid w:val="00E241A8"/>
    <w:rsid w:val="00E25E1E"/>
    <w:rsid w:val="00E2663B"/>
    <w:rsid w:val="00E3398A"/>
    <w:rsid w:val="00E35564"/>
    <w:rsid w:val="00E4141A"/>
    <w:rsid w:val="00E430C5"/>
    <w:rsid w:val="00E430EF"/>
    <w:rsid w:val="00E43CE8"/>
    <w:rsid w:val="00E45E4E"/>
    <w:rsid w:val="00E4677D"/>
    <w:rsid w:val="00E46BBE"/>
    <w:rsid w:val="00E4748C"/>
    <w:rsid w:val="00E5034F"/>
    <w:rsid w:val="00E51250"/>
    <w:rsid w:val="00E514CF"/>
    <w:rsid w:val="00E525CE"/>
    <w:rsid w:val="00E52A4E"/>
    <w:rsid w:val="00E548FA"/>
    <w:rsid w:val="00E55CB6"/>
    <w:rsid w:val="00E55EAB"/>
    <w:rsid w:val="00E565A1"/>
    <w:rsid w:val="00E56AE5"/>
    <w:rsid w:val="00E57594"/>
    <w:rsid w:val="00E60E88"/>
    <w:rsid w:val="00E63EEC"/>
    <w:rsid w:val="00E64640"/>
    <w:rsid w:val="00E65307"/>
    <w:rsid w:val="00E66495"/>
    <w:rsid w:val="00E70966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3403"/>
    <w:rsid w:val="00E97516"/>
    <w:rsid w:val="00E97C02"/>
    <w:rsid w:val="00E97F44"/>
    <w:rsid w:val="00EA2DCE"/>
    <w:rsid w:val="00EA3FEB"/>
    <w:rsid w:val="00EA4053"/>
    <w:rsid w:val="00EA570F"/>
    <w:rsid w:val="00EA6819"/>
    <w:rsid w:val="00EA693F"/>
    <w:rsid w:val="00EA696F"/>
    <w:rsid w:val="00EA6C49"/>
    <w:rsid w:val="00EA700C"/>
    <w:rsid w:val="00EA70F6"/>
    <w:rsid w:val="00EB0A31"/>
    <w:rsid w:val="00EB1AC6"/>
    <w:rsid w:val="00EB1DA1"/>
    <w:rsid w:val="00EB294E"/>
    <w:rsid w:val="00EB3F40"/>
    <w:rsid w:val="00EB43A0"/>
    <w:rsid w:val="00EB4E0D"/>
    <w:rsid w:val="00EB5DFD"/>
    <w:rsid w:val="00EB62A6"/>
    <w:rsid w:val="00EB6982"/>
    <w:rsid w:val="00EC07F4"/>
    <w:rsid w:val="00EC0A60"/>
    <w:rsid w:val="00EC1DE8"/>
    <w:rsid w:val="00EC2BD9"/>
    <w:rsid w:val="00EC3AD9"/>
    <w:rsid w:val="00EC3AE7"/>
    <w:rsid w:val="00EC65DF"/>
    <w:rsid w:val="00ED1907"/>
    <w:rsid w:val="00ED2D78"/>
    <w:rsid w:val="00ED57C5"/>
    <w:rsid w:val="00EE15FF"/>
    <w:rsid w:val="00EE187E"/>
    <w:rsid w:val="00EE2874"/>
    <w:rsid w:val="00EE3FA5"/>
    <w:rsid w:val="00EE5618"/>
    <w:rsid w:val="00EE75AF"/>
    <w:rsid w:val="00EF2BCE"/>
    <w:rsid w:val="00EF2D85"/>
    <w:rsid w:val="00EF2E09"/>
    <w:rsid w:val="00EF3193"/>
    <w:rsid w:val="00EF3298"/>
    <w:rsid w:val="00EF3AC2"/>
    <w:rsid w:val="00EF485E"/>
    <w:rsid w:val="00EF598B"/>
    <w:rsid w:val="00EF6C72"/>
    <w:rsid w:val="00EF6FA5"/>
    <w:rsid w:val="00F03C87"/>
    <w:rsid w:val="00F04407"/>
    <w:rsid w:val="00F105F1"/>
    <w:rsid w:val="00F10862"/>
    <w:rsid w:val="00F117BF"/>
    <w:rsid w:val="00F11D7C"/>
    <w:rsid w:val="00F122B3"/>
    <w:rsid w:val="00F139CE"/>
    <w:rsid w:val="00F14737"/>
    <w:rsid w:val="00F1512F"/>
    <w:rsid w:val="00F17B8A"/>
    <w:rsid w:val="00F20B54"/>
    <w:rsid w:val="00F23A12"/>
    <w:rsid w:val="00F2433D"/>
    <w:rsid w:val="00F254A7"/>
    <w:rsid w:val="00F26887"/>
    <w:rsid w:val="00F26EC7"/>
    <w:rsid w:val="00F27541"/>
    <w:rsid w:val="00F27F73"/>
    <w:rsid w:val="00F330F5"/>
    <w:rsid w:val="00F33FA1"/>
    <w:rsid w:val="00F3489C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2071"/>
    <w:rsid w:val="00F537D8"/>
    <w:rsid w:val="00F543DB"/>
    <w:rsid w:val="00F56414"/>
    <w:rsid w:val="00F57D59"/>
    <w:rsid w:val="00F602C3"/>
    <w:rsid w:val="00F6183B"/>
    <w:rsid w:val="00F63008"/>
    <w:rsid w:val="00F63309"/>
    <w:rsid w:val="00F66F68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4968"/>
    <w:rsid w:val="00F8532F"/>
    <w:rsid w:val="00F85D9F"/>
    <w:rsid w:val="00F870D2"/>
    <w:rsid w:val="00F905D6"/>
    <w:rsid w:val="00F907C6"/>
    <w:rsid w:val="00F9266B"/>
    <w:rsid w:val="00F933CA"/>
    <w:rsid w:val="00F94290"/>
    <w:rsid w:val="00F96B0E"/>
    <w:rsid w:val="00F97731"/>
    <w:rsid w:val="00FA0F35"/>
    <w:rsid w:val="00FA1D07"/>
    <w:rsid w:val="00FA2729"/>
    <w:rsid w:val="00FA65CF"/>
    <w:rsid w:val="00FA6EB2"/>
    <w:rsid w:val="00FA6FC3"/>
    <w:rsid w:val="00FA72B5"/>
    <w:rsid w:val="00FA7EF7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1F49"/>
    <w:rsid w:val="00FC29F2"/>
    <w:rsid w:val="00FC3027"/>
    <w:rsid w:val="00FC36ED"/>
    <w:rsid w:val="00FC3842"/>
    <w:rsid w:val="00FC42DE"/>
    <w:rsid w:val="00FC73AA"/>
    <w:rsid w:val="00FC76D3"/>
    <w:rsid w:val="00FD1CB2"/>
    <w:rsid w:val="00FD28B7"/>
    <w:rsid w:val="00FD4484"/>
    <w:rsid w:val="00FD4E45"/>
    <w:rsid w:val="00FD6930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309E"/>
    <w:rsid w:val="00FF41AD"/>
    <w:rsid w:val="00FF4CF7"/>
    <w:rsid w:val="00FF559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4E1AB"/>
  <w15:chartTrackingRefBased/>
  <w15:docId w15:val="{F051E081-7785-43DE-A323-F0A59F8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rsid w:val="00C50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ventry.gov.uk/schoolsfor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carr@covent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.lambert@coventry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Blank_Agenda</Template>
  <TotalTime>26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25</cp:revision>
  <cp:lastPrinted>2020-02-21T13:30:00Z</cp:lastPrinted>
  <dcterms:created xsi:type="dcterms:W3CDTF">2025-03-06T17:02:00Z</dcterms:created>
  <dcterms:modified xsi:type="dcterms:W3CDTF">2026-07-02T15:06:00Z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