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91CAE" w14:textId="4A69956D" w:rsidR="003A07F1" w:rsidRDefault="00FA2453">
      <w:r w:rsidRPr="00072A4B">
        <w:rPr>
          <w:rFonts w:ascii="Arial" w:hAnsi="Arial" w:cs="Arial"/>
          <w:b/>
          <w:bCs/>
          <w:noProof/>
          <w:sz w:val="36"/>
          <w:szCs w:val="36"/>
        </w:rPr>
        <w:drawing>
          <wp:anchor distT="0" distB="0" distL="114300" distR="114300" simplePos="0" relativeHeight="251658240" behindDoc="0" locked="0" layoutInCell="1" allowOverlap="1" wp14:anchorId="097F4AC7" wp14:editId="363ECFBB">
            <wp:simplePos x="0" y="0"/>
            <wp:positionH relativeFrom="column">
              <wp:posOffset>-371475</wp:posOffset>
            </wp:positionH>
            <wp:positionV relativeFrom="page">
              <wp:posOffset>111760</wp:posOffset>
            </wp:positionV>
            <wp:extent cx="1699260" cy="1055370"/>
            <wp:effectExtent l="0" t="0" r="0" b="0"/>
            <wp:wrapSquare wrapText="bothSides"/>
            <wp:docPr id="3" name="Picture 2" descr="Coventry City Council bl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entry City Council blue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9260" cy="1055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2BE019" w14:textId="77777777" w:rsidR="00FA2453" w:rsidRDefault="00FA2453" w:rsidP="00FA2453">
      <w:pPr>
        <w:pStyle w:val="Heading1"/>
        <w:jc w:val="center"/>
      </w:pPr>
    </w:p>
    <w:p w14:paraId="6ADE02CB" w14:textId="7831AEFA" w:rsidR="00600E54" w:rsidRDefault="005F5217" w:rsidP="00FA2453">
      <w:pPr>
        <w:pStyle w:val="Heading1"/>
        <w:jc w:val="center"/>
      </w:pPr>
      <w:r>
        <w:t>Post flood event su</w:t>
      </w:r>
      <w:r w:rsidR="00FA2453" w:rsidRPr="00FA2453">
        <w:t>rvey</w:t>
      </w:r>
    </w:p>
    <w:p w14:paraId="7E799477" w14:textId="77777777" w:rsidR="00CD7460" w:rsidRDefault="00CD7460" w:rsidP="00CD7460">
      <w:pPr>
        <w:pStyle w:val="Heading4"/>
        <w:rPr>
          <w:b w:val="0"/>
          <w:bCs w:val="0"/>
          <w:color w:val="auto"/>
        </w:rPr>
      </w:pPr>
      <w:r w:rsidRPr="00CD7460">
        <w:rPr>
          <w:b w:val="0"/>
          <w:bCs w:val="0"/>
          <w:color w:val="auto"/>
        </w:rPr>
        <w:t>As you may have been affected by recent flooding, the information you provide in this survey will assist us in gathering further data to support our investigation, identify the cause, and explore possible solutions.</w:t>
      </w:r>
    </w:p>
    <w:p w14:paraId="6A5534C1" w14:textId="77777777" w:rsidR="00D55DCC" w:rsidRPr="00EF742D" w:rsidRDefault="00D55DCC" w:rsidP="00D55DCC">
      <w:pPr>
        <w:rPr>
          <w:b/>
          <w:bCs/>
          <w:color w:val="0070AD"/>
        </w:rPr>
      </w:pPr>
      <w:r w:rsidRPr="00EF742D">
        <w:rPr>
          <w:b/>
          <w:bCs/>
          <w:color w:val="0070AD"/>
        </w:rPr>
        <w:t xml:space="preserve">Disclaimer </w:t>
      </w:r>
    </w:p>
    <w:p w14:paraId="5869B518" w14:textId="72981301" w:rsidR="00D55DCC" w:rsidRPr="00D55DCC" w:rsidRDefault="00D55DCC" w:rsidP="00D55DCC">
      <w:r w:rsidRPr="00FA2453">
        <w:rPr>
          <w:lang w:val="en-US"/>
        </w:rPr>
        <w:t xml:space="preserve">Coventry City Council will collect and use your personal information under our responsibility for the Flood and Water Management Act 2010. We will share your property address with the Environment Agency and Severn Trent Water Limited to investigate incidents of flooding. More details about how we use information about you can be found in the full privacy notice here: </w:t>
      </w:r>
      <w:hyperlink r:id="rId13" w:history="1">
        <w:r w:rsidRPr="00FA2453">
          <w:rPr>
            <w:rStyle w:val="Hyperlink"/>
            <w:lang w:val="en-US"/>
          </w:rPr>
          <w:t>www.coventry.gov.uk/water-management-flooding/flooding-survey-privacy-notice</w:t>
        </w:r>
      </w:hyperlink>
    </w:p>
    <w:p w14:paraId="7C876A5E" w14:textId="2CD7F2F9" w:rsidR="00C82A3D" w:rsidRDefault="00C82A3D" w:rsidP="00FA2453">
      <w:pPr>
        <w:pStyle w:val="Heading4"/>
      </w:pPr>
      <w:r>
        <w:t>Flooding Location</w:t>
      </w:r>
      <w:r w:rsidR="00FD00BE">
        <w:t xml:space="preserve"> &amp; Personal Details</w:t>
      </w:r>
    </w:p>
    <w:tbl>
      <w:tblPr>
        <w:tblStyle w:val="TableGrid"/>
        <w:tblW w:w="0" w:type="auto"/>
        <w:tblLook w:val="04A0" w:firstRow="1" w:lastRow="0" w:firstColumn="1" w:lastColumn="0" w:noHBand="0" w:noVBand="1"/>
      </w:tblPr>
      <w:tblGrid>
        <w:gridCol w:w="3539"/>
        <w:gridCol w:w="6917"/>
      </w:tblGrid>
      <w:tr w:rsidR="0044501C" w14:paraId="5E49D0B9" w14:textId="77777777" w:rsidTr="00E97A14">
        <w:trPr>
          <w:trHeight w:val="737"/>
        </w:trPr>
        <w:tc>
          <w:tcPr>
            <w:tcW w:w="3539" w:type="dxa"/>
          </w:tcPr>
          <w:p w14:paraId="688160C0" w14:textId="7BA484DF" w:rsidR="0044501C" w:rsidRDefault="0044501C">
            <w:r>
              <w:t xml:space="preserve">Main location of </w:t>
            </w:r>
            <w:r w:rsidR="00061859">
              <w:t xml:space="preserve">the recent </w:t>
            </w:r>
            <w:r>
              <w:t>flooding</w:t>
            </w:r>
            <w:r w:rsidR="001D7641">
              <w:t xml:space="preserve"> </w:t>
            </w:r>
            <w:r w:rsidR="001D7641" w:rsidRPr="001D7641">
              <w:rPr>
                <w:i/>
                <w:iCs/>
              </w:rPr>
              <w:t>e.g.</w:t>
            </w:r>
            <w:r w:rsidR="001D7641">
              <w:rPr>
                <w:i/>
                <w:iCs/>
              </w:rPr>
              <w:t xml:space="preserve"> </w:t>
            </w:r>
            <w:r w:rsidR="001D7641" w:rsidRPr="001D7641">
              <w:rPr>
                <w:i/>
                <w:iCs/>
              </w:rPr>
              <w:t>Road name</w:t>
            </w:r>
          </w:p>
        </w:tc>
        <w:tc>
          <w:tcPr>
            <w:tcW w:w="6917" w:type="dxa"/>
          </w:tcPr>
          <w:p w14:paraId="4669A773" w14:textId="77777777" w:rsidR="0044501C" w:rsidRDefault="0044501C"/>
        </w:tc>
      </w:tr>
      <w:tr w:rsidR="00F81F7F" w14:paraId="6736B7E6" w14:textId="77777777" w:rsidTr="00E97A14">
        <w:trPr>
          <w:trHeight w:val="737"/>
        </w:trPr>
        <w:tc>
          <w:tcPr>
            <w:tcW w:w="3539" w:type="dxa"/>
          </w:tcPr>
          <w:p w14:paraId="6E0F47C3" w14:textId="32C8101A" w:rsidR="00F81F7F" w:rsidRDefault="00F81F7F">
            <w:r w:rsidRPr="00F81F7F">
              <w:t>Name</w:t>
            </w:r>
          </w:p>
        </w:tc>
        <w:tc>
          <w:tcPr>
            <w:tcW w:w="6917" w:type="dxa"/>
          </w:tcPr>
          <w:p w14:paraId="5B40FCFF" w14:textId="77777777" w:rsidR="00F81F7F" w:rsidRDefault="00F81F7F"/>
        </w:tc>
      </w:tr>
      <w:tr w:rsidR="00F81F7F" w14:paraId="5CF9D186" w14:textId="77777777" w:rsidTr="00E97A14">
        <w:trPr>
          <w:trHeight w:val="737"/>
        </w:trPr>
        <w:tc>
          <w:tcPr>
            <w:tcW w:w="3539" w:type="dxa"/>
          </w:tcPr>
          <w:p w14:paraId="6C264431" w14:textId="11251301" w:rsidR="00F81F7F" w:rsidRDefault="00F81F7F">
            <w:r w:rsidRPr="00F81F7F">
              <w:t>Address</w:t>
            </w:r>
          </w:p>
        </w:tc>
        <w:tc>
          <w:tcPr>
            <w:tcW w:w="6917" w:type="dxa"/>
          </w:tcPr>
          <w:p w14:paraId="13130D81" w14:textId="77777777" w:rsidR="00F81F7F" w:rsidRDefault="00F81F7F"/>
        </w:tc>
      </w:tr>
    </w:tbl>
    <w:p w14:paraId="7757DA4A" w14:textId="1C9C3DBD" w:rsidR="00311D69" w:rsidRPr="00311D69" w:rsidRDefault="00311D69" w:rsidP="00311D69">
      <w:pPr>
        <w:pStyle w:val="Heading4"/>
      </w:pPr>
    </w:p>
    <w:p w14:paraId="12B58C7E" w14:textId="7C4460EF" w:rsidR="00C361BF" w:rsidRDefault="00F81F7F" w:rsidP="00C361BF">
      <w:pPr>
        <w:pStyle w:val="Heading4"/>
      </w:pPr>
      <w:r>
        <w:t>P</w:t>
      </w:r>
      <w:r w:rsidR="00C361BF">
        <w:t xml:space="preserve">roperty Flooding </w:t>
      </w:r>
    </w:p>
    <w:tbl>
      <w:tblPr>
        <w:tblStyle w:val="TableGrid"/>
        <w:tblW w:w="0" w:type="auto"/>
        <w:tblLayout w:type="fixed"/>
        <w:tblLook w:val="04A0" w:firstRow="1" w:lastRow="0" w:firstColumn="1" w:lastColumn="0" w:noHBand="0" w:noVBand="1"/>
      </w:tblPr>
      <w:tblGrid>
        <w:gridCol w:w="8217"/>
        <w:gridCol w:w="1134"/>
        <w:gridCol w:w="1134"/>
      </w:tblGrid>
      <w:tr w:rsidR="00C361BF" w14:paraId="4C5C4A7F" w14:textId="77777777" w:rsidTr="003845EB">
        <w:trPr>
          <w:trHeight w:val="454"/>
        </w:trPr>
        <w:tc>
          <w:tcPr>
            <w:tcW w:w="8217" w:type="dxa"/>
            <w:shd w:val="clear" w:color="auto" w:fill="B3D4FF"/>
          </w:tcPr>
          <w:p w14:paraId="705FA1F3" w14:textId="191EAF05" w:rsidR="00C361BF" w:rsidRDefault="00C361BF" w:rsidP="00C361BF">
            <w:pPr>
              <w:pStyle w:val="ListParagraph"/>
              <w:numPr>
                <w:ilvl w:val="0"/>
                <w:numId w:val="1"/>
              </w:numPr>
            </w:pPr>
          </w:p>
        </w:tc>
        <w:tc>
          <w:tcPr>
            <w:tcW w:w="1134" w:type="dxa"/>
            <w:shd w:val="clear" w:color="auto" w:fill="B3D4FF"/>
          </w:tcPr>
          <w:p w14:paraId="1FD4D799" w14:textId="68CC9E16" w:rsidR="00C361BF" w:rsidRDefault="00C361BF" w:rsidP="00C361BF">
            <w:r>
              <w:t>Yes</w:t>
            </w:r>
          </w:p>
        </w:tc>
        <w:tc>
          <w:tcPr>
            <w:tcW w:w="1134" w:type="dxa"/>
            <w:shd w:val="clear" w:color="auto" w:fill="B3D4FF"/>
          </w:tcPr>
          <w:p w14:paraId="435FC6D9" w14:textId="1123D890" w:rsidR="00C361BF" w:rsidRDefault="00C361BF" w:rsidP="00C361BF">
            <w:r>
              <w:t>No</w:t>
            </w:r>
          </w:p>
        </w:tc>
      </w:tr>
      <w:tr w:rsidR="00C361BF" w14:paraId="65CFB56B" w14:textId="77777777" w:rsidTr="00114F0C">
        <w:trPr>
          <w:trHeight w:val="454"/>
        </w:trPr>
        <w:tc>
          <w:tcPr>
            <w:tcW w:w="8217" w:type="dxa"/>
          </w:tcPr>
          <w:p w14:paraId="0BA2D7E9" w14:textId="38BD7FC3" w:rsidR="00C361BF" w:rsidRDefault="00061859" w:rsidP="00C361BF">
            <w:r>
              <w:t xml:space="preserve">Did flood water enter your home or business? </w:t>
            </w:r>
          </w:p>
        </w:tc>
        <w:tc>
          <w:tcPr>
            <w:tcW w:w="1134" w:type="dxa"/>
          </w:tcPr>
          <w:p w14:paraId="0141BD18" w14:textId="77777777" w:rsidR="00C361BF" w:rsidRDefault="00C361BF" w:rsidP="00C361BF"/>
        </w:tc>
        <w:tc>
          <w:tcPr>
            <w:tcW w:w="1134" w:type="dxa"/>
          </w:tcPr>
          <w:p w14:paraId="52000514" w14:textId="77777777" w:rsidR="00C361BF" w:rsidRDefault="00C361BF" w:rsidP="00C361BF"/>
        </w:tc>
      </w:tr>
    </w:tbl>
    <w:p w14:paraId="5E64A927" w14:textId="77777777" w:rsidR="005D2A67" w:rsidRDefault="005D2A67" w:rsidP="00C361BF"/>
    <w:tbl>
      <w:tblPr>
        <w:tblStyle w:val="TableGrid"/>
        <w:tblW w:w="0" w:type="auto"/>
        <w:tblLook w:val="04A0" w:firstRow="1" w:lastRow="0" w:firstColumn="1" w:lastColumn="0" w:noHBand="0" w:noVBand="1"/>
      </w:tblPr>
      <w:tblGrid>
        <w:gridCol w:w="3539"/>
        <w:gridCol w:w="6917"/>
      </w:tblGrid>
      <w:tr w:rsidR="00A67C4A" w14:paraId="08A50A0C" w14:textId="77777777" w:rsidTr="00F4015D">
        <w:trPr>
          <w:trHeight w:val="1134"/>
        </w:trPr>
        <w:tc>
          <w:tcPr>
            <w:tcW w:w="3539" w:type="dxa"/>
          </w:tcPr>
          <w:p w14:paraId="2C84F2CA" w14:textId="65A1CB0D" w:rsidR="00A67C4A" w:rsidRDefault="00DA58F5" w:rsidP="00C361BF">
            <w:r>
              <w:t>If yes, when did this happen?</w:t>
            </w:r>
          </w:p>
        </w:tc>
        <w:tc>
          <w:tcPr>
            <w:tcW w:w="6917" w:type="dxa"/>
          </w:tcPr>
          <w:p w14:paraId="03630435" w14:textId="77777777" w:rsidR="00A67C4A" w:rsidRDefault="00A67C4A" w:rsidP="00C361BF"/>
        </w:tc>
      </w:tr>
      <w:tr w:rsidR="00A67C4A" w14:paraId="1C6C6783" w14:textId="77777777" w:rsidTr="00F4015D">
        <w:trPr>
          <w:trHeight w:val="1134"/>
        </w:trPr>
        <w:tc>
          <w:tcPr>
            <w:tcW w:w="3539" w:type="dxa"/>
          </w:tcPr>
          <w:p w14:paraId="1C6C22C2" w14:textId="77777777" w:rsidR="0055408E" w:rsidRDefault="00DA58F5" w:rsidP="00C361BF">
            <w:r>
              <w:t xml:space="preserve">How did the water enter? </w:t>
            </w:r>
          </w:p>
          <w:p w14:paraId="3E7F28F4" w14:textId="13A0D731" w:rsidR="00A67C4A" w:rsidRDefault="00DA58F5" w:rsidP="00C361BF">
            <w:r w:rsidRPr="0055408E">
              <w:rPr>
                <w:i/>
                <w:iCs/>
              </w:rPr>
              <w:t>For example, air bricks or doors.</w:t>
            </w:r>
            <w:r>
              <w:t xml:space="preserve"> </w:t>
            </w:r>
          </w:p>
        </w:tc>
        <w:tc>
          <w:tcPr>
            <w:tcW w:w="6917" w:type="dxa"/>
          </w:tcPr>
          <w:p w14:paraId="2F52F421" w14:textId="77777777" w:rsidR="00A67C4A" w:rsidRDefault="00A67C4A" w:rsidP="00C361BF"/>
        </w:tc>
      </w:tr>
      <w:tr w:rsidR="00AA552B" w14:paraId="6CD25EE8" w14:textId="77777777" w:rsidTr="00F4015D">
        <w:trPr>
          <w:trHeight w:val="1134"/>
        </w:trPr>
        <w:tc>
          <w:tcPr>
            <w:tcW w:w="3539" w:type="dxa"/>
          </w:tcPr>
          <w:p w14:paraId="5241B86C" w14:textId="77777777" w:rsidR="00AA552B" w:rsidRDefault="00483AC4" w:rsidP="00C361BF">
            <w:r>
              <w:t>Which areas of the home or business were affected?</w:t>
            </w:r>
          </w:p>
          <w:p w14:paraId="3C1EDBBB" w14:textId="3E4CEA97" w:rsidR="00604EA9" w:rsidRDefault="00604EA9" w:rsidP="00C361BF">
            <w:r w:rsidRPr="00237735">
              <w:rPr>
                <w:i/>
                <w:iCs/>
              </w:rPr>
              <w:t>For example</w:t>
            </w:r>
            <w:r>
              <w:rPr>
                <w:i/>
                <w:iCs/>
              </w:rPr>
              <w:t>, hallway or kitchen etc.</w:t>
            </w:r>
          </w:p>
        </w:tc>
        <w:tc>
          <w:tcPr>
            <w:tcW w:w="6917" w:type="dxa"/>
          </w:tcPr>
          <w:p w14:paraId="06E07AC4" w14:textId="77777777" w:rsidR="00AA552B" w:rsidRDefault="00AA552B" w:rsidP="00C361BF"/>
        </w:tc>
      </w:tr>
    </w:tbl>
    <w:p w14:paraId="7C9325F1" w14:textId="77777777" w:rsidR="00FD00BE" w:rsidRDefault="00FD00BE" w:rsidP="00C361BF"/>
    <w:p w14:paraId="137D79B6" w14:textId="77777777" w:rsidR="001663DA" w:rsidRDefault="001663DA" w:rsidP="00C361BF"/>
    <w:p w14:paraId="204F79AF" w14:textId="77777777" w:rsidR="001663DA" w:rsidRDefault="001663DA" w:rsidP="00C361BF"/>
    <w:tbl>
      <w:tblPr>
        <w:tblStyle w:val="TableGrid"/>
        <w:tblW w:w="0" w:type="auto"/>
        <w:tblLayout w:type="fixed"/>
        <w:tblLook w:val="04A0" w:firstRow="1" w:lastRow="0" w:firstColumn="1" w:lastColumn="0" w:noHBand="0" w:noVBand="1"/>
      </w:tblPr>
      <w:tblGrid>
        <w:gridCol w:w="8217"/>
        <w:gridCol w:w="1134"/>
        <w:gridCol w:w="1134"/>
      </w:tblGrid>
      <w:tr w:rsidR="007239A7" w14:paraId="10BE321B" w14:textId="77777777">
        <w:trPr>
          <w:trHeight w:val="454"/>
        </w:trPr>
        <w:tc>
          <w:tcPr>
            <w:tcW w:w="8217" w:type="dxa"/>
            <w:shd w:val="clear" w:color="auto" w:fill="B3D4FF"/>
          </w:tcPr>
          <w:p w14:paraId="74A852B7" w14:textId="77777777" w:rsidR="007239A7" w:rsidRDefault="007239A7">
            <w:pPr>
              <w:pStyle w:val="ListParagraph"/>
              <w:numPr>
                <w:ilvl w:val="0"/>
                <w:numId w:val="1"/>
              </w:numPr>
            </w:pPr>
          </w:p>
        </w:tc>
        <w:tc>
          <w:tcPr>
            <w:tcW w:w="1134" w:type="dxa"/>
            <w:shd w:val="clear" w:color="auto" w:fill="B3D4FF"/>
          </w:tcPr>
          <w:p w14:paraId="787A3FAC" w14:textId="77777777" w:rsidR="007239A7" w:rsidRDefault="007239A7">
            <w:r>
              <w:t>Yes</w:t>
            </w:r>
          </w:p>
        </w:tc>
        <w:tc>
          <w:tcPr>
            <w:tcW w:w="1134" w:type="dxa"/>
            <w:shd w:val="clear" w:color="auto" w:fill="B3D4FF"/>
          </w:tcPr>
          <w:p w14:paraId="04E999CE" w14:textId="77777777" w:rsidR="007239A7" w:rsidRDefault="007239A7">
            <w:r>
              <w:t>No</w:t>
            </w:r>
          </w:p>
        </w:tc>
      </w:tr>
      <w:tr w:rsidR="007239A7" w14:paraId="19DF9C05" w14:textId="77777777">
        <w:trPr>
          <w:trHeight w:val="454"/>
        </w:trPr>
        <w:tc>
          <w:tcPr>
            <w:tcW w:w="8217" w:type="dxa"/>
          </w:tcPr>
          <w:p w14:paraId="6B94E71C" w14:textId="1F031D9A" w:rsidR="007239A7" w:rsidRDefault="005C2C02">
            <w:r>
              <w:t xml:space="preserve">Did the flood water </w:t>
            </w:r>
            <w:r w:rsidR="006D5F2F">
              <w:t>entered your garden or grounds?</w:t>
            </w:r>
          </w:p>
        </w:tc>
        <w:tc>
          <w:tcPr>
            <w:tcW w:w="1134" w:type="dxa"/>
          </w:tcPr>
          <w:p w14:paraId="4A730AF1" w14:textId="77777777" w:rsidR="007239A7" w:rsidRDefault="007239A7"/>
        </w:tc>
        <w:tc>
          <w:tcPr>
            <w:tcW w:w="1134" w:type="dxa"/>
          </w:tcPr>
          <w:p w14:paraId="3A779D70" w14:textId="77777777" w:rsidR="007239A7" w:rsidRDefault="007239A7"/>
        </w:tc>
      </w:tr>
    </w:tbl>
    <w:p w14:paraId="6B78B9A5" w14:textId="77777777" w:rsidR="007239A7" w:rsidRDefault="007239A7" w:rsidP="00C361BF"/>
    <w:tbl>
      <w:tblPr>
        <w:tblStyle w:val="TableGrid"/>
        <w:tblW w:w="0" w:type="auto"/>
        <w:tblLook w:val="04A0" w:firstRow="1" w:lastRow="0" w:firstColumn="1" w:lastColumn="0" w:noHBand="0" w:noVBand="1"/>
      </w:tblPr>
      <w:tblGrid>
        <w:gridCol w:w="3539"/>
        <w:gridCol w:w="6917"/>
      </w:tblGrid>
      <w:tr w:rsidR="00684FF2" w14:paraId="7129849C" w14:textId="77777777">
        <w:trPr>
          <w:trHeight w:val="1134"/>
        </w:trPr>
        <w:tc>
          <w:tcPr>
            <w:tcW w:w="3539" w:type="dxa"/>
          </w:tcPr>
          <w:p w14:paraId="0FA14872" w14:textId="59273D27" w:rsidR="00684FF2" w:rsidRDefault="00684FF2">
            <w:r>
              <w:t>If yes, when did this happen?</w:t>
            </w:r>
          </w:p>
        </w:tc>
        <w:tc>
          <w:tcPr>
            <w:tcW w:w="6917" w:type="dxa"/>
          </w:tcPr>
          <w:p w14:paraId="3964F576" w14:textId="77777777" w:rsidR="00684FF2" w:rsidRDefault="00684FF2"/>
        </w:tc>
      </w:tr>
      <w:tr w:rsidR="00AA552B" w14:paraId="211541DE" w14:textId="77777777">
        <w:trPr>
          <w:trHeight w:val="1134"/>
        </w:trPr>
        <w:tc>
          <w:tcPr>
            <w:tcW w:w="3539" w:type="dxa"/>
          </w:tcPr>
          <w:p w14:paraId="53C7EB59" w14:textId="77777777" w:rsidR="00AA552B" w:rsidRDefault="00DB7702">
            <w:r>
              <w:t xml:space="preserve">Which areas </w:t>
            </w:r>
            <w:r w:rsidR="00C97FFC">
              <w:t xml:space="preserve">of you garden or grounds </w:t>
            </w:r>
            <w:r w:rsidR="00D073FD">
              <w:t>were affected?</w:t>
            </w:r>
          </w:p>
          <w:p w14:paraId="7D758F7C" w14:textId="379C97A4" w:rsidR="004470E5" w:rsidRDefault="004470E5">
            <w:r w:rsidRPr="0007307E">
              <w:rPr>
                <w:i/>
                <w:iCs/>
              </w:rPr>
              <w:t>For example, driveway or front garden etc.</w:t>
            </w:r>
          </w:p>
        </w:tc>
        <w:tc>
          <w:tcPr>
            <w:tcW w:w="6917" w:type="dxa"/>
          </w:tcPr>
          <w:p w14:paraId="220E7E70" w14:textId="77777777" w:rsidR="00AA552B" w:rsidRDefault="00AA552B"/>
        </w:tc>
      </w:tr>
    </w:tbl>
    <w:p w14:paraId="68A38EB1" w14:textId="77777777" w:rsidR="008B54C2" w:rsidRDefault="008B54C2" w:rsidP="00C361BF"/>
    <w:p w14:paraId="411A07C6" w14:textId="0A9A67AC" w:rsidR="007F0E37" w:rsidRDefault="00684FF2" w:rsidP="00684FF2">
      <w:pPr>
        <w:pStyle w:val="Heading4"/>
      </w:pPr>
      <w:r>
        <w:t xml:space="preserve">Other Flooding </w:t>
      </w:r>
    </w:p>
    <w:tbl>
      <w:tblPr>
        <w:tblStyle w:val="TableGrid"/>
        <w:tblW w:w="0" w:type="auto"/>
        <w:tblLayout w:type="fixed"/>
        <w:tblLook w:val="04A0" w:firstRow="1" w:lastRow="0" w:firstColumn="1" w:lastColumn="0" w:noHBand="0" w:noVBand="1"/>
      </w:tblPr>
      <w:tblGrid>
        <w:gridCol w:w="8217"/>
        <w:gridCol w:w="1134"/>
        <w:gridCol w:w="1134"/>
      </w:tblGrid>
      <w:tr w:rsidR="00A83071" w14:paraId="7A031776" w14:textId="77777777">
        <w:trPr>
          <w:trHeight w:val="454"/>
        </w:trPr>
        <w:tc>
          <w:tcPr>
            <w:tcW w:w="8217" w:type="dxa"/>
            <w:shd w:val="clear" w:color="auto" w:fill="B3D4FF"/>
          </w:tcPr>
          <w:p w14:paraId="4C6B4D89" w14:textId="77777777" w:rsidR="00A83071" w:rsidRDefault="00A83071">
            <w:pPr>
              <w:pStyle w:val="ListParagraph"/>
              <w:numPr>
                <w:ilvl w:val="0"/>
                <w:numId w:val="1"/>
              </w:numPr>
            </w:pPr>
          </w:p>
        </w:tc>
        <w:tc>
          <w:tcPr>
            <w:tcW w:w="1134" w:type="dxa"/>
            <w:shd w:val="clear" w:color="auto" w:fill="B3D4FF"/>
          </w:tcPr>
          <w:p w14:paraId="4B8A71D6" w14:textId="77777777" w:rsidR="00A83071" w:rsidRDefault="00A83071">
            <w:r>
              <w:t>Yes</w:t>
            </w:r>
          </w:p>
        </w:tc>
        <w:tc>
          <w:tcPr>
            <w:tcW w:w="1134" w:type="dxa"/>
            <w:shd w:val="clear" w:color="auto" w:fill="B3D4FF"/>
          </w:tcPr>
          <w:p w14:paraId="193DFC41" w14:textId="77777777" w:rsidR="00A83071" w:rsidRDefault="00A83071">
            <w:r>
              <w:t>No</w:t>
            </w:r>
          </w:p>
        </w:tc>
      </w:tr>
      <w:tr w:rsidR="00A83071" w14:paraId="40AE2525" w14:textId="77777777">
        <w:trPr>
          <w:trHeight w:val="454"/>
        </w:trPr>
        <w:tc>
          <w:tcPr>
            <w:tcW w:w="8217" w:type="dxa"/>
          </w:tcPr>
          <w:p w14:paraId="63A7FF81" w14:textId="44DE3560" w:rsidR="00A83071" w:rsidRDefault="001573E6">
            <w:r>
              <w:t xml:space="preserve">Did you see any other </w:t>
            </w:r>
            <w:r w:rsidR="00A83071">
              <w:t>flooding nearby?</w:t>
            </w:r>
          </w:p>
        </w:tc>
        <w:tc>
          <w:tcPr>
            <w:tcW w:w="1134" w:type="dxa"/>
          </w:tcPr>
          <w:p w14:paraId="3F01D899" w14:textId="77777777" w:rsidR="00A83071" w:rsidRDefault="00A83071"/>
        </w:tc>
        <w:tc>
          <w:tcPr>
            <w:tcW w:w="1134" w:type="dxa"/>
          </w:tcPr>
          <w:p w14:paraId="44DF2C2A" w14:textId="77777777" w:rsidR="00A83071" w:rsidRDefault="00A83071"/>
        </w:tc>
      </w:tr>
    </w:tbl>
    <w:p w14:paraId="3C5CBA7E" w14:textId="77777777" w:rsidR="00A83071" w:rsidRDefault="00A83071" w:rsidP="00A83071"/>
    <w:tbl>
      <w:tblPr>
        <w:tblStyle w:val="TableGrid"/>
        <w:tblW w:w="0" w:type="auto"/>
        <w:tblLook w:val="04A0" w:firstRow="1" w:lastRow="0" w:firstColumn="1" w:lastColumn="0" w:noHBand="0" w:noVBand="1"/>
      </w:tblPr>
      <w:tblGrid>
        <w:gridCol w:w="3539"/>
        <w:gridCol w:w="6917"/>
      </w:tblGrid>
      <w:tr w:rsidR="00D45BE8" w14:paraId="10B34EBC" w14:textId="77777777">
        <w:trPr>
          <w:trHeight w:val="1134"/>
        </w:trPr>
        <w:tc>
          <w:tcPr>
            <w:tcW w:w="3539" w:type="dxa"/>
          </w:tcPr>
          <w:p w14:paraId="2759FDE5" w14:textId="709F086B" w:rsidR="00D45BE8" w:rsidRDefault="00D45BE8">
            <w:r>
              <w:t xml:space="preserve">If yes, when </w:t>
            </w:r>
            <w:r w:rsidR="00BF57E5">
              <w:t>di</w:t>
            </w:r>
            <w:r w:rsidR="00F9009C">
              <w:t>d this happen?</w:t>
            </w:r>
          </w:p>
        </w:tc>
        <w:tc>
          <w:tcPr>
            <w:tcW w:w="6917" w:type="dxa"/>
          </w:tcPr>
          <w:p w14:paraId="426DFDED" w14:textId="77777777" w:rsidR="00D45BE8" w:rsidRDefault="00D45BE8"/>
        </w:tc>
      </w:tr>
      <w:tr w:rsidR="00AA552B" w14:paraId="628AF918" w14:textId="77777777">
        <w:trPr>
          <w:trHeight w:val="1134"/>
        </w:trPr>
        <w:tc>
          <w:tcPr>
            <w:tcW w:w="3539" w:type="dxa"/>
          </w:tcPr>
          <w:p w14:paraId="12A2ED0C" w14:textId="77777777" w:rsidR="00AA552B" w:rsidRDefault="00F9009C" w:rsidP="00AA552B">
            <w:r>
              <w:t>Which locations were affected?</w:t>
            </w:r>
          </w:p>
          <w:p w14:paraId="196417CB" w14:textId="3EACC7EC" w:rsidR="00982342" w:rsidRPr="00982342" w:rsidRDefault="00982342" w:rsidP="00AA552B">
            <w:pPr>
              <w:rPr>
                <w:i/>
                <w:iCs/>
              </w:rPr>
            </w:pPr>
            <w:r w:rsidRPr="00982342">
              <w:rPr>
                <w:i/>
                <w:iCs/>
              </w:rPr>
              <w:t xml:space="preserve">Can list multiple locations. </w:t>
            </w:r>
          </w:p>
        </w:tc>
        <w:tc>
          <w:tcPr>
            <w:tcW w:w="6917" w:type="dxa"/>
          </w:tcPr>
          <w:p w14:paraId="2FF19918" w14:textId="77777777" w:rsidR="00AA552B" w:rsidRDefault="00AA552B" w:rsidP="00AA552B"/>
        </w:tc>
      </w:tr>
    </w:tbl>
    <w:p w14:paraId="541B823E" w14:textId="77777777" w:rsidR="006F66D5" w:rsidRDefault="006F66D5" w:rsidP="00140877"/>
    <w:p w14:paraId="1DDDA937" w14:textId="4F412075" w:rsidR="00002515" w:rsidRDefault="00002515" w:rsidP="00002515">
      <w:pPr>
        <w:pStyle w:val="Heading4"/>
      </w:pPr>
      <w:r>
        <w:t>Flooding History</w:t>
      </w:r>
    </w:p>
    <w:tbl>
      <w:tblPr>
        <w:tblStyle w:val="TableGrid"/>
        <w:tblW w:w="0" w:type="auto"/>
        <w:tblLayout w:type="fixed"/>
        <w:tblLook w:val="04A0" w:firstRow="1" w:lastRow="0" w:firstColumn="1" w:lastColumn="0" w:noHBand="0" w:noVBand="1"/>
      </w:tblPr>
      <w:tblGrid>
        <w:gridCol w:w="8217"/>
        <w:gridCol w:w="1134"/>
        <w:gridCol w:w="1134"/>
      </w:tblGrid>
      <w:tr w:rsidR="00002515" w14:paraId="255BBFA1" w14:textId="77777777">
        <w:trPr>
          <w:trHeight w:val="454"/>
        </w:trPr>
        <w:tc>
          <w:tcPr>
            <w:tcW w:w="8217" w:type="dxa"/>
            <w:shd w:val="clear" w:color="auto" w:fill="B3D4FF"/>
          </w:tcPr>
          <w:p w14:paraId="5BB154E2" w14:textId="77777777" w:rsidR="00002515" w:rsidRDefault="00002515" w:rsidP="00002515">
            <w:pPr>
              <w:pStyle w:val="ListParagraph"/>
              <w:numPr>
                <w:ilvl w:val="0"/>
                <w:numId w:val="1"/>
              </w:numPr>
            </w:pPr>
          </w:p>
        </w:tc>
        <w:tc>
          <w:tcPr>
            <w:tcW w:w="1134" w:type="dxa"/>
            <w:shd w:val="clear" w:color="auto" w:fill="B3D4FF"/>
          </w:tcPr>
          <w:p w14:paraId="3D123AE4" w14:textId="77777777" w:rsidR="00002515" w:rsidRDefault="00002515">
            <w:r>
              <w:t>Yes</w:t>
            </w:r>
          </w:p>
        </w:tc>
        <w:tc>
          <w:tcPr>
            <w:tcW w:w="1134" w:type="dxa"/>
            <w:shd w:val="clear" w:color="auto" w:fill="B3D4FF"/>
          </w:tcPr>
          <w:p w14:paraId="7F6A2008" w14:textId="77777777" w:rsidR="00002515" w:rsidRDefault="00002515">
            <w:r>
              <w:t>No</w:t>
            </w:r>
          </w:p>
        </w:tc>
      </w:tr>
      <w:tr w:rsidR="00002515" w14:paraId="6BAD80D2" w14:textId="77777777">
        <w:trPr>
          <w:trHeight w:val="454"/>
        </w:trPr>
        <w:tc>
          <w:tcPr>
            <w:tcW w:w="8217" w:type="dxa"/>
          </w:tcPr>
          <w:p w14:paraId="4BD34C8B" w14:textId="62782CE4" w:rsidR="00002515" w:rsidRDefault="00002515">
            <w:r>
              <w:t>Has your home</w:t>
            </w:r>
            <w:r w:rsidR="00DB1867">
              <w:t xml:space="preserve">, </w:t>
            </w:r>
            <w:r>
              <w:t>business</w:t>
            </w:r>
            <w:r w:rsidR="00DB1867">
              <w:t xml:space="preserve"> or grounds </w:t>
            </w:r>
            <w:r>
              <w:t xml:space="preserve">flooded </w:t>
            </w:r>
            <w:r w:rsidR="0004352F">
              <w:t>previously? (</w:t>
            </w:r>
            <w:r w:rsidR="000F226B">
              <w:t>prior to this event)</w:t>
            </w:r>
          </w:p>
        </w:tc>
        <w:tc>
          <w:tcPr>
            <w:tcW w:w="1134" w:type="dxa"/>
          </w:tcPr>
          <w:p w14:paraId="042C4E29" w14:textId="77777777" w:rsidR="00002515" w:rsidRDefault="00002515"/>
        </w:tc>
        <w:tc>
          <w:tcPr>
            <w:tcW w:w="1134" w:type="dxa"/>
          </w:tcPr>
          <w:p w14:paraId="32BF3052" w14:textId="77777777" w:rsidR="00002515" w:rsidRDefault="00002515"/>
        </w:tc>
      </w:tr>
    </w:tbl>
    <w:p w14:paraId="7A33D99E" w14:textId="77777777" w:rsidR="00002515" w:rsidRDefault="00002515" w:rsidP="00002515"/>
    <w:tbl>
      <w:tblPr>
        <w:tblStyle w:val="TableGrid"/>
        <w:tblW w:w="0" w:type="auto"/>
        <w:tblLook w:val="04A0" w:firstRow="1" w:lastRow="0" w:firstColumn="1" w:lastColumn="0" w:noHBand="0" w:noVBand="1"/>
      </w:tblPr>
      <w:tblGrid>
        <w:gridCol w:w="3539"/>
        <w:gridCol w:w="6917"/>
      </w:tblGrid>
      <w:tr w:rsidR="00002515" w14:paraId="3334FDA2" w14:textId="77777777">
        <w:trPr>
          <w:trHeight w:val="1134"/>
        </w:trPr>
        <w:tc>
          <w:tcPr>
            <w:tcW w:w="3539" w:type="dxa"/>
          </w:tcPr>
          <w:p w14:paraId="323080CE" w14:textId="77777777" w:rsidR="00002515" w:rsidRDefault="00002515">
            <w:r>
              <w:t>If yes, when did this happen?</w:t>
            </w:r>
          </w:p>
          <w:p w14:paraId="09CA22CD" w14:textId="7F7EEBC1" w:rsidR="00002515" w:rsidRDefault="00A62C67">
            <w:r>
              <w:rPr>
                <w:i/>
                <w:iCs/>
              </w:rPr>
              <w:t>C</w:t>
            </w:r>
            <w:r w:rsidR="00002515" w:rsidRPr="0055408E">
              <w:rPr>
                <w:i/>
                <w:iCs/>
              </w:rPr>
              <w:t>an list multiple dates</w:t>
            </w:r>
            <w:r w:rsidR="002B7A5C">
              <w:rPr>
                <w:i/>
                <w:iCs/>
              </w:rPr>
              <w:t>.</w:t>
            </w:r>
          </w:p>
        </w:tc>
        <w:tc>
          <w:tcPr>
            <w:tcW w:w="6917" w:type="dxa"/>
          </w:tcPr>
          <w:p w14:paraId="2AA5BC49" w14:textId="77777777" w:rsidR="00002515" w:rsidRDefault="00002515"/>
        </w:tc>
      </w:tr>
      <w:tr w:rsidR="00002515" w14:paraId="4D23287C" w14:textId="77777777">
        <w:trPr>
          <w:trHeight w:val="1134"/>
        </w:trPr>
        <w:tc>
          <w:tcPr>
            <w:tcW w:w="3539" w:type="dxa"/>
          </w:tcPr>
          <w:p w14:paraId="12F303C6" w14:textId="2499EF5E" w:rsidR="00002515" w:rsidRDefault="00C66491" w:rsidP="009749A4">
            <w:r>
              <w:t xml:space="preserve">Which </w:t>
            </w:r>
            <w:r w:rsidR="00356FCF">
              <w:t xml:space="preserve">parts of your home, business or grounds </w:t>
            </w:r>
            <w:r>
              <w:t xml:space="preserve">were affected? </w:t>
            </w:r>
          </w:p>
        </w:tc>
        <w:tc>
          <w:tcPr>
            <w:tcW w:w="6917" w:type="dxa"/>
          </w:tcPr>
          <w:p w14:paraId="0FE48731" w14:textId="77777777" w:rsidR="00002515" w:rsidRDefault="00002515"/>
        </w:tc>
      </w:tr>
    </w:tbl>
    <w:p w14:paraId="59336307" w14:textId="77777777" w:rsidR="00377A0B" w:rsidRDefault="00377A0B" w:rsidP="00140877"/>
    <w:p w14:paraId="133E05D3" w14:textId="77777777" w:rsidR="001663DA" w:rsidRDefault="001663DA" w:rsidP="00140877"/>
    <w:p w14:paraId="320D5461" w14:textId="77777777" w:rsidR="001663DA" w:rsidRDefault="001663DA" w:rsidP="00140877"/>
    <w:p w14:paraId="7F26B418" w14:textId="024C65B5" w:rsidR="006F66D5" w:rsidRDefault="006F66D5" w:rsidP="006F66D5">
      <w:pPr>
        <w:pStyle w:val="Heading4"/>
      </w:pPr>
      <w:r>
        <w:lastRenderedPageBreak/>
        <w:t xml:space="preserve">Additional Information </w:t>
      </w:r>
    </w:p>
    <w:tbl>
      <w:tblPr>
        <w:tblStyle w:val="TableGrid"/>
        <w:tblW w:w="0" w:type="auto"/>
        <w:tblLook w:val="04A0" w:firstRow="1" w:lastRow="0" w:firstColumn="1" w:lastColumn="0" w:noHBand="0" w:noVBand="1"/>
      </w:tblPr>
      <w:tblGrid>
        <w:gridCol w:w="3539"/>
        <w:gridCol w:w="6917"/>
      </w:tblGrid>
      <w:tr w:rsidR="006229F5" w14:paraId="10CBFCD1" w14:textId="77777777" w:rsidTr="003820E0">
        <w:trPr>
          <w:trHeight w:val="3167"/>
        </w:trPr>
        <w:tc>
          <w:tcPr>
            <w:tcW w:w="3539" w:type="dxa"/>
          </w:tcPr>
          <w:p w14:paraId="79F86D68" w14:textId="70842E24" w:rsidR="00607778" w:rsidRPr="00607778" w:rsidRDefault="00607778" w:rsidP="00607778">
            <w:r w:rsidRPr="00607778">
              <w:t xml:space="preserve">Please provide any additional information related to </w:t>
            </w:r>
            <w:r w:rsidR="003421FA">
              <w:t xml:space="preserve">the recent </w:t>
            </w:r>
            <w:r w:rsidRPr="00607778">
              <w:t>flooding in this section</w:t>
            </w:r>
          </w:p>
          <w:p w14:paraId="504C35AC" w14:textId="6EE59E57" w:rsidR="006229F5" w:rsidRDefault="006229F5"/>
        </w:tc>
        <w:tc>
          <w:tcPr>
            <w:tcW w:w="6917" w:type="dxa"/>
          </w:tcPr>
          <w:p w14:paraId="16B3F508" w14:textId="77777777" w:rsidR="006229F5" w:rsidRDefault="006229F5"/>
        </w:tc>
      </w:tr>
    </w:tbl>
    <w:p w14:paraId="60A4AB15" w14:textId="575A0C16" w:rsidR="006F66D5" w:rsidRPr="006F66D5" w:rsidRDefault="006F66D5" w:rsidP="006F66D5"/>
    <w:p w14:paraId="700A3CCD" w14:textId="38DC93C2" w:rsidR="001D7641" w:rsidRDefault="008B1224" w:rsidP="001D7641">
      <w:pPr>
        <w:pStyle w:val="Heading4"/>
      </w:pPr>
      <w:r>
        <w:t xml:space="preserve">Further </w:t>
      </w:r>
      <w:r w:rsidR="001D7641">
        <w:t xml:space="preserve">Personal Details </w:t>
      </w:r>
    </w:p>
    <w:p w14:paraId="1ED6D334" w14:textId="63C0D8C5" w:rsidR="001C3C12" w:rsidRPr="002F1A2B" w:rsidRDefault="001C3C12" w:rsidP="001C3C12">
      <w:pPr>
        <w:rPr>
          <w:b/>
          <w:bCs/>
          <w:color w:val="0070AD"/>
          <w:u w:val="single"/>
        </w:rPr>
      </w:pPr>
      <w:r w:rsidRPr="001C3C12">
        <w:t xml:space="preserve">If you’d like us to get in touch, please </w:t>
      </w:r>
      <w:r w:rsidR="00B244AF">
        <w:t xml:space="preserve">share </w:t>
      </w:r>
      <w:r w:rsidRPr="001C3C12">
        <w:t>your contact information below.</w:t>
      </w:r>
      <w:r w:rsidR="002F1A2B">
        <w:t xml:space="preserve"> Alternatively, if you would like to speak to us or share further evidence, please email </w:t>
      </w:r>
      <w:r w:rsidR="002F1A2B" w:rsidRPr="002F1A2B">
        <w:rPr>
          <w:b/>
          <w:bCs/>
          <w:color w:val="0070AD"/>
          <w:u w:val="single"/>
        </w:rPr>
        <w:t>flooding@coventry.gov.uk</w:t>
      </w:r>
    </w:p>
    <w:tbl>
      <w:tblPr>
        <w:tblStyle w:val="TableGrid"/>
        <w:tblW w:w="0" w:type="auto"/>
        <w:tblLook w:val="04A0" w:firstRow="1" w:lastRow="0" w:firstColumn="1" w:lastColumn="0" w:noHBand="0" w:noVBand="1"/>
      </w:tblPr>
      <w:tblGrid>
        <w:gridCol w:w="1980"/>
        <w:gridCol w:w="8476"/>
      </w:tblGrid>
      <w:tr w:rsidR="00FD00BE" w14:paraId="58F10F4B" w14:textId="77777777">
        <w:trPr>
          <w:trHeight w:val="737"/>
        </w:trPr>
        <w:tc>
          <w:tcPr>
            <w:tcW w:w="1980" w:type="dxa"/>
          </w:tcPr>
          <w:p w14:paraId="462010EE" w14:textId="4C04BB0B" w:rsidR="00FD00BE" w:rsidRDefault="00FD00BE">
            <w:r>
              <w:t>Full Name</w:t>
            </w:r>
          </w:p>
        </w:tc>
        <w:tc>
          <w:tcPr>
            <w:tcW w:w="8476" w:type="dxa"/>
          </w:tcPr>
          <w:p w14:paraId="57364B3C" w14:textId="77777777" w:rsidR="00FD00BE" w:rsidRDefault="00FD00BE"/>
        </w:tc>
      </w:tr>
      <w:tr w:rsidR="001D7641" w14:paraId="2E9BBCB7" w14:textId="77777777">
        <w:trPr>
          <w:trHeight w:val="737"/>
        </w:trPr>
        <w:tc>
          <w:tcPr>
            <w:tcW w:w="1980" w:type="dxa"/>
          </w:tcPr>
          <w:p w14:paraId="491622BD" w14:textId="77777777" w:rsidR="001D7641" w:rsidRDefault="001D7641">
            <w:r>
              <w:t>Contact number</w:t>
            </w:r>
          </w:p>
        </w:tc>
        <w:tc>
          <w:tcPr>
            <w:tcW w:w="8476" w:type="dxa"/>
          </w:tcPr>
          <w:p w14:paraId="713F909D" w14:textId="77777777" w:rsidR="001D7641" w:rsidRDefault="001D7641"/>
        </w:tc>
      </w:tr>
      <w:tr w:rsidR="001D7641" w14:paraId="216699E8" w14:textId="77777777">
        <w:trPr>
          <w:trHeight w:val="737"/>
        </w:trPr>
        <w:tc>
          <w:tcPr>
            <w:tcW w:w="1980" w:type="dxa"/>
          </w:tcPr>
          <w:p w14:paraId="27A37EB1" w14:textId="77777777" w:rsidR="001D7641" w:rsidRDefault="001D7641">
            <w:r>
              <w:t>Email address</w:t>
            </w:r>
          </w:p>
        </w:tc>
        <w:tc>
          <w:tcPr>
            <w:tcW w:w="8476" w:type="dxa"/>
          </w:tcPr>
          <w:p w14:paraId="46400758" w14:textId="77777777" w:rsidR="001D7641" w:rsidRDefault="001D7641"/>
        </w:tc>
      </w:tr>
    </w:tbl>
    <w:p w14:paraId="71F99961" w14:textId="77777777" w:rsidR="004C54DD" w:rsidRDefault="004C54DD" w:rsidP="00140877"/>
    <w:p w14:paraId="47B67904" w14:textId="77777777" w:rsidR="0041386B" w:rsidRDefault="0041386B" w:rsidP="0041386B">
      <w:pPr>
        <w:pStyle w:val="Heading4"/>
      </w:pPr>
      <w:r>
        <w:t xml:space="preserve">Reporting Flooding </w:t>
      </w:r>
    </w:p>
    <w:p w14:paraId="4F6C6551" w14:textId="5B2FC816" w:rsidR="00721FE2" w:rsidRPr="00721FE2" w:rsidRDefault="00721FE2" w:rsidP="00721FE2">
      <w:r w:rsidRPr="00721FE2">
        <w:t>If you</w:t>
      </w:r>
      <w:r w:rsidR="001671C5">
        <w:t xml:space="preserve"> would like to</w:t>
      </w:r>
      <w:r w:rsidRPr="00721FE2">
        <w:t>, please complete the</w:t>
      </w:r>
      <w:r w:rsidR="001671C5">
        <w:t>se</w:t>
      </w:r>
      <w:r w:rsidRPr="00721FE2">
        <w:t xml:space="preserve"> additional questions regarding </w:t>
      </w:r>
      <w:r w:rsidR="001A177E">
        <w:t>reporting flooding.</w:t>
      </w:r>
    </w:p>
    <w:tbl>
      <w:tblPr>
        <w:tblStyle w:val="TableGrid"/>
        <w:tblW w:w="0" w:type="auto"/>
        <w:tblLayout w:type="fixed"/>
        <w:tblLook w:val="04A0" w:firstRow="1" w:lastRow="0" w:firstColumn="1" w:lastColumn="0" w:noHBand="0" w:noVBand="1"/>
      </w:tblPr>
      <w:tblGrid>
        <w:gridCol w:w="8217"/>
        <w:gridCol w:w="1134"/>
        <w:gridCol w:w="1134"/>
      </w:tblGrid>
      <w:tr w:rsidR="0041386B" w14:paraId="3A4DA054" w14:textId="77777777">
        <w:trPr>
          <w:trHeight w:val="454"/>
        </w:trPr>
        <w:tc>
          <w:tcPr>
            <w:tcW w:w="8217" w:type="dxa"/>
            <w:shd w:val="clear" w:color="auto" w:fill="B3D4FF"/>
          </w:tcPr>
          <w:p w14:paraId="3E4D6F69" w14:textId="77777777" w:rsidR="0041386B" w:rsidRDefault="0041386B" w:rsidP="0041386B">
            <w:pPr>
              <w:pStyle w:val="ListParagraph"/>
              <w:numPr>
                <w:ilvl w:val="0"/>
                <w:numId w:val="1"/>
              </w:numPr>
            </w:pPr>
          </w:p>
        </w:tc>
        <w:tc>
          <w:tcPr>
            <w:tcW w:w="1134" w:type="dxa"/>
            <w:shd w:val="clear" w:color="auto" w:fill="B3D4FF"/>
          </w:tcPr>
          <w:p w14:paraId="3BB7EAA2" w14:textId="77777777" w:rsidR="0041386B" w:rsidRDefault="0041386B">
            <w:r>
              <w:t>Yes</w:t>
            </w:r>
          </w:p>
        </w:tc>
        <w:tc>
          <w:tcPr>
            <w:tcW w:w="1134" w:type="dxa"/>
            <w:shd w:val="clear" w:color="auto" w:fill="B3D4FF"/>
          </w:tcPr>
          <w:p w14:paraId="19B11A60" w14:textId="77777777" w:rsidR="0041386B" w:rsidRDefault="0041386B">
            <w:r>
              <w:t>No</w:t>
            </w:r>
          </w:p>
        </w:tc>
      </w:tr>
      <w:tr w:rsidR="0041386B" w14:paraId="5CCA0C40" w14:textId="77777777">
        <w:trPr>
          <w:trHeight w:val="454"/>
        </w:trPr>
        <w:tc>
          <w:tcPr>
            <w:tcW w:w="8217" w:type="dxa"/>
          </w:tcPr>
          <w:p w14:paraId="4F0C8CFB" w14:textId="36761D20" w:rsidR="0041386B" w:rsidRDefault="0041386B">
            <w:r>
              <w:t xml:space="preserve">Have you ever </w:t>
            </w:r>
            <w:r w:rsidR="007F3236">
              <w:t xml:space="preserve">previously </w:t>
            </w:r>
            <w:r>
              <w:t>reported flooding?</w:t>
            </w:r>
          </w:p>
        </w:tc>
        <w:tc>
          <w:tcPr>
            <w:tcW w:w="1134" w:type="dxa"/>
          </w:tcPr>
          <w:p w14:paraId="2F896A8D" w14:textId="77777777" w:rsidR="0041386B" w:rsidRDefault="0041386B"/>
        </w:tc>
        <w:tc>
          <w:tcPr>
            <w:tcW w:w="1134" w:type="dxa"/>
          </w:tcPr>
          <w:p w14:paraId="45C9763E" w14:textId="77777777" w:rsidR="0041386B" w:rsidRDefault="0041386B"/>
        </w:tc>
      </w:tr>
    </w:tbl>
    <w:p w14:paraId="4E44EA63" w14:textId="77777777" w:rsidR="0041386B" w:rsidRDefault="0041386B" w:rsidP="0041386B"/>
    <w:tbl>
      <w:tblPr>
        <w:tblStyle w:val="TableGrid"/>
        <w:tblW w:w="0" w:type="auto"/>
        <w:tblLook w:val="04A0" w:firstRow="1" w:lastRow="0" w:firstColumn="1" w:lastColumn="0" w:noHBand="0" w:noVBand="1"/>
      </w:tblPr>
      <w:tblGrid>
        <w:gridCol w:w="3539"/>
        <w:gridCol w:w="6917"/>
      </w:tblGrid>
      <w:tr w:rsidR="0041386B" w14:paraId="4542B455" w14:textId="77777777">
        <w:trPr>
          <w:trHeight w:val="1134"/>
        </w:trPr>
        <w:tc>
          <w:tcPr>
            <w:tcW w:w="3539" w:type="dxa"/>
          </w:tcPr>
          <w:p w14:paraId="44E0AA76" w14:textId="77777777" w:rsidR="0041386B" w:rsidRDefault="0041386B">
            <w:r>
              <w:t>If yes, who did you report flooding to?</w:t>
            </w:r>
          </w:p>
        </w:tc>
        <w:tc>
          <w:tcPr>
            <w:tcW w:w="6917" w:type="dxa"/>
          </w:tcPr>
          <w:p w14:paraId="79F84A2E" w14:textId="77777777" w:rsidR="0041386B" w:rsidRDefault="0041386B"/>
        </w:tc>
      </w:tr>
      <w:tr w:rsidR="0041386B" w14:paraId="0318A5C7" w14:textId="77777777">
        <w:trPr>
          <w:trHeight w:val="1134"/>
        </w:trPr>
        <w:tc>
          <w:tcPr>
            <w:tcW w:w="3539" w:type="dxa"/>
          </w:tcPr>
          <w:p w14:paraId="2B0CF0D4" w14:textId="77777777" w:rsidR="0041386B" w:rsidRDefault="0041386B">
            <w:r w:rsidRPr="006433E4">
              <w:t>How did you find the process from logging the issue to resolution?</w:t>
            </w:r>
          </w:p>
        </w:tc>
        <w:tc>
          <w:tcPr>
            <w:tcW w:w="6917" w:type="dxa"/>
          </w:tcPr>
          <w:p w14:paraId="2A7FC797" w14:textId="77777777" w:rsidR="0041386B" w:rsidRDefault="0041386B"/>
        </w:tc>
      </w:tr>
      <w:tr w:rsidR="0041386B" w14:paraId="0CD4C8B4" w14:textId="77777777">
        <w:trPr>
          <w:trHeight w:val="1134"/>
        </w:trPr>
        <w:tc>
          <w:tcPr>
            <w:tcW w:w="3539" w:type="dxa"/>
          </w:tcPr>
          <w:p w14:paraId="639C866D" w14:textId="77777777" w:rsidR="0041386B" w:rsidRDefault="0041386B">
            <w:r w:rsidRPr="00D07FB5">
              <w:t>Did you feel that you were receiving adequate information and support from the Council</w:t>
            </w:r>
            <w:r>
              <w:t>?</w:t>
            </w:r>
          </w:p>
        </w:tc>
        <w:tc>
          <w:tcPr>
            <w:tcW w:w="6917" w:type="dxa"/>
          </w:tcPr>
          <w:p w14:paraId="06DDFA37" w14:textId="77777777" w:rsidR="0041386B" w:rsidRDefault="0041386B"/>
        </w:tc>
      </w:tr>
    </w:tbl>
    <w:p w14:paraId="181AB6A4" w14:textId="77777777" w:rsidR="00D8700D" w:rsidRPr="00140877" w:rsidRDefault="00D8700D" w:rsidP="00140877"/>
    <w:sectPr w:rsidR="00D8700D" w:rsidRPr="00140877" w:rsidSect="00FA2453">
      <w:footerReference w:type="default" r:id="rId14"/>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53BC" w14:textId="77777777" w:rsidR="00040B51" w:rsidRDefault="00040B51" w:rsidP="00972CF5">
      <w:pPr>
        <w:spacing w:after="0" w:line="240" w:lineRule="auto"/>
      </w:pPr>
      <w:r>
        <w:separator/>
      </w:r>
    </w:p>
  </w:endnote>
  <w:endnote w:type="continuationSeparator" w:id="0">
    <w:p w14:paraId="49D42D61" w14:textId="77777777" w:rsidR="00040B51" w:rsidRDefault="00040B51" w:rsidP="00972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378A" w14:textId="5B629E00" w:rsidR="001B3FE4" w:rsidRPr="001B3FE4" w:rsidRDefault="001B3FE4" w:rsidP="00A67C4A">
    <w:pPr>
      <w:pStyle w:val="Footer"/>
      <w:rPr>
        <w:caps/>
        <w:noProof/>
        <w:color w:val="0070AD"/>
      </w:rPr>
    </w:pPr>
  </w:p>
  <w:p w14:paraId="3D8FAECE" w14:textId="77777777" w:rsidR="00600E54" w:rsidRDefault="0060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880D2" w14:textId="77777777" w:rsidR="00040B51" w:rsidRDefault="00040B51" w:rsidP="00972CF5">
      <w:pPr>
        <w:spacing w:after="0" w:line="240" w:lineRule="auto"/>
      </w:pPr>
      <w:r>
        <w:separator/>
      </w:r>
    </w:p>
  </w:footnote>
  <w:footnote w:type="continuationSeparator" w:id="0">
    <w:p w14:paraId="4634BFF4" w14:textId="77777777" w:rsidR="00040B51" w:rsidRDefault="00040B51" w:rsidP="00972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C6305"/>
    <w:multiLevelType w:val="hybridMultilevel"/>
    <w:tmpl w:val="7B5C12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8856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53"/>
    <w:rsid w:val="00002515"/>
    <w:rsid w:val="00004D7B"/>
    <w:rsid w:val="00004E6A"/>
    <w:rsid w:val="000238DF"/>
    <w:rsid w:val="00040B51"/>
    <w:rsid w:val="00041B59"/>
    <w:rsid w:val="0004352F"/>
    <w:rsid w:val="000604FA"/>
    <w:rsid w:val="00061859"/>
    <w:rsid w:val="000624BF"/>
    <w:rsid w:val="0006649C"/>
    <w:rsid w:val="000912CC"/>
    <w:rsid w:val="0009343D"/>
    <w:rsid w:val="000A09B2"/>
    <w:rsid w:val="000C0FF9"/>
    <w:rsid w:val="000E5A42"/>
    <w:rsid w:val="000F226B"/>
    <w:rsid w:val="00114F0C"/>
    <w:rsid w:val="00125BA3"/>
    <w:rsid w:val="0012622C"/>
    <w:rsid w:val="00140877"/>
    <w:rsid w:val="00144579"/>
    <w:rsid w:val="001573E6"/>
    <w:rsid w:val="00160BCF"/>
    <w:rsid w:val="0016363D"/>
    <w:rsid w:val="001663DA"/>
    <w:rsid w:val="001671C5"/>
    <w:rsid w:val="00174737"/>
    <w:rsid w:val="00181AC3"/>
    <w:rsid w:val="001849AF"/>
    <w:rsid w:val="00197D9A"/>
    <w:rsid w:val="001A177E"/>
    <w:rsid w:val="001B3FE4"/>
    <w:rsid w:val="001C3C12"/>
    <w:rsid w:val="001C5A8D"/>
    <w:rsid w:val="001C6E33"/>
    <w:rsid w:val="001D7641"/>
    <w:rsid w:val="001F759D"/>
    <w:rsid w:val="00211703"/>
    <w:rsid w:val="002629FD"/>
    <w:rsid w:val="00267DEC"/>
    <w:rsid w:val="00271532"/>
    <w:rsid w:val="00272453"/>
    <w:rsid w:val="00282249"/>
    <w:rsid w:val="00287FBC"/>
    <w:rsid w:val="002B01B2"/>
    <w:rsid w:val="002B5F43"/>
    <w:rsid w:val="002B7A5C"/>
    <w:rsid w:val="002D1ED3"/>
    <w:rsid w:val="002E05F7"/>
    <w:rsid w:val="002F0D75"/>
    <w:rsid w:val="002F1A2B"/>
    <w:rsid w:val="002F24C7"/>
    <w:rsid w:val="00311D69"/>
    <w:rsid w:val="00314C98"/>
    <w:rsid w:val="003414B9"/>
    <w:rsid w:val="003421FA"/>
    <w:rsid w:val="00356FCF"/>
    <w:rsid w:val="00370B33"/>
    <w:rsid w:val="00372654"/>
    <w:rsid w:val="00375D7F"/>
    <w:rsid w:val="00377A0B"/>
    <w:rsid w:val="003820E0"/>
    <w:rsid w:val="003845EB"/>
    <w:rsid w:val="003A07F1"/>
    <w:rsid w:val="003B5329"/>
    <w:rsid w:val="00412137"/>
    <w:rsid w:val="0041386B"/>
    <w:rsid w:val="00431450"/>
    <w:rsid w:val="00437EC5"/>
    <w:rsid w:val="00444AC2"/>
    <w:rsid w:val="0044501C"/>
    <w:rsid w:val="0044528B"/>
    <w:rsid w:val="004470E5"/>
    <w:rsid w:val="00461A9C"/>
    <w:rsid w:val="00483259"/>
    <w:rsid w:val="00483AC4"/>
    <w:rsid w:val="004C54DD"/>
    <w:rsid w:val="004D45D7"/>
    <w:rsid w:val="004D7F41"/>
    <w:rsid w:val="004F5E21"/>
    <w:rsid w:val="004F5EE8"/>
    <w:rsid w:val="00506BBF"/>
    <w:rsid w:val="005117A7"/>
    <w:rsid w:val="005236B0"/>
    <w:rsid w:val="00524757"/>
    <w:rsid w:val="00540A10"/>
    <w:rsid w:val="0055408E"/>
    <w:rsid w:val="00573FA0"/>
    <w:rsid w:val="00580EE6"/>
    <w:rsid w:val="0059049C"/>
    <w:rsid w:val="005C2C02"/>
    <w:rsid w:val="005D2A67"/>
    <w:rsid w:val="005D5EDE"/>
    <w:rsid w:val="005F0E62"/>
    <w:rsid w:val="005F5217"/>
    <w:rsid w:val="00600E54"/>
    <w:rsid w:val="00604EA9"/>
    <w:rsid w:val="00607778"/>
    <w:rsid w:val="006229F5"/>
    <w:rsid w:val="00624153"/>
    <w:rsid w:val="00642804"/>
    <w:rsid w:val="006433E4"/>
    <w:rsid w:val="00652179"/>
    <w:rsid w:val="00660D9B"/>
    <w:rsid w:val="006619B2"/>
    <w:rsid w:val="006758EC"/>
    <w:rsid w:val="00684FF2"/>
    <w:rsid w:val="00694880"/>
    <w:rsid w:val="006B2237"/>
    <w:rsid w:val="006D5293"/>
    <w:rsid w:val="006D5F2F"/>
    <w:rsid w:val="006F66D5"/>
    <w:rsid w:val="007006D5"/>
    <w:rsid w:val="007126E8"/>
    <w:rsid w:val="00720199"/>
    <w:rsid w:val="007217ED"/>
    <w:rsid w:val="00721FE2"/>
    <w:rsid w:val="007239A7"/>
    <w:rsid w:val="00725F33"/>
    <w:rsid w:val="007327EE"/>
    <w:rsid w:val="00742224"/>
    <w:rsid w:val="007545EE"/>
    <w:rsid w:val="00757148"/>
    <w:rsid w:val="00757898"/>
    <w:rsid w:val="00761824"/>
    <w:rsid w:val="00772E15"/>
    <w:rsid w:val="00780FDC"/>
    <w:rsid w:val="007A0361"/>
    <w:rsid w:val="007C6240"/>
    <w:rsid w:val="007C6D0F"/>
    <w:rsid w:val="007D2D8C"/>
    <w:rsid w:val="007F0E37"/>
    <w:rsid w:val="007F22CA"/>
    <w:rsid w:val="007F3236"/>
    <w:rsid w:val="0083493E"/>
    <w:rsid w:val="008357A5"/>
    <w:rsid w:val="008416EF"/>
    <w:rsid w:val="00843E95"/>
    <w:rsid w:val="00845768"/>
    <w:rsid w:val="00854C12"/>
    <w:rsid w:val="00860AC5"/>
    <w:rsid w:val="0086589A"/>
    <w:rsid w:val="008A68C5"/>
    <w:rsid w:val="008B026E"/>
    <w:rsid w:val="008B1224"/>
    <w:rsid w:val="008B54C2"/>
    <w:rsid w:val="008C43AD"/>
    <w:rsid w:val="008C56B0"/>
    <w:rsid w:val="008E0243"/>
    <w:rsid w:val="008E3677"/>
    <w:rsid w:val="00913A18"/>
    <w:rsid w:val="0093614C"/>
    <w:rsid w:val="00956E86"/>
    <w:rsid w:val="0096493D"/>
    <w:rsid w:val="00972CF5"/>
    <w:rsid w:val="009749A4"/>
    <w:rsid w:val="00982342"/>
    <w:rsid w:val="00982DC3"/>
    <w:rsid w:val="009B0A27"/>
    <w:rsid w:val="009E3486"/>
    <w:rsid w:val="00A14FA7"/>
    <w:rsid w:val="00A2209D"/>
    <w:rsid w:val="00A235C4"/>
    <w:rsid w:val="00A352BD"/>
    <w:rsid w:val="00A62C67"/>
    <w:rsid w:val="00A67C4A"/>
    <w:rsid w:val="00A83071"/>
    <w:rsid w:val="00A91EF4"/>
    <w:rsid w:val="00AA5318"/>
    <w:rsid w:val="00AA552B"/>
    <w:rsid w:val="00AC2A7F"/>
    <w:rsid w:val="00AC433B"/>
    <w:rsid w:val="00AF2CC3"/>
    <w:rsid w:val="00AF3B97"/>
    <w:rsid w:val="00B04AAE"/>
    <w:rsid w:val="00B244AF"/>
    <w:rsid w:val="00B26E07"/>
    <w:rsid w:val="00B52C4D"/>
    <w:rsid w:val="00B56213"/>
    <w:rsid w:val="00B7128B"/>
    <w:rsid w:val="00B72276"/>
    <w:rsid w:val="00B834BD"/>
    <w:rsid w:val="00B93159"/>
    <w:rsid w:val="00B931E7"/>
    <w:rsid w:val="00B9734E"/>
    <w:rsid w:val="00BF0770"/>
    <w:rsid w:val="00BF57E5"/>
    <w:rsid w:val="00BF75CC"/>
    <w:rsid w:val="00C17F0D"/>
    <w:rsid w:val="00C20C2E"/>
    <w:rsid w:val="00C361BF"/>
    <w:rsid w:val="00C64B29"/>
    <w:rsid w:val="00C66491"/>
    <w:rsid w:val="00C803B0"/>
    <w:rsid w:val="00C82A3D"/>
    <w:rsid w:val="00C937B7"/>
    <w:rsid w:val="00C97FFC"/>
    <w:rsid w:val="00CA06E0"/>
    <w:rsid w:val="00CD383B"/>
    <w:rsid w:val="00CD7460"/>
    <w:rsid w:val="00D02276"/>
    <w:rsid w:val="00D073FD"/>
    <w:rsid w:val="00D07FB5"/>
    <w:rsid w:val="00D13317"/>
    <w:rsid w:val="00D42826"/>
    <w:rsid w:val="00D45BE8"/>
    <w:rsid w:val="00D55DCC"/>
    <w:rsid w:val="00D718B7"/>
    <w:rsid w:val="00D81832"/>
    <w:rsid w:val="00D8700D"/>
    <w:rsid w:val="00D91F40"/>
    <w:rsid w:val="00DA068E"/>
    <w:rsid w:val="00DA58F5"/>
    <w:rsid w:val="00DB1867"/>
    <w:rsid w:val="00DB3C12"/>
    <w:rsid w:val="00DB7702"/>
    <w:rsid w:val="00DC0982"/>
    <w:rsid w:val="00DC0B72"/>
    <w:rsid w:val="00DE0994"/>
    <w:rsid w:val="00DE1380"/>
    <w:rsid w:val="00E12A4A"/>
    <w:rsid w:val="00E16340"/>
    <w:rsid w:val="00E3089F"/>
    <w:rsid w:val="00E35123"/>
    <w:rsid w:val="00E64985"/>
    <w:rsid w:val="00E730BE"/>
    <w:rsid w:val="00E75B57"/>
    <w:rsid w:val="00E76A38"/>
    <w:rsid w:val="00E92D61"/>
    <w:rsid w:val="00E97A14"/>
    <w:rsid w:val="00EA252E"/>
    <w:rsid w:val="00EB209D"/>
    <w:rsid w:val="00EB7736"/>
    <w:rsid w:val="00EC548B"/>
    <w:rsid w:val="00ED6C36"/>
    <w:rsid w:val="00EF742D"/>
    <w:rsid w:val="00F07CEE"/>
    <w:rsid w:val="00F338C8"/>
    <w:rsid w:val="00F4015D"/>
    <w:rsid w:val="00F42C94"/>
    <w:rsid w:val="00F676F7"/>
    <w:rsid w:val="00F74EFD"/>
    <w:rsid w:val="00F81F7F"/>
    <w:rsid w:val="00F9009C"/>
    <w:rsid w:val="00FA2453"/>
    <w:rsid w:val="00FA4815"/>
    <w:rsid w:val="00FB02C4"/>
    <w:rsid w:val="00FB7980"/>
    <w:rsid w:val="00FD00BE"/>
    <w:rsid w:val="00FD4A97"/>
    <w:rsid w:val="00FD5453"/>
    <w:rsid w:val="00FE2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2A47"/>
  <w15:chartTrackingRefBased/>
  <w15:docId w15:val="{74E85D03-1628-4445-BAEF-BBA3437F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E54"/>
    <w:pPr>
      <w:outlineLvl w:val="0"/>
    </w:pPr>
    <w:rPr>
      <w:rFonts w:ascii="Arial" w:hAnsi="Arial" w:cs="Arial"/>
      <w:b/>
      <w:color w:val="0070AD"/>
      <w:sz w:val="40"/>
      <w:szCs w:val="72"/>
    </w:rPr>
  </w:style>
  <w:style w:type="paragraph" w:styleId="Heading2">
    <w:name w:val="heading 2"/>
    <w:basedOn w:val="Normal"/>
    <w:next w:val="Normal"/>
    <w:link w:val="Heading2Char"/>
    <w:uiPriority w:val="9"/>
    <w:unhideWhenUsed/>
    <w:qFormat/>
    <w:rsid w:val="00972CF5"/>
    <w:pPr>
      <w:outlineLvl w:val="1"/>
    </w:pPr>
    <w:rPr>
      <w:b/>
      <w:bCs/>
      <w:color w:val="0070AD"/>
      <w:sz w:val="32"/>
      <w:szCs w:val="36"/>
    </w:rPr>
  </w:style>
  <w:style w:type="paragraph" w:styleId="Heading3">
    <w:name w:val="heading 3"/>
    <w:basedOn w:val="Heading2"/>
    <w:next w:val="Normal"/>
    <w:link w:val="Heading3Char"/>
    <w:uiPriority w:val="9"/>
    <w:unhideWhenUsed/>
    <w:qFormat/>
    <w:rsid w:val="00600E54"/>
    <w:pPr>
      <w:outlineLvl w:val="2"/>
    </w:pPr>
    <w:rPr>
      <w:sz w:val="28"/>
    </w:rPr>
  </w:style>
  <w:style w:type="paragraph" w:styleId="Heading4">
    <w:name w:val="heading 4"/>
    <w:basedOn w:val="Normal"/>
    <w:next w:val="Normal"/>
    <w:link w:val="Heading4Char"/>
    <w:uiPriority w:val="9"/>
    <w:unhideWhenUsed/>
    <w:qFormat/>
    <w:rsid w:val="00972CF5"/>
    <w:pPr>
      <w:outlineLvl w:val="3"/>
    </w:pPr>
    <w:rPr>
      <w:b/>
      <w:bCs/>
      <w:color w:val="0070AD"/>
    </w:rPr>
  </w:style>
  <w:style w:type="paragraph" w:styleId="Heading5">
    <w:name w:val="heading 5"/>
    <w:basedOn w:val="Normal"/>
    <w:next w:val="Normal"/>
    <w:link w:val="Heading5Char"/>
    <w:uiPriority w:val="9"/>
    <w:unhideWhenUsed/>
    <w:qFormat/>
    <w:rsid w:val="00573FA0"/>
    <w:pPr>
      <w:keepNext/>
      <w:keepLines/>
      <w:spacing w:before="80" w:after="40"/>
      <w:outlineLvl w:val="4"/>
    </w:pPr>
    <w:rPr>
      <w:rFonts w:eastAsiaTheme="majorEastAsia" w:cstheme="majorBidi"/>
      <w:color w:val="0070AD"/>
    </w:rPr>
  </w:style>
  <w:style w:type="paragraph" w:styleId="Heading6">
    <w:name w:val="heading 6"/>
    <w:basedOn w:val="Normal"/>
    <w:next w:val="Normal"/>
    <w:link w:val="Heading6Char"/>
    <w:uiPriority w:val="9"/>
    <w:semiHidden/>
    <w:unhideWhenUsed/>
    <w:qFormat/>
    <w:rsid w:val="00573FA0"/>
    <w:pPr>
      <w:keepNext/>
      <w:keepLines/>
      <w:spacing w:before="40" w:after="0"/>
      <w:outlineLvl w:val="5"/>
    </w:pPr>
    <w:rPr>
      <w:rFonts w:eastAsiaTheme="majorEastAsia" w:cstheme="majorBidi"/>
      <w:i/>
      <w:iCs/>
      <w:color w:val="0070AD"/>
    </w:rPr>
  </w:style>
  <w:style w:type="paragraph" w:styleId="Heading7">
    <w:name w:val="heading 7"/>
    <w:basedOn w:val="Normal"/>
    <w:next w:val="Normal"/>
    <w:link w:val="Heading7Char"/>
    <w:uiPriority w:val="9"/>
    <w:semiHidden/>
    <w:unhideWhenUsed/>
    <w:qFormat/>
    <w:rsid w:val="007126E8"/>
    <w:pPr>
      <w:keepNext/>
      <w:keepLines/>
      <w:spacing w:before="40" w:after="0"/>
      <w:outlineLvl w:val="6"/>
    </w:pPr>
    <w:rPr>
      <w:rFonts w:eastAsiaTheme="majorEastAsia" w:cstheme="majorBidi"/>
      <w:color w:val="2E89FF" w:themeColor="text1" w:themeTint="A6"/>
    </w:rPr>
  </w:style>
  <w:style w:type="paragraph" w:styleId="Heading8">
    <w:name w:val="heading 8"/>
    <w:basedOn w:val="Normal"/>
    <w:next w:val="Normal"/>
    <w:link w:val="Heading8Char"/>
    <w:uiPriority w:val="9"/>
    <w:semiHidden/>
    <w:unhideWhenUsed/>
    <w:qFormat/>
    <w:rsid w:val="007126E8"/>
    <w:pPr>
      <w:keepNext/>
      <w:keepLines/>
      <w:spacing w:after="0"/>
      <w:outlineLvl w:val="7"/>
    </w:pPr>
    <w:rPr>
      <w:rFonts w:eastAsiaTheme="majorEastAsia" w:cstheme="majorBidi"/>
      <w:i/>
      <w:iCs/>
      <w:color w:val="0067EE" w:themeColor="text1" w:themeTint="D8"/>
    </w:rPr>
  </w:style>
  <w:style w:type="paragraph" w:styleId="Heading9">
    <w:name w:val="heading 9"/>
    <w:basedOn w:val="Normal"/>
    <w:next w:val="Normal"/>
    <w:link w:val="Heading9Char"/>
    <w:uiPriority w:val="9"/>
    <w:semiHidden/>
    <w:unhideWhenUsed/>
    <w:qFormat/>
    <w:rsid w:val="007126E8"/>
    <w:pPr>
      <w:keepNext/>
      <w:keepLines/>
      <w:spacing w:after="0"/>
      <w:outlineLvl w:val="8"/>
    </w:pPr>
    <w:rPr>
      <w:rFonts w:eastAsiaTheme="majorEastAsia" w:cstheme="majorBidi"/>
      <w:color w:val="0067E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E54"/>
    <w:rPr>
      <w:rFonts w:ascii="Arial" w:hAnsi="Arial" w:cs="Arial"/>
      <w:b/>
      <w:color w:val="0070AD"/>
      <w:sz w:val="40"/>
      <w:szCs w:val="72"/>
    </w:rPr>
  </w:style>
  <w:style w:type="character" w:customStyle="1" w:styleId="Heading2Char">
    <w:name w:val="Heading 2 Char"/>
    <w:basedOn w:val="DefaultParagraphFont"/>
    <w:link w:val="Heading2"/>
    <w:uiPriority w:val="9"/>
    <w:rsid w:val="00972CF5"/>
    <w:rPr>
      <w:b/>
      <w:bCs/>
      <w:color w:val="0070AD"/>
      <w:sz w:val="32"/>
      <w:szCs w:val="36"/>
    </w:rPr>
  </w:style>
  <w:style w:type="character" w:customStyle="1" w:styleId="Heading3Char">
    <w:name w:val="Heading 3 Char"/>
    <w:basedOn w:val="DefaultParagraphFont"/>
    <w:link w:val="Heading3"/>
    <w:uiPriority w:val="9"/>
    <w:rsid w:val="00600E54"/>
    <w:rPr>
      <w:b/>
      <w:bCs/>
      <w:color w:val="0070AD"/>
      <w:sz w:val="28"/>
      <w:szCs w:val="36"/>
    </w:rPr>
  </w:style>
  <w:style w:type="character" w:customStyle="1" w:styleId="Heading4Char">
    <w:name w:val="Heading 4 Char"/>
    <w:basedOn w:val="DefaultParagraphFont"/>
    <w:link w:val="Heading4"/>
    <w:uiPriority w:val="9"/>
    <w:rsid w:val="00972CF5"/>
    <w:rPr>
      <w:b/>
      <w:bCs/>
      <w:color w:val="0070AD"/>
    </w:rPr>
  </w:style>
  <w:style w:type="character" w:customStyle="1" w:styleId="Heading5Char">
    <w:name w:val="Heading 5 Char"/>
    <w:basedOn w:val="DefaultParagraphFont"/>
    <w:link w:val="Heading5"/>
    <w:uiPriority w:val="9"/>
    <w:rsid w:val="00573FA0"/>
    <w:rPr>
      <w:rFonts w:eastAsiaTheme="majorEastAsia" w:cstheme="majorBidi"/>
      <w:color w:val="0070AD"/>
    </w:rPr>
  </w:style>
  <w:style w:type="character" w:customStyle="1" w:styleId="Heading6Char">
    <w:name w:val="Heading 6 Char"/>
    <w:basedOn w:val="DefaultParagraphFont"/>
    <w:link w:val="Heading6"/>
    <w:uiPriority w:val="9"/>
    <w:semiHidden/>
    <w:rsid w:val="00573FA0"/>
    <w:rPr>
      <w:rFonts w:eastAsiaTheme="majorEastAsia" w:cstheme="majorBidi"/>
      <w:i/>
      <w:iCs/>
      <w:color w:val="0070AD"/>
    </w:rPr>
  </w:style>
  <w:style w:type="character" w:customStyle="1" w:styleId="Heading7Char">
    <w:name w:val="Heading 7 Char"/>
    <w:basedOn w:val="DefaultParagraphFont"/>
    <w:link w:val="Heading7"/>
    <w:uiPriority w:val="9"/>
    <w:semiHidden/>
    <w:rsid w:val="007126E8"/>
    <w:rPr>
      <w:rFonts w:eastAsiaTheme="majorEastAsia" w:cstheme="majorBidi"/>
      <w:color w:val="2E89FF" w:themeColor="text1" w:themeTint="A6"/>
    </w:rPr>
  </w:style>
  <w:style w:type="character" w:customStyle="1" w:styleId="Heading8Char">
    <w:name w:val="Heading 8 Char"/>
    <w:basedOn w:val="DefaultParagraphFont"/>
    <w:link w:val="Heading8"/>
    <w:uiPriority w:val="9"/>
    <w:semiHidden/>
    <w:rsid w:val="007126E8"/>
    <w:rPr>
      <w:rFonts w:eastAsiaTheme="majorEastAsia" w:cstheme="majorBidi"/>
      <w:i/>
      <w:iCs/>
      <w:color w:val="0067EE" w:themeColor="text1" w:themeTint="D8"/>
    </w:rPr>
  </w:style>
  <w:style w:type="character" w:customStyle="1" w:styleId="Heading9Char">
    <w:name w:val="Heading 9 Char"/>
    <w:basedOn w:val="DefaultParagraphFont"/>
    <w:link w:val="Heading9"/>
    <w:uiPriority w:val="9"/>
    <w:semiHidden/>
    <w:rsid w:val="007126E8"/>
    <w:rPr>
      <w:rFonts w:eastAsiaTheme="majorEastAsia" w:cstheme="majorBidi"/>
      <w:color w:val="0067EE" w:themeColor="text1" w:themeTint="D8"/>
    </w:rPr>
  </w:style>
  <w:style w:type="paragraph" w:styleId="Title">
    <w:name w:val="Title"/>
    <w:basedOn w:val="Normal"/>
    <w:next w:val="Normal"/>
    <w:link w:val="TitleChar"/>
    <w:uiPriority w:val="10"/>
    <w:qFormat/>
    <w:rsid w:val="00972CF5"/>
    <w:pPr>
      <w:spacing w:line="240" w:lineRule="auto"/>
      <w:jc w:val="center"/>
    </w:pPr>
    <w:rPr>
      <w:rFonts w:ascii="Arial" w:hAnsi="Arial" w:cs="Arial"/>
      <w:b/>
      <w:bCs/>
      <w:color w:val="FFFFFF" w:themeColor="background1"/>
      <w:sz w:val="116"/>
      <w:szCs w:val="116"/>
    </w:rPr>
  </w:style>
  <w:style w:type="character" w:customStyle="1" w:styleId="TitleChar">
    <w:name w:val="Title Char"/>
    <w:basedOn w:val="DefaultParagraphFont"/>
    <w:link w:val="Title"/>
    <w:uiPriority w:val="10"/>
    <w:rsid w:val="00972CF5"/>
    <w:rPr>
      <w:rFonts w:ascii="Arial" w:hAnsi="Arial" w:cs="Arial"/>
      <w:b/>
      <w:bCs/>
      <w:color w:val="FFFFFF" w:themeColor="background1"/>
      <w:sz w:val="116"/>
      <w:szCs w:val="116"/>
    </w:rPr>
  </w:style>
  <w:style w:type="paragraph" w:styleId="Subtitle">
    <w:name w:val="Subtitle"/>
    <w:basedOn w:val="Normal"/>
    <w:next w:val="Normal"/>
    <w:link w:val="SubtitleChar"/>
    <w:uiPriority w:val="11"/>
    <w:qFormat/>
    <w:rsid w:val="00600E54"/>
    <w:pPr>
      <w:jc w:val="center"/>
    </w:pPr>
    <w:rPr>
      <w:rFonts w:ascii="Arial" w:hAnsi="Arial" w:cs="Arial"/>
      <w:color w:val="FFFFFF" w:themeColor="background1"/>
      <w:sz w:val="96"/>
    </w:rPr>
  </w:style>
  <w:style w:type="character" w:customStyle="1" w:styleId="SubtitleChar">
    <w:name w:val="Subtitle Char"/>
    <w:basedOn w:val="DefaultParagraphFont"/>
    <w:link w:val="Subtitle"/>
    <w:uiPriority w:val="11"/>
    <w:rsid w:val="00600E54"/>
    <w:rPr>
      <w:rFonts w:ascii="Arial" w:hAnsi="Arial" w:cs="Arial"/>
      <w:color w:val="FFFFFF" w:themeColor="background1"/>
      <w:sz w:val="96"/>
    </w:rPr>
  </w:style>
  <w:style w:type="paragraph" w:styleId="Quote">
    <w:name w:val="Quote"/>
    <w:basedOn w:val="Normal"/>
    <w:next w:val="Normal"/>
    <w:link w:val="QuoteChar"/>
    <w:uiPriority w:val="29"/>
    <w:qFormat/>
    <w:rsid w:val="00573FA0"/>
    <w:pPr>
      <w:spacing w:before="160"/>
      <w:jc w:val="center"/>
    </w:pPr>
    <w:rPr>
      <w:i/>
      <w:iCs/>
      <w:color w:val="0070AD"/>
    </w:rPr>
  </w:style>
  <w:style w:type="character" w:customStyle="1" w:styleId="QuoteChar">
    <w:name w:val="Quote Char"/>
    <w:basedOn w:val="DefaultParagraphFont"/>
    <w:link w:val="Quote"/>
    <w:uiPriority w:val="29"/>
    <w:rsid w:val="00573FA0"/>
    <w:rPr>
      <w:i/>
      <w:iCs/>
      <w:color w:val="0070AD"/>
    </w:rPr>
  </w:style>
  <w:style w:type="paragraph" w:styleId="ListParagraph">
    <w:name w:val="List Paragraph"/>
    <w:basedOn w:val="Normal"/>
    <w:uiPriority w:val="34"/>
    <w:qFormat/>
    <w:rsid w:val="007126E8"/>
    <w:pPr>
      <w:ind w:left="720"/>
      <w:contextualSpacing/>
    </w:pPr>
  </w:style>
  <w:style w:type="character" w:styleId="IntenseEmphasis">
    <w:name w:val="Intense Emphasis"/>
    <w:basedOn w:val="DefaultParagraphFont"/>
    <w:uiPriority w:val="21"/>
    <w:qFormat/>
    <w:rsid w:val="00573FA0"/>
    <w:rPr>
      <w:i/>
      <w:iCs/>
      <w:color w:val="000000"/>
    </w:rPr>
  </w:style>
  <w:style w:type="paragraph" w:styleId="IntenseQuote">
    <w:name w:val="Intense Quote"/>
    <w:basedOn w:val="Normal"/>
    <w:next w:val="Normal"/>
    <w:link w:val="IntenseQuoteChar"/>
    <w:uiPriority w:val="30"/>
    <w:qFormat/>
    <w:rsid w:val="00600E54"/>
    <w:pPr>
      <w:pBdr>
        <w:top w:val="single" w:sz="4" w:space="10" w:color="95C11F" w:themeColor="accent1"/>
        <w:bottom w:val="single" w:sz="4" w:space="10" w:color="95C11F" w:themeColor="accent1"/>
      </w:pBdr>
      <w:spacing w:before="360" w:after="360"/>
      <w:ind w:left="864" w:right="864"/>
      <w:jc w:val="center"/>
    </w:pPr>
    <w:rPr>
      <w:i/>
      <w:iCs/>
      <w:color w:val="0070AD"/>
    </w:rPr>
  </w:style>
  <w:style w:type="character" w:customStyle="1" w:styleId="IntenseQuoteChar">
    <w:name w:val="Intense Quote Char"/>
    <w:basedOn w:val="DefaultParagraphFont"/>
    <w:link w:val="IntenseQuote"/>
    <w:uiPriority w:val="30"/>
    <w:rsid w:val="00600E54"/>
    <w:rPr>
      <w:i/>
      <w:iCs/>
      <w:color w:val="0070AD"/>
    </w:rPr>
  </w:style>
  <w:style w:type="character" w:styleId="IntenseReference">
    <w:name w:val="Intense Reference"/>
    <w:basedOn w:val="DefaultParagraphFont"/>
    <w:uiPriority w:val="32"/>
    <w:qFormat/>
    <w:rsid w:val="00573FA0"/>
    <w:rPr>
      <w:b/>
      <w:bCs/>
      <w:smallCaps/>
      <w:color w:val="0070AD"/>
      <w:spacing w:val="5"/>
    </w:rPr>
  </w:style>
  <w:style w:type="paragraph" w:styleId="NoSpacing">
    <w:name w:val="No Spacing"/>
    <w:basedOn w:val="Normal"/>
    <w:uiPriority w:val="1"/>
    <w:qFormat/>
    <w:rsid w:val="00972CF5"/>
  </w:style>
  <w:style w:type="character" w:styleId="SubtleEmphasis">
    <w:name w:val="Subtle Emphasis"/>
    <w:uiPriority w:val="19"/>
    <w:qFormat/>
    <w:rsid w:val="00972CF5"/>
  </w:style>
  <w:style w:type="character" w:styleId="Strong">
    <w:name w:val="Strong"/>
    <w:basedOn w:val="DefaultParagraphFont"/>
    <w:uiPriority w:val="22"/>
    <w:qFormat/>
    <w:rsid w:val="00972CF5"/>
    <w:rPr>
      <w:b/>
      <w:bCs/>
      <w:sz w:val="24"/>
    </w:rPr>
  </w:style>
  <w:style w:type="paragraph" w:styleId="Header">
    <w:name w:val="header"/>
    <w:basedOn w:val="Normal"/>
    <w:link w:val="HeaderChar"/>
    <w:uiPriority w:val="99"/>
    <w:unhideWhenUsed/>
    <w:rsid w:val="00972C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CF5"/>
  </w:style>
  <w:style w:type="paragraph" w:styleId="Footer">
    <w:name w:val="footer"/>
    <w:basedOn w:val="Normal"/>
    <w:link w:val="FooterChar"/>
    <w:uiPriority w:val="99"/>
    <w:unhideWhenUsed/>
    <w:rsid w:val="00972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CF5"/>
  </w:style>
  <w:style w:type="character" w:styleId="SubtleReference">
    <w:name w:val="Subtle Reference"/>
    <w:basedOn w:val="DefaultParagraphFont"/>
    <w:uiPriority w:val="31"/>
    <w:qFormat/>
    <w:rsid w:val="00573FA0"/>
    <w:rPr>
      <w:smallCaps/>
      <w:color w:val="0070AD"/>
    </w:rPr>
  </w:style>
  <w:style w:type="character" w:styleId="BookTitle">
    <w:name w:val="Book Title"/>
    <w:basedOn w:val="DefaultParagraphFont"/>
    <w:uiPriority w:val="33"/>
    <w:qFormat/>
    <w:rsid w:val="00573FA0"/>
    <w:rPr>
      <w:rFonts w:ascii="Arial" w:hAnsi="Arial"/>
      <w:b/>
      <w:bCs/>
      <w:i/>
      <w:iCs/>
      <w:spacing w:val="5"/>
    </w:rPr>
  </w:style>
  <w:style w:type="character" w:styleId="Hyperlink">
    <w:name w:val="Hyperlink"/>
    <w:basedOn w:val="DefaultParagraphFont"/>
    <w:uiPriority w:val="99"/>
    <w:unhideWhenUsed/>
    <w:rsid w:val="00FA2453"/>
    <w:rPr>
      <w:color w:val="0053BE" w:themeColor="hyperlink"/>
      <w:u w:val="single"/>
    </w:rPr>
  </w:style>
  <w:style w:type="character" w:styleId="UnresolvedMention">
    <w:name w:val="Unresolved Mention"/>
    <w:basedOn w:val="DefaultParagraphFont"/>
    <w:uiPriority w:val="99"/>
    <w:semiHidden/>
    <w:unhideWhenUsed/>
    <w:rsid w:val="00FA2453"/>
    <w:rPr>
      <w:color w:val="605E5C"/>
      <w:shd w:val="clear" w:color="auto" w:fill="E1DFDD"/>
    </w:rPr>
  </w:style>
  <w:style w:type="table" w:styleId="TableGrid">
    <w:name w:val="Table Grid"/>
    <w:basedOn w:val="TableNormal"/>
    <w:uiPriority w:val="39"/>
    <w:rsid w:val="00FA2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C54DD"/>
    <w:pPr>
      <w:widowControl w:val="0"/>
      <w:autoSpaceDE w:val="0"/>
      <w:autoSpaceDN w:val="0"/>
      <w:spacing w:after="0" w:line="240" w:lineRule="auto"/>
    </w:pPr>
    <w:rPr>
      <w:rFonts w:ascii="Arial" w:eastAsia="Arial" w:hAnsi="Arial" w:cs="Arial"/>
      <w:kern w:val="0"/>
      <w:sz w:val="16"/>
      <w:szCs w:val="16"/>
      <w:lang w:val="en-US"/>
      <w14:ligatures w14:val="none"/>
    </w:rPr>
  </w:style>
  <w:style w:type="character" w:customStyle="1" w:styleId="BodyTextChar">
    <w:name w:val="Body Text Char"/>
    <w:basedOn w:val="DefaultParagraphFont"/>
    <w:link w:val="BodyText"/>
    <w:uiPriority w:val="1"/>
    <w:rsid w:val="004C54DD"/>
    <w:rPr>
      <w:rFonts w:ascii="Arial" w:eastAsia="Arial" w:hAnsi="Arial" w:cs="Arial"/>
      <w:kern w:val="0"/>
      <w:sz w:val="16"/>
      <w:szCs w:val="16"/>
      <w:lang w:val="en-US"/>
      <w14:ligatures w14:val="none"/>
    </w:rPr>
  </w:style>
  <w:style w:type="character" w:styleId="CommentReference">
    <w:name w:val="annotation reference"/>
    <w:basedOn w:val="DefaultParagraphFont"/>
    <w:uiPriority w:val="99"/>
    <w:semiHidden/>
    <w:unhideWhenUsed/>
    <w:rsid w:val="00B72276"/>
    <w:rPr>
      <w:sz w:val="16"/>
      <w:szCs w:val="16"/>
    </w:rPr>
  </w:style>
  <w:style w:type="paragraph" w:styleId="CommentText">
    <w:name w:val="annotation text"/>
    <w:basedOn w:val="Normal"/>
    <w:link w:val="CommentTextChar"/>
    <w:uiPriority w:val="99"/>
    <w:unhideWhenUsed/>
    <w:rsid w:val="00B72276"/>
    <w:pPr>
      <w:spacing w:line="240" w:lineRule="auto"/>
    </w:pPr>
    <w:rPr>
      <w:sz w:val="20"/>
      <w:szCs w:val="20"/>
    </w:rPr>
  </w:style>
  <w:style w:type="character" w:customStyle="1" w:styleId="CommentTextChar">
    <w:name w:val="Comment Text Char"/>
    <w:basedOn w:val="DefaultParagraphFont"/>
    <w:link w:val="CommentText"/>
    <w:uiPriority w:val="99"/>
    <w:rsid w:val="00B72276"/>
    <w:rPr>
      <w:sz w:val="20"/>
      <w:szCs w:val="20"/>
    </w:rPr>
  </w:style>
  <w:style w:type="paragraph" w:styleId="CommentSubject">
    <w:name w:val="annotation subject"/>
    <w:basedOn w:val="CommentText"/>
    <w:next w:val="CommentText"/>
    <w:link w:val="CommentSubjectChar"/>
    <w:uiPriority w:val="99"/>
    <w:semiHidden/>
    <w:unhideWhenUsed/>
    <w:rsid w:val="00B72276"/>
    <w:rPr>
      <w:b/>
      <w:bCs/>
    </w:rPr>
  </w:style>
  <w:style w:type="character" w:customStyle="1" w:styleId="CommentSubjectChar">
    <w:name w:val="Comment Subject Char"/>
    <w:basedOn w:val="CommentTextChar"/>
    <w:link w:val="CommentSubject"/>
    <w:uiPriority w:val="99"/>
    <w:semiHidden/>
    <w:rsid w:val="00B722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ventry.gov.uk/water-management-flooding/flooding-survey-privacy-noti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han455\Downloads\Report_blue_shapes%20(3).dotx" TargetMode="External"/></Relationships>
</file>

<file path=word/theme/theme1.xml><?xml version="1.0" encoding="utf-8"?>
<a:theme xmlns:a="http://schemas.openxmlformats.org/drawingml/2006/main" name="Office Theme">
  <a:themeElements>
    <a:clrScheme name="Covenry City Council Blue">
      <a:dk1>
        <a:srgbClr val="0053BE"/>
      </a:dk1>
      <a:lt1>
        <a:srgbClr val="FFFFFF"/>
      </a:lt1>
      <a:dk2>
        <a:srgbClr val="662483"/>
      </a:dk2>
      <a:lt2>
        <a:srgbClr val="1A6E38"/>
      </a:lt2>
      <a:accent1>
        <a:srgbClr val="95C11F"/>
      </a:accent1>
      <a:accent2>
        <a:srgbClr val="662483"/>
      </a:accent2>
      <a:accent3>
        <a:srgbClr val="322459"/>
      </a:accent3>
      <a:accent4>
        <a:srgbClr val="F37524"/>
      </a:accent4>
      <a:accent5>
        <a:srgbClr val="F5E009"/>
      </a:accent5>
      <a:accent6>
        <a:srgbClr val="ED1B4C"/>
      </a:accent6>
      <a:hlink>
        <a:srgbClr val="0053BE"/>
      </a:hlink>
      <a:folHlink>
        <a:srgbClr val="66248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2C8F7FB2C624F864BDB58198E960D" ma:contentTypeVersion="28" ma:contentTypeDescription="Create a new document." ma:contentTypeScope="" ma:versionID="0fd67f0357083f4758311e0112bc6b23">
  <xsd:schema xmlns:xsd="http://www.w3.org/2001/XMLSchema" xmlns:xs="http://www.w3.org/2001/XMLSchema" xmlns:p="http://schemas.microsoft.com/office/2006/metadata/properties" xmlns:ns1="http://schemas.microsoft.com/sharepoint/v3" xmlns:ns2="9379f2d0-0a2d-47d4-b8e1-4135f610a58e" xmlns:ns3="b01456dc-f932-46b3-8a5e-e3fb5c6facf3" xmlns:ns4="f030db69-1d5c-4c1f-887a-00e75fed0d5c" targetNamespace="http://schemas.microsoft.com/office/2006/metadata/properties" ma:root="true" ma:fieldsID="977273888bad5e23c3e3d8e3a4247459" ns1:_="" ns2:_="" ns3:_="" ns4:_="">
    <xsd:import namespace="http://schemas.microsoft.com/sharepoint/v3"/>
    <xsd:import namespace="9379f2d0-0a2d-47d4-b8e1-4135f610a58e"/>
    <xsd:import namespace="b01456dc-f932-46b3-8a5e-e3fb5c6facf3"/>
    <xsd:import namespace="f030db69-1d5c-4c1f-887a-00e75fed0d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1:_ip_UnifiedCompliancePolicyProperties" minOccurs="0"/>
                <xsd:element ref="ns1:_ip_UnifiedCompliancePolicyUIAction" minOccurs="0"/>
                <xsd:element ref="ns2:_x0030_01"/>
                <xsd:element ref="ns2:mxqc"/>
                <xsd:element ref="ns2:wwlm" minOccurs="0"/>
                <xsd:element ref="ns2:o4pd" minOccurs="0"/>
                <xsd:element ref="ns2:Wards" minOccurs="0"/>
                <xsd:element ref="ns2:Financial_x0020_Year" minOccurs="0"/>
                <xsd:element ref="ns2:zs4n" minOccurs="0"/>
                <xsd:element ref="ns2:Planning_x0020_Application_x0020_No_x002e_"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9f2d0-0a2d-47d4-b8e1-4135f610a5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_x0030_01" ma:index="15" ma:displayName="Document Category" ma:internalName="_x0030_01">
      <xsd:simpleType>
        <xsd:union memberTypes="dms:Text">
          <xsd:simpleType>
            <xsd:restriction base="dms:Choice">
              <xsd:enumeration value="001 Admin &amp; Templates"/>
              <xsd:enumeration value="002 LFRMS"/>
              <xsd:enumeration value="003 SWMPs"/>
              <xsd:enumeration value="005 PFRA &amp; SFRA"/>
              <xsd:enumeration value="006 Street Directory"/>
              <xsd:enumeration value="007 Capital Projects"/>
              <xsd:enumeration value="008 Corporate Reports &amp; Scrutiny"/>
              <xsd:enumeration value="009 Planning and Consenting"/>
              <xsd:enumeration value="010 Technical"/>
              <xsd:enumeration value="011 Partnerships"/>
              <xsd:enumeration value="012 RFCC"/>
              <xsd:enumeration value="013 FRMG"/>
              <xsd:enumeration value="014 WFD"/>
              <xsd:enumeration value="015 Asset Register"/>
              <xsd:enumeration value="016 Publications"/>
              <xsd:enumeration value="018 Flood Register"/>
              <xsd:enumeration value="019 UFMfSW Briefing"/>
              <xsd:enumeration value="020 Critical Drainage Areas"/>
              <xsd:enumeration value="021 Sandbag Policy"/>
              <xsd:enumeration value="023 Footway Channel Claims"/>
              <xsd:enumeration value="024 Groundwater"/>
              <xsd:enumeration value="025 Deculvert Sherbourne"/>
              <xsd:enumeration value="026 Enforcement"/>
              <xsd:enumeration value="027 LLFA Section 18 Returns"/>
              <xsd:enumeration value="028 Action Plan"/>
              <xsd:enumeration value="029 Highway maintenance innovations"/>
              <xsd:enumeration value="030 Screen Cameras"/>
              <xsd:enumeration value="031 Climate Change"/>
              <xsd:enumeration value="032 Team Workload"/>
              <xsd:enumeration value="033 Main River &amp; Watercourse Plan"/>
              <xsd:enumeration value="034 PLP(R)"/>
              <xsd:enumeration value="035 Natural Solutions Project"/>
              <xsd:enumeration value="036 - Land Charges"/>
              <xsd:enumeration value="037 National Flood Resilience Review"/>
            </xsd:restriction>
          </xsd:simpleType>
        </xsd:union>
      </xsd:simpleType>
    </xsd:element>
    <xsd:element name="mxqc" ma:index="16" ma:displayName="Document Type" ma:internalName="mxqc">
      <xsd:simpleType>
        <xsd:restriction base="dms:Text">
          <xsd:maxLength value="255"/>
        </xsd:restriction>
      </xsd:simpleType>
    </xsd:element>
    <xsd:element name="wwlm" ma:index="17" nillable="true" ma:displayName="Road Name" ma:internalName="wwlm">
      <xsd:simpleType>
        <xsd:restriction base="dms:Text"/>
      </xsd:simpleType>
    </xsd:element>
    <xsd:element name="o4pd" ma:index="18" nillable="true" ma:displayName="House No. / Name" ma:internalName="o4pd">
      <xsd:simpleType>
        <xsd:restriction base="dms:Text">
          <xsd:maxLength value="255"/>
        </xsd:restriction>
      </xsd:simpleType>
    </xsd:element>
    <xsd:element name="Wards" ma:index="19" nillable="true" ma:displayName="Ward" ma:internalName="Wards">
      <xsd:simpleType>
        <xsd:restriction base="dms:Choice">
          <xsd:enumeration value="Bablake #1"/>
          <xsd:enumeration value="Binley and Wilenhall #2"/>
          <xsd:enumeration value="Cheylesmore #3"/>
          <xsd:enumeration value="Earlsdon #4"/>
          <xsd:enumeration value="Foleshill #5"/>
          <xsd:enumeration value="Henley #6"/>
          <xsd:enumeration value="Holbrook #7"/>
          <xsd:enumeration value="Longford #8"/>
          <xsd:enumeration value="Lower Stoke #9"/>
          <xsd:enumeration value="Radford #10"/>
          <xsd:enumeration value="Sherbourne #11"/>
          <xsd:enumeration value="St Micheal's #12"/>
          <xsd:enumeration value="Upper Stoke #13"/>
          <xsd:enumeration value="Wainbody #14"/>
          <xsd:enumeration value="Westwood #15"/>
          <xsd:enumeration value="Whoberly #16"/>
          <xsd:enumeration value="Woodlands #17"/>
          <xsd:enumeration value="Wyken #18"/>
        </xsd:restriction>
      </xsd:simpleType>
    </xsd:element>
    <xsd:element name="Financial_x0020_Year" ma:index="20" nillable="true" ma:displayName="Financial Year" ma:format="Dropdown" ma:internalName="Financial_x0020_Year" ma:requiredMultiChoice="true">
      <xsd:complexType>
        <xsd:complexContent>
          <xsd:extension base="dms:MultiChoice">
            <xsd:sequence>
              <xsd:element name="Value" maxOccurs="unbounded" minOccurs="0" nillable="true">
                <xsd:simpleType>
                  <xsd:restriction base="dms:Choice">
                    <xsd:enumeration value="N/A"/>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restriction>
                </xsd:simpleType>
              </xsd:element>
            </xsd:sequence>
          </xsd:extension>
        </xsd:complexContent>
      </xsd:complexType>
    </xsd:element>
    <xsd:element name="zs4n" ma:index="21" nillable="true" ma:displayName="Date" ma:internalName="zs4n">
      <xsd:simpleType>
        <xsd:restriction base="dms:DateTime"/>
      </xsd:simpleType>
    </xsd:element>
    <xsd:element name="Planning_x0020_Application_x0020_No_x002e_" ma:index="22" nillable="true" ma:displayName="Planning Application No." ma:internalName="Planning_x0020_Application_x0020_No_x002e_">
      <xsd:simpleType>
        <xsd:restriction base="dms:Text">
          <xsd:maxLength value="255"/>
        </xsd:restriction>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1456dc-f932-46b3-8a5e-e3fb5c6facf3"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d6cc3e0c-0a1c-44b4-b3ef-9f608516c9a0}" ma:internalName="TaxCatchAll" ma:showField="CatchAllData" ma:web="b01456dc-f932-46b3-8a5e-e3fb5c6fac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rds xmlns="9379f2d0-0a2d-47d4-b8e1-4135f610a58e" xsi:nil="true"/>
    <o4pd xmlns="9379f2d0-0a2d-47d4-b8e1-4135f610a58e" xsi:nil="true"/>
    <lcf76f155ced4ddcb4097134ff3c332f xmlns="9379f2d0-0a2d-47d4-b8e1-4135f610a58e">
      <Terms xmlns="http://schemas.microsoft.com/office/infopath/2007/PartnerControls"/>
    </lcf76f155ced4ddcb4097134ff3c332f>
    <mxqc xmlns="9379f2d0-0a2d-47d4-b8e1-4135f610a58e">Word</mxqc>
    <wwlm xmlns="9379f2d0-0a2d-47d4-b8e1-4135f610a58e" xsi:nil="true"/>
    <_ip_UnifiedCompliancePolicyProperties xmlns="http://schemas.microsoft.com/sharepoint/v3" xsi:nil="true"/>
    <zs4n xmlns="9379f2d0-0a2d-47d4-b8e1-4135f610a58e" xsi:nil="true"/>
    <TaxCatchAll xmlns="f030db69-1d5c-4c1f-887a-00e75fed0d5c" xsi:nil="true"/>
    <_x0030_01 xmlns="9379f2d0-0a2d-47d4-b8e1-4135f610a58e">012 RFCC</_x0030_01>
    <Financial_x0020_Year xmlns="9379f2d0-0a2d-47d4-b8e1-4135f610a58e">
      <Value>N/A</Value>
    </Financial_x0020_Year>
    <Planning_x0020_Application_x0020_No_x002e_ xmlns="9379f2d0-0a2d-47d4-b8e1-4135f610a58e" xsi:nil="true"/>
    <_dlc_DocId xmlns="b01456dc-f932-46b3-8a5e-e3fb5c6facf3">QVVA2XWCQA6F-903449974-266098</_dlc_DocId>
    <_dlc_DocIdUrl xmlns="b01456dc-f932-46b3-8a5e-e3fb5c6facf3">
      <Url>https://coventrycc.sharepoint.com/teams/Place/TransHighways/Highways/_layouts/15/DocIdRedir.aspx?ID=QVVA2XWCQA6F-903449974-266098</Url>
      <Description>QVVA2XWCQA6F-903449974-266098</Description>
    </_dlc_DocIdUrl>
  </documentManagement>
</p:properties>
</file>

<file path=customXml/itemProps1.xml><?xml version="1.0" encoding="utf-8"?>
<ds:datastoreItem xmlns:ds="http://schemas.openxmlformats.org/officeDocument/2006/customXml" ds:itemID="{DBDB509E-22FD-45CE-9AFD-13BD0D4F8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79f2d0-0a2d-47d4-b8e1-4135f610a58e"/>
    <ds:schemaRef ds:uri="b01456dc-f932-46b3-8a5e-e3fb5c6facf3"/>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CF45E-36C5-AA42-AFFB-EB190459184A}">
  <ds:schemaRefs>
    <ds:schemaRef ds:uri="http://schemas.openxmlformats.org/officeDocument/2006/bibliography"/>
  </ds:schemaRefs>
</ds:datastoreItem>
</file>

<file path=customXml/itemProps3.xml><?xml version="1.0" encoding="utf-8"?>
<ds:datastoreItem xmlns:ds="http://schemas.openxmlformats.org/officeDocument/2006/customXml" ds:itemID="{229D284C-5DC5-4116-9E49-6DA6834D6AD8}">
  <ds:schemaRefs>
    <ds:schemaRef ds:uri="http://schemas.microsoft.com/sharepoint/events"/>
  </ds:schemaRefs>
</ds:datastoreItem>
</file>

<file path=customXml/itemProps4.xml><?xml version="1.0" encoding="utf-8"?>
<ds:datastoreItem xmlns:ds="http://schemas.openxmlformats.org/officeDocument/2006/customXml" ds:itemID="{3FADED26-6CBE-4594-907D-20C7C68D1FC8}">
  <ds:schemaRefs>
    <ds:schemaRef ds:uri="http://schemas.microsoft.com/sharepoint/v3/contenttype/forms"/>
  </ds:schemaRefs>
</ds:datastoreItem>
</file>

<file path=customXml/itemProps5.xml><?xml version="1.0" encoding="utf-8"?>
<ds:datastoreItem xmlns:ds="http://schemas.openxmlformats.org/officeDocument/2006/customXml" ds:itemID="{0B442110-B559-4D1B-9DFB-D554C5C051B0}">
  <ds:schemaRefs>
    <ds:schemaRef ds:uri="http://schemas.microsoft.com/office/2006/metadata/properties"/>
    <ds:schemaRef ds:uri="http://schemas.microsoft.com/office/infopath/2007/PartnerControls"/>
    <ds:schemaRef ds:uri="http://schemas.microsoft.com/sharepoint/v3"/>
    <ds:schemaRef ds:uri="9379f2d0-0a2d-47d4-b8e1-4135f610a58e"/>
    <ds:schemaRef ds:uri="f030db69-1d5c-4c1f-887a-00e75fed0d5c"/>
    <ds:schemaRef ds:uri="b01456dc-f932-46b3-8a5e-e3fb5c6facf3"/>
  </ds:schemaRefs>
</ds:datastoreItem>
</file>

<file path=docProps/app.xml><?xml version="1.0" encoding="utf-8"?>
<Properties xmlns="http://schemas.openxmlformats.org/officeDocument/2006/extended-properties" xmlns:vt="http://schemas.openxmlformats.org/officeDocument/2006/docPropsVTypes">
  <Template>Report_blue_shapes (3)</Template>
  <TotalTime>409</TotalTime>
  <Pages>3</Pages>
  <Words>398</Words>
  <Characters>2123</Characters>
  <Application>Microsoft Office Word</Application>
  <DocSecurity>0</DocSecurity>
  <Lines>141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Links>
    <vt:vector size="6" baseType="variant">
      <vt:variant>
        <vt:i4>3932261</vt:i4>
      </vt:variant>
      <vt:variant>
        <vt:i4>0</vt:i4>
      </vt:variant>
      <vt:variant>
        <vt:i4>0</vt:i4>
      </vt:variant>
      <vt:variant>
        <vt:i4>5</vt:i4>
      </vt:variant>
      <vt:variant>
        <vt:lpwstr>http://www.coventry.gov.uk/water-management-flooding/flooding-survey-privacy-notice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Fenton, Hannah</dc:creator>
  <cp:keywords/>
  <dc:description/>
  <cp:lastModifiedBy>Fenton, Hannah</cp:lastModifiedBy>
  <cp:revision>169</cp:revision>
  <dcterms:created xsi:type="dcterms:W3CDTF">2025-12-11T02:49:00Z</dcterms:created>
  <dcterms:modified xsi:type="dcterms:W3CDTF">2026-02-24T10:38:00Z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0x01010048E2C8F7FB2C624F864BDB58198E960D</vt:lpwstr>
  </property>
  <property fmtid="{D5CDD505-2E9C-101B-9397-08002B2CF9AE}" pid="3" name="_dlc_DocIdItemGuid">
    <vt:lpwstr>5eeee986-b030-49d9-98ed-ed644872e7b7</vt:lpwstr>
  </property>
  <property fmtid="{D5CDD505-2E9C-101B-9397-08002B2CF9AE}" pid="4" name="MediaServiceImageTags">
    <vt:lpwstr/>
  </property>
</Properties>
</file>