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7F73" w14:textId="77777777" w:rsidR="00F55A0F" w:rsidRDefault="00F55A0F">
      <w:pPr>
        <w:jc w:val="both"/>
        <w:rPr>
          <w:rFonts w:ascii="Arial" w:hAnsi="Arial"/>
          <w:sz w:val="24"/>
          <w:szCs w:val="24"/>
        </w:rPr>
      </w:pPr>
    </w:p>
    <w:p w14:paraId="6A6D5FCD" w14:textId="77777777" w:rsidR="00F55A0F" w:rsidRDefault="00F55A0F" w:rsidP="000E4C0C">
      <w:pPr>
        <w:rPr>
          <w:rFonts w:ascii="Lato" w:hAnsi="Lato"/>
          <w:sz w:val="24"/>
          <w:szCs w:val="24"/>
        </w:rPr>
      </w:pPr>
    </w:p>
    <w:p w14:paraId="01013396" w14:textId="77777777" w:rsidR="000E4C0C" w:rsidRDefault="005954C3" w:rsidP="000E4C0C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0E4C0C">
        <w:rPr>
          <w:rFonts w:asciiTheme="minorHAnsi" w:hAnsiTheme="minorHAnsi"/>
        </w:rPr>
        <w:t xml:space="preserve"> December 2025</w:t>
      </w:r>
    </w:p>
    <w:p w14:paraId="2624BB7D" w14:textId="77777777" w:rsidR="00F55A0F" w:rsidRDefault="00F55A0F">
      <w:pPr>
        <w:jc w:val="both"/>
        <w:rPr>
          <w:rFonts w:ascii="Lato" w:hAnsi="Lato"/>
          <w:sz w:val="24"/>
          <w:szCs w:val="24"/>
        </w:rPr>
      </w:pPr>
    </w:p>
    <w:p w14:paraId="6A397483" w14:textId="77777777" w:rsidR="00F55A0F" w:rsidRDefault="00F55A0F">
      <w:pPr>
        <w:jc w:val="both"/>
        <w:rPr>
          <w:rFonts w:ascii="Lato" w:hAnsi="Lato"/>
          <w:sz w:val="24"/>
          <w:szCs w:val="24"/>
        </w:rPr>
      </w:pPr>
    </w:p>
    <w:p w14:paraId="3937C395" w14:textId="77777777" w:rsidR="00BE6239" w:rsidRPr="00BE6239" w:rsidRDefault="002E3473" w:rsidP="00BE6239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2168C0">
        <w:rPr>
          <w:rFonts w:asciiTheme="minorHAnsi" w:hAnsiTheme="minorHAnsi" w:cstheme="minorHAnsi"/>
          <w:color w:val="000000"/>
        </w:rPr>
        <w:br/>
      </w:r>
      <w:r w:rsidR="00BE6239" w:rsidRPr="00BE6239">
        <w:rPr>
          <w:rFonts w:asciiTheme="minorHAnsi" w:hAnsiTheme="minorHAnsi" w:cstheme="minorHAnsi"/>
          <w:color w:val="000000"/>
          <w:shd w:val="clear" w:color="auto" w:fill="FFFFFF"/>
        </w:rPr>
        <w:t>School Admissions Team</w:t>
      </w:r>
    </w:p>
    <w:p w14:paraId="2B570232" w14:textId="77777777" w:rsidR="00BE6239" w:rsidRPr="00BE6239" w:rsidRDefault="00BE6239" w:rsidP="00BE6239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BE6239">
        <w:rPr>
          <w:rFonts w:asciiTheme="minorHAnsi" w:hAnsiTheme="minorHAnsi" w:cstheme="minorHAnsi"/>
          <w:color w:val="000000"/>
          <w:shd w:val="clear" w:color="auto" w:fill="FFFFFF"/>
        </w:rPr>
        <w:t>Council House,</w:t>
      </w:r>
    </w:p>
    <w:p w14:paraId="43FC148D" w14:textId="77777777" w:rsidR="00BE6239" w:rsidRPr="00BE6239" w:rsidRDefault="00BE6239" w:rsidP="00BE6239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BE6239">
        <w:rPr>
          <w:rFonts w:asciiTheme="minorHAnsi" w:hAnsiTheme="minorHAnsi" w:cstheme="minorHAnsi"/>
          <w:color w:val="000000"/>
          <w:shd w:val="clear" w:color="auto" w:fill="FFFFFF"/>
        </w:rPr>
        <w:t xml:space="preserve"> Earl Street, </w:t>
      </w:r>
    </w:p>
    <w:p w14:paraId="38AD3DA4" w14:textId="77777777" w:rsidR="000E4C0C" w:rsidRPr="002168C0" w:rsidRDefault="00BE6239" w:rsidP="00BE6239">
      <w:pPr>
        <w:rPr>
          <w:rFonts w:asciiTheme="minorHAnsi" w:hAnsiTheme="minorHAnsi" w:cstheme="minorHAnsi"/>
          <w:noProof/>
        </w:rPr>
      </w:pPr>
      <w:r w:rsidRPr="00BE6239">
        <w:rPr>
          <w:rFonts w:asciiTheme="minorHAnsi" w:hAnsiTheme="minorHAnsi" w:cstheme="minorHAnsi"/>
          <w:color w:val="000000"/>
          <w:shd w:val="clear" w:color="auto" w:fill="FFFFFF"/>
        </w:rPr>
        <w:t>Coventry, CV1 5RR</w:t>
      </w:r>
    </w:p>
    <w:p w14:paraId="69227CF0" w14:textId="77777777" w:rsidR="000E4C0C" w:rsidRDefault="000E4C0C" w:rsidP="000E4C0C">
      <w:pPr>
        <w:rPr>
          <w:rFonts w:asciiTheme="minorHAnsi" w:hAnsiTheme="minorHAnsi"/>
        </w:rPr>
      </w:pPr>
    </w:p>
    <w:p w14:paraId="6B200483" w14:textId="77777777" w:rsidR="000E4C0C" w:rsidRDefault="000E4C0C" w:rsidP="000E4C0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Dear </w:t>
      </w:r>
      <w:r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instrText xml:space="preserve"> MERGEFIELD Forename </w:instrText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Sir/Madam</w:t>
      </w:r>
      <w:r>
        <w:rPr>
          <w:rFonts w:asciiTheme="minorHAnsi" w:hAnsiTheme="minorHAnsi"/>
        </w:rPr>
        <w:fldChar w:fldCharType="end"/>
      </w:r>
    </w:p>
    <w:p w14:paraId="465A030F" w14:textId="77777777" w:rsidR="000E4C0C" w:rsidRDefault="000E4C0C" w:rsidP="000E4C0C">
      <w:pPr>
        <w:rPr>
          <w:rFonts w:asciiTheme="minorHAnsi" w:hAnsiTheme="minorHAnsi"/>
        </w:rPr>
      </w:pPr>
    </w:p>
    <w:p w14:paraId="06343ED4" w14:textId="77777777" w:rsidR="000E4C0C" w:rsidRDefault="000E4C0C" w:rsidP="000E4C0C">
      <w:pPr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Admissions Policy 2027 Entry</w:t>
      </w:r>
    </w:p>
    <w:p w14:paraId="1D5AFF78" w14:textId="77777777" w:rsidR="000E4C0C" w:rsidRDefault="000E4C0C" w:rsidP="000E4C0C">
      <w:pPr>
        <w:rPr>
          <w:rFonts w:asciiTheme="minorHAnsi" w:hAnsiTheme="minorHAnsi"/>
        </w:rPr>
      </w:pPr>
    </w:p>
    <w:p w14:paraId="470757C4" w14:textId="77777777" w:rsidR="000E4C0C" w:rsidRDefault="000E4C0C" w:rsidP="000E4C0C">
      <w:pPr>
        <w:rPr>
          <w:rFonts w:asciiTheme="minorHAnsi" w:hAnsiTheme="minorHAnsi"/>
        </w:rPr>
      </w:pPr>
      <w:r>
        <w:rPr>
          <w:rFonts w:asciiTheme="minorHAnsi" w:hAnsiTheme="minorHAnsi"/>
        </w:rPr>
        <w:t>As required by the Admissions Code, Rugby High School has published its proposed admissions policy for 2027 entry and has initiated a consultation period which will run from 10 December 2025 to 22</w:t>
      </w:r>
      <w:r w:rsidRPr="00AB4ABF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</w:rPr>
        <w:t xml:space="preserve">January 2026.  </w:t>
      </w:r>
    </w:p>
    <w:p w14:paraId="7FBEC461" w14:textId="77777777" w:rsidR="000E4C0C" w:rsidRDefault="000E4C0C" w:rsidP="000E4C0C">
      <w:pPr>
        <w:rPr>
          <w:rFonts w:asciiTheme="minorHAnsi" w:hAnsiTheme="minorHAnsi" w:cs="Times New Roman"/>
        </w:rPr>
      </w:pPr>
    </w:p>
    <w:p w14:paraId="5480B6B2" w14:textId="77777777" w:rsidR="000E4C0C" w:rsidRDefault="000E4C0C" w:rsidP="000E4C0C">
      <w:pPr>
        <w:ind w:right="-32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would you bring this admission consultation to the attention of the relevant schools,  academies, nurseries, governors and parents  within the areas covered by the priority circle in </w:t>
      </w:r>
      <w:r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instrText xml:space="preserve"> MERGEFIELD County </w:instrText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Northamptonshire</w:t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</w:rPr>
        <w:t>by displaying these arrangements on the County Council’s website.</w:t>
      </w:r>
    </w:p>
    <w:p w14:paraId="68EDB56F" w14:textId="77777777" w:rsidR="000E4C0C" w:rsidRDefault="000E4C0C" w:rsidP="000E4C0C">
      <w:pPr>
        <w:rPr>
          <w:rFonts w:asciiTheme="minorHAnsi" w:hAnsiTheme="minorHAnsi"/>
        </w:rPr>
      </w:pPr>
    </w:p>
    <w:p w14:paraId="02565D50" w14:textId="77777777" w:rsidR="000E4C0C" w:rsidRDefault="000E4C0C" w:rsidP="000E4C0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Copies of the policy and the catchment area map can also be viewed on the school website at </w:t>
      </w:r>
      <w:hyperlink r:id="rId7" w:history="1">
        <w:r>
          <w:rPr>
            <w:rStyle w:val="Hyperlink"/>
            <w:rFonts w:asciiTheme="minorHAnsi" w:hAnsiTheme="minorHAnsi"/>
          </w:rPr>
          <w:t>www.</w:t>
        </w:r>
      </w:hyperlink>
      <w:r>
        <w:rPr>
          <w:rStyle w:val="Hyperlink"/>
          <w:rFonts w:asciiTheme="minorHAnsi" w:hAnsiTheme="minorHAnsi"/>
        </w:rPr>
        <w:t>rugbyhighschool.co.uk</w:t>
      </w:r>
      <w:r>
        <w:rPr>
          <w:rFonts w:asciiTheme="minorHAnsi" w:hAnsiTheme="minorHAnsi"/>
        </w:rPr>
        <w:t xml:space="preserve">  under Parents/Admissions.</w:t>
      </w:r>
    </w:p>
    <w:p w14:paraId="46466E73" w14:textId="77777777" w:rsidR="000E4C0C" w:rsidRDefault="000E4C0C" w:rsidP="000E4C0C">
      <w:pPr>
        <w:rPr>
          <w:rFonts w:asciiTheme="minorHAnsi" w:hAnsiTheme="minorHAnsi" w:cs="Times New Roman"/>
        </w:rPr>
      </w:pPr>
    </w:p>
    <w:p w14:paraId="170807F3" w14:textId="77777777" w:rsidR="000E4C0C" w:rsidRDefault="000E4C0C" w:rsidP="000E4C0C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If anyone wishes to comment on this policy, they should write to </w:t>
      </w:r>
      <w:bookmarkStart w:id="0" w:name="_Hlk90285409"/>
      <w:r>
        <w:rPr>
          <w:rFonts w:asciiTheme="minorHAnsi" w:hAnsiTheme="minorHAnsi" w:cs="Times New Roman"/>
        </w:rPr>
        <w:t>Mrs J Jarman, Governance Professional</w:t>
      </w:r>
      <w:bookmarkEnd w:id="0"/>
      <w:r>
        <w:rPr>
          <w:rFonts w:asciiTheme="minorHAnsi" w:hAnsiTheme="minorHAnsi" w:cs="Times New Roman"/>
        </w:rPr>
        <w:t>, at the school address before the deadline of midday on 22</w:t>
      </w:r>
      <w:r w:rsidRPr="00AB4ABF">
        <w:rPr>
          <w:rFonts w:asciiTheme="minorHAnsi" w:hAnsiTheme="minorHAnsi" w:cs="Times New Roman"/>
          <w:vertAlign w:val="superscript"/>
        </w:rPr>
        <w:t>nd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/>
        </w:rPr>
        <w:t>January 2026</w:t>
      </w:r>
      <w:r>
        <w:rPr>
          <w:rFonts w:asciiTheme="minorHAnsi" w:hAnsiTheme="minorHAnsi" w:cs="Times New Roman"/>
        </w:rPr>
        <w:t>.</w:t>
      </w:r>
    </w:p>
    <w:p w14:paraId="2A25BB69" w14:textId="77777777" w:rsidR="000E4C0C" w:rsidRDefault="000E4C0C" w:rsidP="000E4C0C">
      <w:pPr>
        <w:rPr>
          <w:rFonts w:asciiTheme="minorHAnsi" w:hAnsiTheme="minorHAnsi"/>
        </w:rPr>
      </w:pPr>
    </w:p>
    <w:p w14:paraId="04938596" w14:textId="77777777" w:rsidR="000E4C0C" w:rsidRDefault="000E4C0C" w:rsidP="000E4C0C">
      <w:pPr>
        <w:rPr>
          <w:rFonts w:asciiTheme="minorHAnsi" w:hAnsiTheme="minorHAnsi"/>
        </w:rPr>
      </w:pPr>
    </w:p>
    <w:p w14:paraId="2A788830" w14:textId="77777777" w:rsidR="000E4C0C" w:rsidRDefault="000E4C0C" w:rsidP="000E4C0C">
      <w:pPr>
        <w:rPr>
          <w:rFonts w:asciiTheme="minorHAnsi" w:hAnsiTheme="minorHAnsi"/>
        </w:rPr>
      </w:pPr>
      <w:r>
        <w:rPr>
          <w:rFonts w:asciiTheme="minorHAnsi" w:hAnsiTheme="minorHAnsi"/>
        </w:rPr>
        <w:t>Yours sincerely</w:t>
      </w:r>
    </w:p>
    <w:p w14:paraId="6D0D51DB" w14:textId="77777777" w:rsidR="000E4C0C" w:rsidRDefault="000E4C0C" w:rsidP="000E4C0C">
      <w:pPr>
        <w:rPr>
          <w:rFonts w:asciiTheme="minorHAnsi" w:hAnsiTheme="minorHAnsi"/>
        </w:rPr>
      </w:pPr>
      <w:r>
        <w:rPr>
          <w:noProof/>
          <w:lang w:eastAsia="en-GB"/>
        </w:rPr>
        <w:drawing>
          <wp:inline distT="0" distB="0" distL="0" distR="0" wp14:anchorId="72914176" wp14:editId="4989354B">
            <wp:extent cx="476250" cy="37080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8" t="15577" r="64336" b="55489"/>
                    <a:stretch/>
                  </pic:blipFill>
                  <pic:spPr bwMode="auto">
                    <a:xfrm>
                      <a:off x="0" y="0"/>
                      <a:ext cx="524555" cy="40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0A3625" w14:textId="77777777" w:rsidR="000E4C0C" w:rsidRDefault="000E4C0C" w:rsidP="000E4C0C">
      <w:pPr>
        <w:rPr>
          <w:rFonts w:asciiTheme="minorHAnsi" w:hAnsiTheme="minorHAnsi"/>
        </w:rPr>
      </w:pPr>
      <w:r>
        <w:rPr>
          <w:rFonts w:asciiTheme="minorHAnsi" w:hAnsiTheme="minorHAnsi"/>
        </w:rPr>
        <w:t>Mark Grady</w:t>
      </w:r>
    </w:p>
    <w:p w14:paraId="29CBFF63" w14:textId="77777777" w:rsidR="000E4C0C" w:rsidRDefault="000E4C0C" w:rsidP="000E4C0C">
      <w:pPr>
        <w:rPr>
          <w:rFonts w:asciiTheme="minorHAnsi" w:hAnsiTheme="minorHAnsi"/>
        </w:rPr>
      </w:pPr>
      <w:r>
        <w:rPr>
          <w:rFonts w:asciiTheme="minorHAnsi" w:hAnsiTheme="minorHAnsi"/>
        </w:rPr>
        <w:t>Headteacher</w:t>
      </w:r>
    </w:p>
    <w:p w14:paraId="1211398E" w14:textId="77777777" w:rsidR="000E4C0C" w:rsidRDefault="000E4C0C" w:rsidP="000E4C0C">
      <w:pPr>
        <w:rPr>
          <w:szCs w:val="24"/>
        </w:rPr>
      </w:pPr>
    </w:p>
    <w:p w14:paraId="39D9C617" w14:textId="77777777" w:rsidR="00F55A0F" w:rsidRDefault="00F55A0F" w:rsidP="000E4C0C">
      <w:pPr>
        <w:jc w:val="both"/>
        <w:rPr>
          <w:rFonts w:ascii="Lato" w:hAnsi="Lato"/>
          <w:sz w:val="24"/>
          <w:szCs w:val="24"/>
        </w:rPr>
      </w:pPr>
    </w:p>
    <w:sectPr w:rsidR="00F55A0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9" w:h="16834" w:code="9"/>
      <w:pgMar w:top="1440" w:right="569" w:bottom="288" w:left="720" w:header="450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29F4" w14:textId="77777777" w:rsidR="002F367E" w:rsidRDefault="002F367E">
      <w:r>
        <w:separator/>
      </w:r>
    </w:p>
  </w:endnote>
  <w:endnote w:type="continuationSeparator" w:id="0">
    <w:p w14:paraId="02939622" w14:textId="77777777" w:rsidR="002F367E" w:rsidRDefault="002F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Medium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E0AE" w14:textId="77777777" w:rsidR="00F55A0F" w:rsidRDefault="009476F1">
    <w:pPr>
      <w:ind w:left="-540" w:right="-893"/>
      <w:rPr>
        <w:rFonts w:ascii="Lato" w:hAnsi="Lato"/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                                     </w:t>
    </w:r>
  </w:p>
  <w:p w14:paraId="3A6F62EE" w14:textId="77777777" w:rsidR="00F55A0F" w:rsidRDefault="009476F1">
    <w:pPr>
      <w:ind w:right="-893"/>
      <w:rPr>
        <w:rFonts w:ascii="Lato" w:hAnsi="Lato"/>
        <w:color w:val="0000FF"/>
        <w:sz w:val="18"/>
        <w:szCs w:val="18"/>
      </w:rPr>
    </w:pPr>
    <w:r>
      <w:rPr>
        <w:rFonts w:ascii="Calibri" w:hAnsi="Calibri" w:cs="Times New Roman"/>
        <w:noProof/>
        <w:color w:val="000000"/>
        <w:sz w:val="24"/>
        <w:szCs w:val="24"/>
        <w:lang w:eastAsia="en-GB"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2E94678A" wp14:editId="0E54DFCB">
              <wp:simplePos x="0" y="0"/>
              <wp:positionH relativeFrom="column">
                <wp:posOffset>3381375</wp:posOffset>
              </wp:positionH>
              <wp:positionV relativeFrom="paragraph">
                <wp:posOffset>18415</wp:posOffset>
              </wp:positionV>
              <wp:extent cx="2019300" cy="274320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C627C" w14:textId="77777777" w:rsidR="00F55A0F" w:rsidRDefault="009476F1">
                          <w:pPr>
                            <w:shd w:val="clear" w:color="auto" w:fill="FFFFFF"/>
                            <w:rPr>
                              <w:rFonts w:ascii="Lato" w:hAnsi="Lato" w:cs="Times New Roman"/>
                              <w:color w:val="000000"/>
                              <w:sz w:val="20"/>
                              <w:szCs w:val="20"/>
                              <w:lang w:eastAsia="en-GB"/>
                            </w:rPr>
                          </w:pPr>
                          <w:r>
                            <w:rPr>
                              <w:rFonts w:ascii="Lato" w:hAnsi="Lato" w:cs="Times New Roman"/>
                              <w:color w:val="0000FF"/>
                              <w:sz w:val="20"/>
                              <w:szCs w:val="20"/>
                              <w:lang w:eastAsia="en-GB"/>
                            </w:rPr>
                            <w:t>facebook.com/rugbyhighschool</w:t>
                          </w:r>
                        </w:p>
                        <w:p w14:paraId="1BEB2536" w14:textId="77777777" w:rsidR="00F55A0F" w:rsidRDefault="00F55A0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467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6.25pt;margin-top:1.45pt;width:159pt;height:21.6pt;z-index: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zpDAIAAPY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" stroked="f">
              <v:textbox>
                <w:txbxContent>
                  <w:p w14:paraId="60CC627C" w14:textId="77777777" w:rsidR="00F55A0F" w:rsidRDefault="009476F1">
                    <w:pPr>
                      <w:shd w:val="clear" w:color="auto" w:fill="FFFFFF"/>
                      <w:rPr>
                        <w:rFonts w:ascii="Lato" w:hAnsi="Lato" w:cs="Times New Roman"/>
                        <w:color w:val="000000"/>
                        <w:sz w:val="20"/>
                        <w:szCs w:val="20"/>
                        <w:lang w:eastAsia="en-GB"/>
                      </w:rPr>
                    </w:pPr>
                    <w:r>
                      <w:rPr>
                        <w:rFonts w:ascii="Lato" w:hAnsi="Lato" w:cs="Times New Roman"/>
                        <w:color w:val="0000FF"/>
                        <w:sz w:val="20"/>
                        <w:szCs w:val="20"/>
                        <w:lang w:eastAsia="en-GB"/>
                      </w:rPr>
                      <w:t>facebook.com/rugbyhighschool</w:t>
                    </w:r>
                  </w:p>
                  <w:p w14:paraId="1BEB2536" w14:textId="77777777" w:rsidR="00F55A0F" w:rsidRDefault="00F55A0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color w:val="000000"/>
        <w:sz w:val="24"/>
        <w:szCs w:val="24"/>
        <w:lang w:eastAsia="en-GB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691A2D3C" wp14:editId="2C46435F">
              <wp:simplePos x="0" y="0"/>
              <wp:positionH relativeFrom="column">
                <wp:posOffset>1473200</wp:posOffset>
              </wp:positionH>
              <wp:positionV relativeFrom="page">
                <wp:posOffset>10067925</wp:posOffset>
              </wp:positionV>
              <wp:extent cx="1610995" cy="252730"/>
              <wp:effectExtent l="0" t="0" r="8255" b="0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995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4378C7" w14:textId="77777777" w:rsidR="00F55A0F" w:rsidRDefault="009476F1">
                          <w:pPr>
                            <w:ind w:firstLine="90"/>
                            <w:rPr>
                              <w:rFonts w:ascii="Lato" w:hAnsi="Lato"/>
                              <w:color w:val="0000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Times New Roman"/>
                              <w:color w:val="0000FF"/>
                              <w:sz w:val="24"/>
                              <w:szCs w:val="24"/>
                              <w:lang w:eastAsia="en-GB"/>
                            </w:rPr>
                            <w:t xml:space="preserve"> </w:t>
                          </w:r>
                          <w:r>
                            <w:rPr>
                              <w:rFonts w:ascii="Lato" w:hAnsi="Lato" w:cs="Times New Roman"/>
                              <w:color w:val="0000FF"/>
                              <w:sz w:val="20"/>
                              <w:szCs w:val="20"/>
                              <w:lang w:eastAsia="en-GB"/>
                            </w:rPr>
                            <w:t xml:space="preserve">Follow us on Facebook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1A2D3C" id="Text Box 11" o:spid="_x0000_s1027" type="#_x0000_t202" style="position:absolute;margin-left:116pt;margin-top:792.75pt;width:126.85pt;height:19.9pt;z-index:251666944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" stroked="f">
              <v:textbox style="mso-fit-shape-to-text:t">
                <w:txbxContent>
                  <w:p w14:paraId="2B4378C7" w14:textId="77777777" w:rsidR="00F55A0F" w:rsidRDefault="009476F1">
                    <w:pPr>
                      <w:ind w:firstLine="90"/>
                      <w:rPr>
                        <w:rFonts w:ascii="Lato" w:hAnsi="Lato"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Times New Roman"/>
                        <w:color w:val="0000FF"/>
                        <w:sz w:val="24"/>
                        <w:szCs w:val="24"/>
                        <w:lang w:eastAsia="en-GB"/>
                      </w:rPr>
                      <w:t xml:space="preserve"> </w:t>
                    </w:r>
                    <w:r>
                      <w:rPr>
                        <w:rFonts w:ascii="Lato" w:hAnsi="Lato" w:cs="Times New Roman"/>
                        <w:color w:val="0000FF"/>
                        <w:sz w:val="20"/>
                        <w:szCs w:val="20"/>
                        <w:lang w:eastAsia="en-GB"/>
                      </w:rPr>
                      <w:t xml:space="preserve">Follow us on Facebook      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rFonts w:ascii="Lato" w:hAnsi="Lato"/>
        <w:color w:val="0000FF"/>
        <w:sz w:val="18"/>
        <w:szCs w:val="18"/>
      </w:rPr>
      <w:t xml:space="preserve">                                                              </w:t>
    </w:r>
    <w:r>
      <w:rPr>
        <w:rFonts w:ascii="Calibri" w:hAnsi="Calibri" w:cs="Times New Roman"/>
        <w:noProof/>
        <w:color w:val="000000"/>
        <w:sz w:val="24"/>
        <w:szCs w:val="24"/>
        <w:lang w:eastAsia="en-GB"/>
      </w:rPr>
      <w:drawing>
        <wp:inline distT="0" distB="0" distL="0" distR="0" wp14:anchorId="1E934E8F" wp14:editId="14397C86">
          <wp:extent cx="276225" cy="276225"/>
          <wp:effectExtent l="0" t="0" r="9525" b="9525"/>
          <wp:docPr id="13" name="Picture 13" descr="K:\Sixth Form\download 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Sixth Form\download facebo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3317A1" w14:textId="77777777" w:rsidR="00F55A0F" w:rsidRDefault="009476F1">
    <w:pPr>
      <w:ind w:left="-330" w:right="-893"/>
      <w:jc w:val="center"/>
      <w:rPr>
        <w:rFonts w:ascii="Lato" w:hAnsi="Lato"/>
        <w:color w:val="0000FF"/>
        <w:sz w:val="18"/>
        <w:szCs w:val="18"/>
      </w:rPr>
    </w:pPr>
    <w:r>
      <w:rPr>
        <w:rFonts w:ascii="Lato" w:hAnsi="Lato"/>
        <w:color w:val="0000FF"/>
        <w:sz w:val="18"/>
        <w:szCs w:val="18"/>
      </w:rPr>
      <w:t>Rugby High School Academy Trust, registered in England, company registration number:7521636</w:t>
    </w:r>
  </w:p>
  <w:p w14:paraId="691E6D27" w14:textId="77777777" w:rsidR="00F55A0F" w:rsidRDefault="00F55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4B9F" w14:textId="77777777" w:rsidR="00F55A0F" w:rsidRDefault="009476F1">
    <w:pPr>
      <w:ind w:right="-893"/>
      <w:rPr>
        <w:rFonts w:ascii="Lato" w:hAnsi="Lato"/>
        <w:color w:val="0000FF"/>
        <w:sz w:val="18"/>
        <w:szCs w:val="18"/>
      </w:rPr>
    </w:pPr>
    <w:r>
      <w:rPr>
        <w:rFonts w:ascii="Calibri" w:hAnsi="Calibri" w:cs="Times New Roman"/>
        <w:noProof/>
        <w:color w:val="000000"/>
        <w:sz w:val="24"/>
        <w:szCs w:val="24"/>
        <w:lang w:eastAsia="en-GB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C6AD979" wp14:editId="2A25EB06">
              <wp:simplePos x="0" y="0"/>
              <wp:positionH relativeFrom="column">
                <wp:posOffset>3381375</wp:posOffset>
              </wp:positionH>
              <wp:positionV relativeFrom="paragraph">
                <wp:posOffset>18415</wp:posOffset>
              </wp:positionV>
              <wp:extent cx="2019300" cy="2743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7E681" w14:textId="77777777" w:rsidR="00F55A0F" w:rsidRDefault="009476F1">
                          <w:pPr>
                            <w:shd w:val="clear" w:color="auto" w:fill="FFFFFF"/>
                            <w:rPr>
                              <w:rFonts w:ascii="Lato" w:hAnsi="Lato" w:cs="Times New Roman"/>
                              <w:color w:val="000000"/>
                              <w:sz w:val="20"/>
                              <w:szCs w:val="20"/>
                              <w:lang w:eastAsia="en-GB"/>
                            </w:rPr>
                          </w:pPr>
                          <w:r>
                            <w:rPr>
                              <w:rFonts w:ascii="Lato" w:hAnsi="Lato" w:cs="Times New Roman"/>
                              <w:color w:val="0000FF"/>
                              <w:sz w:val="20"/>
                              <w:szCs w:val="20"/>
                              <w:lang w:eastAsia="en-GB"/>
                            </w:rPr>
                            <w:t>facebook.com/rugbyhighschool</w:t>
                          </w:r>
                        </w:p>
                        <w:p w14:paraId="64C2ADCA" w14:textId="77777777" w:rsidR="00F55A0F" w:rsidRDefault="00F55A0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AD97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6.25pt;margin-top:1.45pt;width:159pt;height:21.6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" stroked="f">
              <v:textbox>
                <w:txbxContent>
                  <w:p w14:paraId="1B27E681" w14:textId="77777777" w:rsidR="00F55A0F" w:rsidRDefault="009476F1">
                    <w:pPr>
                      <w:shd w:val="clear" w:color="auto" w:fill="FFFFFF"/>
                      <w:rPr>
                        <w:rFonts w:ascii="Lato" w:hAnsi="Lato" w:cs="Times New Roman"/>
                        <w:color w:val="000000"/>
                        <w:sz w:val="20"/>
                        <w:szCs w:val="20"/>
                        <w:lang w:eastAsia="en-GB"/>
                      </w:rPr>
                    </w:pPr>
                    <w:r>
                      <w:rPr>
                        <w:rFonts w:ascii="Lato" w:hAnsi="Lato" w:cs="Times New Roman"/>
                        <w:color w:val="0000FF"/>
                        <w:sz w:val="20"/>
                        <w:szCs w:val="20"/>
                        <w:lang w:eastAsia="en-GB"/>
                      </w:rPr>
                      <w:t>facebook.com/rugbyhighschool</w:t>
                    </w:r>
                  </w:p>
                  <w:p w14:paraId="64C2ADCA" w14:textId="77777777" w:rsidR="00F55A0F" w:rsidRDefault="00F55A0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color w:val="000000"/>
        <w:sz w:val="24"/>
        <w:szCs w:val="24"/>
        <w:lang w:eastAsia="en-GB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BB60698" wp14:editId="6127BEA6">
              <wp:simplePos x="0" y="0"/>
              <wp:positionH relativeFrom="column">
                <wp:posOffset>1473200</wp:posOffset>
              </wp:positionH>
              <wp:positionV relativeFrom="page">
                <wp:posOffset>10067925</wp:posOffset>
              </wp:positionV>
              <wp:extent cx="1610995" cy="252730"/>
              <wp:effectExtent l="0" t="0" r="825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995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9B49F6" w14:textId="77777777" w:rsidR="00F55A0F" w:rsidRDefault="009476F1">
                          <w:pPr>
                            <w:ind w:firstLine="90"/>
                            <w:rPr>
                              <w:rFonts w:ascii="Lato" w:hAnsi="Lato"/>
                              <w:color w:val="0000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Times New Roman"/>
                              <w:color w:val="0000FF"/>
                              <w:sz w:val="24"/>
                              <w:szCs w:val="24"/>
                              <w:lang w:eastAsia="en-GB"/>
                            </w:rPr>
                            <w:t xml:space="preserve">  </w:t>
                          </w:r>
                          <w:r>
                            <w:rPr>
                              <w:rFonts w:ascii="Lato" w:hAnsi="Lato" w:cs="Times New Roman"/>
                              <w:color w:val="0000FF"/>
                              <w:sz w:val="20"/>
                              <w:szCs w:val="20"/>
                              <w:lang w:eastAsia="en-GB"/>
                            </w:rPr>
                            <w:t xml:space="preserve">Follow us on Facebook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B60698" id="_x0000_s1029" type="#_x0000_t202" style="position:absolute;margin-left:116pt;margin-top:792.75pt;width:126.85pt;height:19.9pt;z-index:251661824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" stroked="f">
              <v:textbox style="mso-fit-shape-to-text:t">
                <w:txbxContent>
                  <w:p w14:paraId="4D9B49F6" w14:textId="77777777" w:rsidR="00F55A0F" w:rsidRDefault="009476F1">
                    <w:pPr>
                      <w:ind w:firstLine="90"/>
                      <w:rPr>
                        <w:rFonts w:ascii="Lato" w:hAnsi="Lato"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Times New Roman"/>
                        <w:color w:val="0000FF"/>
                        <w:sz w:val="24"/>
                        <w:szCs w:val="24"/>
                        <w:lang w:eastAsia="en-GB"/>
                      </w:rPr>
                      <w:t xml:space="preserve">  </w:t>
                    </w:r>
                    <w:r>
                      <w:rPr>
                        <w:rFonts w:ascii="Lato" w:hAnsi="Lato" w:cs="Times New Roman"/>
                        <w:color w:val="0000FF"/>
                        <w:sz w:val="20"/>
                        <w:szCs w:val="20"/>
                        <w:lang w:eastAsia="en-GB"/>
                      </w:rPr>
                      <w:t xml:space="preserve">Follow us on Facebook      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rFonts w:ascii="Lato" w:hAnsi="Lato"/>
        <w:color w:val="0000FF"/>
        <w:sz w:val="18"/>
        <w:szCs w:val="18"/>
      </w:rPr>
      <w:t xml:space="preserve">                                                              </w:t>
    </w:r>
    <w:r>
      <w:rPr>
        <w:rFonts w:ascii="Calibri" w:hAnsi="Calibri" w:cs="Times New Roman"/>
        <w:noProof/>
        <w:color w:val="000000"/>
        <w:sz w:val="24"/>
        <w:szCs w:val="24"/>
        <w:lang w:eastAsia="en-GB"/>
      </w:rPr>
      <w:drawing>
        <wp:inline distT="0" distB="0" distL="0" distR="0" wp14:anchorId="4CC9C071" wp14:editId="72E89C98">
          <wp:extent cx="276225" cy="276225"/>
          <wp:effectExtent l="0" t="0" r="9525" b="9525"/>
          <wp:docPr id="8" name="Picture 8" descr="K:\Sixth Form\download 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Sixth Form\download facebo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39C018" w14:textId="77777777" w:rsidR="00F55A0F" w:rsidRDefault="009476F1">
    <w:pPr>
      <w:ind w:left="-330" w:right="-893"/>
      <w:jc w:val="center"/>
      <w:rPr>
        <w:rFonts w:ascii="Lato" w:hAnsi="Lato"/>
        <w:color w:val="0000FF"/>
        <w:sz w:val="18"/>
        <w:szCs w:val="18"/>
      </w:rPr>
    </w:pPr>
    <w:r>
      <w:rPr>
        <w:rFonts w:ascii="Lato" w:hAnsi="Lato"/>
        <w:color w:val="0000FF"/>
        <w:sz w:val="18"/>
        <w:szCs w:val="18"/>
      </w:rPr>
      <w:t>Rugby High School Academy Trust, registered in England, company registration number:7521636</w:t>
    </w:r>
  </w:p>
  <w:p w14:paraId="3D8B2E70" w14:textId="77777777" w:rsidR="00F55A0F" w:rsidRDefault="00F55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B21E" w14:textId="77777777" w:rsidR="002F367E" w:rsidRDefault="002F367E">
      <w:r>
        <w:separator/>
      </w:r>
    </w:p>
  </w:footnote>
  <w:footnote w:type="continuationSeparator" w:id="0">
    <w:p w14:paraId="4693376C" w14:textId="77777777" w:rsidR="002F367E" w:rsidRDefault="002F3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AED4" w14:textId="77777777" w:rsidR="00F55A0F" w:rsidRDefault="009476F1">
    <w:pPr>
      <w:spacing w:line="276" w:lineRule="auto"/>
      <w:ind w:left="-540"/>
      <w:jc w:val="right"/>
      <w:rPr>
        <w:color w:val="0000FF"/>
        <w:sz w:val="18"/>
        <w:szCs w:val="18"/>
      </w:rPr>
    </w:pPr>
    <w:r>
      <w:rPr>
        <w:noProof/>
        <w:color w:val="0000FF"/>
        <w:sz w:val="18"/>
        <w:szCs w:val="18"/>
        <w:lang w:eastAsia="en-GB"/>
      </w:rPr>
      <w:drawing>
        <wp:anchor distT="0" distB="0" distL="114300" distR="114300" simplePos="0" relativeHeight="251668992" behindDoc="0" locked="0" layoutInCell="1" allowOverlap="1" wp14:anchorId="73DCB53D" wp14:editId="7521D925">
          <wp:simplePos x="0" y="0"/>
          <wp:positionH relativeFrom="column">
            <wp:posOffset>-57150</wp:posOffset>
          </wp:positionH>
          <wp:positionV relativeFrom="paragraph">
            <wp:posOffset>-125730</wp:posOffset>
          </wp:positionV>
          <wp:extent cx="1162685" cy="1457325"/>
          <wp:effectExtent l="0" t="0" r="0" b="0"/>
          <wp:wrapSquare wrapText="bothSides"/>
          <wp:docPr id="7" name="Picture 7" descr="N:\Website Resources\Icons and Logos\Current Logo\RHS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Website Resources\Icons and Logos\Current Logo\RHS 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D1E797" w14:textId="77777777" w:rsidR="00F55A0F" w:rsidRDefault="009476F1">
    <w:pPr>
      <w:spacing w:line="276" w:lineRule="auto"/>
      <w:ind w:left="-540"/>
      <w:jc w:val="right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     </w:t>
    </w:r>
    <w:r>
      <w:rPr>
        <w:noProof/>
        <w:color w:val="0000FF"/>
        <w:sz w:val="18"/>
        <w:szCs w:val="18"/>
        <w:lang w:eastAsia="en-GB"/>
      </w:rPr>
      <w:t xml:space="preserve">  </w:t>
    </w:r>
    <w:r>
      <w:rPr>
        <w:color w:val="0000FF"/>
        <w:sz w:val="18"/>
        <w:szCs w:val="18"/>
      </w:rPr>
      <w:t xml:space="preserve">                                     </w:t>
    </w:r>
  </w:p>
  <w:p w14:paraId="0BAE46FA" w14:textId="77777777" w:rsidR="00F55A0F" w:rsidRDefault="009476F1">
    <w:pPr>
      <w:spacing w:line="276" w:lineRule="auto"/>
      <w:ind w:left="-540"/>
      <w:jc w:val="right"/>
      <w:rPr>
        <w:rFonts w:ascii="Lato Medium" w:hAnsi="Lato Medium"/>
        <w:color w:val="0000FF"/>
        <w:sz w:val="20"/>
        <w:szCs w:val="20"/>
      </w:rPr>
    </w:pPr>
    <w:r>
      <w:rPr>
        <w:rFonts w:ascii="Lato Medium" w:hAnsi="Lato Medium"/>
        <w:color w:val="0000FF"/>
        <w:sz w:val="20"/>
        <w:szCs w:val="20"/>
      </w:rPr>
      <w:t>01788 810518</w:t>
    </w:r>
  </w:p>
  <w:p w14:paraId="37E5A45C" w14:textId="77777777" w:rsidR="00F55A0F" w:rsidRDefault="009476F1">
    <w:pPr>
      <w:spacing w:line="276" w:lineRule="auto"/>
      <w:ind w:left="-540"/>
      <w:jc w:val="right"/>
      <w:rPr>
        <w:rFonts w:ascii="Lato Medium" w:hAnsi="Lato Medium"/>
        <w:color w:val="0000FF"/>
        <w:sz w:val="20"/>
        <w:szCs w:val="20"/>
      </w:rPr>
    </w:pPr>
    <w:r>
      <w:rPr>
        <w:rFonts w:ascii="Lato Medium" w:hAnsi="Lato Medium"/>
        <w:color w:val="0000FF"/>
        <w:sz w:val="20"/>
        <w:szCs w:val="20"/>
      </w:rPr>
      <w:t>rhsadmin@rugbyhighschool.co.uk</w:t>
    </w:r>
  </w:p>
  <w:p w14:paraId="7FDF3875" w14:textId="77777777" w:rsidR="00F55A0F" w:rsidRDefault="009476F1">
    <w:pPr>
      <w:spacing w:line="276" w:lineRule="auto"/>
      <w:ind w:left="-540"/>
      <w:jc w:val="right"/>
      <w:rPr>
        <w:rFonts w:ascii="Lato Medium" w:hAnsi="Lato Medium"/>
        <w:color w:val="0000FF"/>
        <w:sz w:val="20"/>
        <w:szCs w:val="20"/>
      </w:rPr>
    </w:pPr>
    <w:r>
      <w:rPr>
        <w:rFonts w:ascii="Lato Medium" w:hAnsi="Lato Medium"/>
        <w:color w:val="0000FF"/>
        <w:sz w:val="20"/>
        <w:szCs w:val="20"/>
      </w:rPr>
      <w:t>www.rugbyhighschool.co.uk</w:t>
    </w:r>
  </w:p>
  <w:p w14:paraId="3185D4F2" w14:textId="77777777" w:rsidR="00F55A0F" w:rsidRDefault="009476F1">
    <w:pPr>
      <w:spacing w:line="276" w:lineRule="auto"/>
      <w:ind w:left="-540"/>
      <w:jc w:val="right"/>
      <w:rPr>
        <w:rFonts w:ascii="Lato Medium" w:hAnsi="Lato Medium"/>
        <w:color w:val="0000FF"/>
        <w:sz w:val="20"/>
        <w:szCs w:val="20"/>
      </w:rPr>
    </w:pPr>
    <w:r>
      <w:rPr>
        <w:rFonts w:ascii="Lato Medium" w:hAnsi="Lato Medium"/>
        <w:color w:val="0000FF"/>
        <w:sz w:val="20"/>
        <w:szCs w:val="20"/>
      </w:rPr>
      <w:t>Longrood Road RUGBY CV22 7RE</w:t>
    </w:r>
  </w:p>
  <w:p w14:paraId="764705E0" w14:textId="77777777" w:rsidR="00F55A0F" w:rsidRDefault="009476F1">
    <w:pPr>
      <w:spacing w:line="276" w:lineRule="auto"/>
      <w:ind w:left="-540"/>
      <w:jc w:val="right"/>
      <w:rPr>
        <w:rFonts w:ascii="Lato Medium" w:hAnsi="Lato Medium"/>
        <w:color w:val="0000FF"/>
        <w:sz w:val="20"/>
        <w:szCs w:val="20"/>
      </w:rPr>
    </w:pPr>
    <w:r>
      <w:rPr>
        <w:rFonts w:ascii="Lato Medium" w:hAnsi="Lato Medium"/>
        <w:color w:val="0000FF"/>
        <w:sz w:val="20"/>
        <w:szCs w:val="20"/>
      </w:rPr>
      <w:t>Headteacher:  Mr M. Grady MA</w:t>
    </w:r>
  </w:p>
  <w:p w14:paraId="1DB96AE6" w14:textId="77777777" w:rsidR="00F55A0F" w:rsidRDefault="00F55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910" w14:textId="77777777" w:rsidR="00F55A0F" w:rsidRDefault="009476F1">
    <w:pPr>
      <w:ind w:left="-540" w:right="-893"/>
      <w:rPr>
        <w:rFonts w:ascii="Lato" w:hAnsi="Lato"/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     </w:t>
    </w:r>
    <w:r>
      <w:rPr>
        <w:noProof/>
        <w:color w:val="0000FF"/>
        <w:sz w:val="18"/>
        <w:szCs w:val="18"/>
        <w:lang w:eastAsia="en-GB"/>
      </w:rPr>
      <w:t xml:space="preserve">  </w:t>
    </w:r>
    <w:r>
      <w:rPr>
        <w:color w:val="0000FF"/>
        <w:sz w:val="18"/>
        <w:szCs w:val="18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67BE"/>
    <w:multiLevelType w:val="hybridMultilevel"/>
    <w:tmpl w:val="512C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47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A0F"/>
    <w:rsid w:val="00092C96"/>
    <w:rsid w:val="000E4C0C"/>
    <w:rsid w:val="001965F6"/>
    <w:rsid w:val="002168C0"/>
    <w:rsid w:val="002E3473"/>
    <w:rsid w:val="002F367E"/>
    <w:rsid w:val="00480260"/>
    <w:rsid w:val="004A492B"/>
    <w:rsid w:val="004D4D35"/>
    <w:rsid w:val="005954C3"/>
    <w:rsid w:val="009476F1"/>
    <w:rsid w:val="00BE6239"/>
    <w:rsid w:val="00CA1D24"/>
    <w:rsid w:val="00CC4E50"/>
    <w:rsid w:val="00E228ED"/>
    <w:rsid w:val="00F50774"/>
    <w:rsid w:val="00F5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8C5717"/>
  <w15:docId w15:val="{0BDD48F8-3936-4906-A324-2975F1CB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rencesheriffschoo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ndo.RHS\Downloads\Headed%20Paper%20April%202018%202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Headed Paper April 2018 2 (2)</Template>
  <TotalTime>1</TotalTime>
  <Pages>1</Pages>
  <Words>148</Words>
  <Characters>827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Rugby High School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Dermott-Bond</dc:creator>
  <cp:lastModifiedBy>Ree, Erin</cp:lastModifiedBy>
  <cp:revision>3</cp:revision>
  <cp:lastPrinted>2023-11-09T15:30:00Z</cp:lastPrinted>
  <dcterms:created xsi:type="dcterms:W3CDTF">2026-01-12T15:06:00Z</dcterms:created>
  <dcterms:modified xsi:type="dcterms:W3CDTF">2026-01-12T15:06:00Z</dcterms:modified>
</cp:coreProperties>
</file>